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94952" w14:textId="016C1D7A" w:rsidR="00561A58" w:rsidRPr="00002D01" w:rsidRDefault="00981570" w:rsidP="00561A58">
      <w:pPr>
        <w:rPr>
          <w:rFonts w:asciiTheme="majorHAnsi" w:hAnsiTheme="majorHAnsi" w:cstheme="majorHAnsi"/>
          <w:b/>
          <w:sz w:val="24"/>
          <w:lang w:val="ca-ES"/>
        </w:rPr>
      </w:pPr>
      <w:r w:rsidRPr="00002D01">
        <w:rPr>
          <w:rFonts w:asciiTheme="majorHAnsi" w:hAnsiTheme="majorHAnsi" w:cstheme="majorHAnsi"/>
          <w:b/>
          <w:sz w:val="24"/>
          <w:lang w:val="ca-ES"/>
        </w:rPr>
        <w:t>ELECCIONS AL CONSELL DE REPRESENTACIÓ DE DOCTORANDS DE L’ESCOLA DE DOCTORAT</w:t>
      </w:r>
    </w:p>
    <w:p w14:paraId="49B387B0" w14:textId="77777777" w:rsidR="00981570" w:rsidRPr="00002D01" w:rsidRDefault="00981570" w:rsidP="00561A58">
      <w:pPr>
        <w:rPr>
          <w:rFonts w:asciiTheme="majorHAnsi" w:hAnsiTheme="majorHAnsi" w:cstheme="majorHAnsi"/>
          <w:b/>
          <w:sz w:val="24"/>
          <w:lang w:val="ca-ES"/>
        </w:rPr>
      </w:pPr>
    </w:p>
    <w:p w14:paraId="402ECA45" w14:textId="19897754" w:rsidR="00561A58" w:rsidRPr="00002D01" w:rsidRDefault="00981570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  <w:r w:rsidRPr="00002D01">
        <w:rPr>
          <w:rFonts w:asciiTheme="majorHAnsi" w:hAnsiTheme="majorHAnsi" w:cstheme="majorHAnsi"/>
          <w:b/>
          <w:sz w:val="24"/>
          <w:lang w:val="ca-ES"/>
        </w:rPr>
        <w:t>Assumpte: Presentació de candidatura</w:t>
      </w:r>
    </w:p>
    <w:p w14:paraId="5E12A017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574F6FB6" w14:textId="77777777" w:rsidR="00002D01" w:rsidRDefault="00002D01" w:rsidP="00561A58">
      <w:pPr>
        <w:jc w:val="both"/>
        <w:rPr>
          <w:rFonts w:ascii="Calibri" w:hAnsi="Calibri" w:cs="Arial"/>
          <w:b/>
          <w:sz w:val="22"/>
          <w:szCs w:val="22"/>
          <w:lang w:val="ca-ES"/>
        </w:rPr>
      </w:pPr>
    </w:p>
    <w:p w14:paraId="54B081E3" w14:textId="47670C4B" w:rsidR="00561A58" w:rsidRPr="00002D01" w:rsidRDefault="00561A58" w:rsidP="00561A58">
      <w:pPr>
        <w:jc w:val="both"/>
        <w:rPr>
          <w:rFonts w:ascii="Calibri" w:hAnsi="Calibri" w:cs="Arial"/>
          <w:b/>
          <w:sz w:val="22"/>
          <w:szCs w:val="22"/>
          <w:lang w:val="ca-ES"/>
        </w:rPr>
      </w:pPr>
      <w:r w:rsidRPr="00002D01">
        <w:rPr>
          <w:rFonts w:ascii="Calibri" w:hAnsi="Calibri" w:cs="Arial"/>
          <w:b/>
          <w:sz w:val="22"/>
          <w:szCs w:val="22"/>
          <w:lang w:val="ca-ES"/>
        </w:rPr>
        <w:t xml:space="preserve">DADES </w:t>
      </w:r>
      <w:r w:rsidR="00981570" w:rsidRPr="00002D01">
        <w:rPr>
          <w:rFonts w:ascii="Calibri" w:hAnsi="Calibri" w:cs="Arial"/>
          <w:b/>
          <w:sz w:val="22"/>
          <w:szCs w:val="22"/>
          <w:lang w:val="ca-ES"/>
        </w:rPr>
        <w:t>DEL/ DE LA SOL·LICITANT</w:t>
      </w:r>
    </w:p>
    <w:p w14:paraId="1273C1C0" w14:textId="77777777" w:rsidR="00561A58" w:rsidRPr="00002D01" w:rsidRDefault="00561A58" w:rsidP="00561A58">
      <w:pPr>
        <w:jc w:val="both"/>
        <w:rPr>
          <w:rFonts w:ascii="Calibri" w:hAnsi="Calibri" w:cs="Arial"/>
          <w:b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118"/>
        <w:gridCol w:w="4203"/>
      </w:tblGrid>
      <w:tr w:rsidR="00561A58" w:rsidRPr="00002D01" w14:paraId="5BF7D4FB" w14:textId="77777777" w:rsidTr="00E67FC1">
        <w:tc>
          <w:tcPr>
            <w:tcW w:w="8926" w:type="dxa"/>
            <w:gridSpan w:val="3"/>
            <w:shd w:val="clear" w:color="auto" w:fill="auto"/>
          </w:tcPr>
          <w:p w14:paraId="7DDCA5E2" w14:textId="77777777" w:rsidR="00561A58" w:rsidRPr="00002D01" w:rsidRDefault="00561A58" w:rsidP="009D3677">
            <w:pPr>
              <w:jc w:val="both"/>
              <w:rPr>
                <w:rFonts w:cs="Arial"/>
                <w:lang w:val="ca-ES"/>
              </w:rPr>
            </w:pPr>
            <w:r w:rsidRPr="00002D01">
              <w:rPr>
                <w:rFonts w:cs="Arial"/>
                <w:lang w:val="ca-ES"/>
              </w:rPr>
              <w:t>Cognoms                                                                    Nom</w:t>
            </w:r>
          </w:p>
          <w:p w14:paraId="14D4C5B7" w14:textId="77777777" w:rsidR="00561A58" w:rsidRPr="00002D01" w:rsidRDefault="00561A58" w:rsidP="009D3677">
            <w:pPr>
              <w:jc w:val="both"/>
              <w:rPr>
                <w:rFonts w:cs="Arial"/>
                <w:lang w:val="ca-ES"/>
              </w:rPr>
            </w:pPr>
          </w:p>
          <w:p w14:paraId="41B1C5A3" w14:textId="77777777" w:rsidR="00561A58" w:rsidRPr="00002D01" w:rsidRDefault="00561A58" w:rsidP="009D3677">
            <w:pPr>
              <w:jc w:val="both"/>
              <w:rPr>
                <w:rFonts w:cs="Arial"/>
                <w:lang w:val="ca-ES"/>
              </w:rPr>
            </w:pPr>
          </w:p>
        </w:tc>
      </w:tr>
      <w:tr w:rsidR="00561A58" w:rsidRPr="00002D01" w14:paraId="3696D600" w14:textId="77777777" w:rsidTr="00E67FC1">
        <w:trPr>
          <w:trHeight w:val="541"/>
        </w:trPr>
        <w:tc>
          <w:tcPr>
            <w:tcW w:w="2605" w:type="dxa"/>
            <w:shd w:val="clear" w:color="auto" w:fill="auto"/>
          </w:tcPr>
          <w:p w14:paraId="4DB2880F" w14:textId="77777777" w:rsidR="00561A58" w:rsidRPr="00002D01" w:rsidRDefault="00561A58" w:rsidP="009D3677">
            <w:pPr>
              <w:jc w:val="both"/>
              <w:rPr>
                <w:rFonts w:cs="Arial"/>
                <w:b/>
                <w:lang w:val="ca-ES"/>
              </w:rPr>
            </w:pPr>
            <w:r w:rsidRPr="00002D01">
              <w:rPr>
                <w:rFonts w:cs="Arial"/>
                <w:lang w:val="ca-ES"/>
              </w:rPr>
              <w:t xml:space="preserve">DNI/Passaport/NIE                                         </w:t>
            </w:r>
          </w:p>
        </w:tc>
        <w:tc>
          <w:tcPr>
            <w:tcW w:w="2118" w:type="dxa"/>
            <w:shd w:val="clear" w:color="auto" w:fill="auto"/>
          </w:tcPr>
          <w:p w14:paraId="551A9059" w14:textId="77777777" w:rsidR="00561A58" w:rsidRPr="00002D01" w:rsidRDefault="00561A58" w:rsidP="009D3677">
            <w:pPr>
              <w:jc w:val="both"/>
              <w:rPr>
                <w:rFonts w:cs="Arial"/>
                <w:b/>
                <w:lang w:val="ca-ES"/>
              </w:rPr>
            </w:pPr>
            <w:r w:rsidRPr="00002D01">
              <w:rPr>
                <w:rFonts w:cs="Arial"/>
                <w:b/>
                <w:lang w:val="ca-ES"/>
              </w:rPr>
              <w:t>NIUB</w:t>
            </w:r>
          </w:p>
        </w:tc>
        <w:tc>
          <w:tcPr>
            <w:tcW w:w="4203" w:type="dxa"/>
            <w:shd w:val="clear" w:color="auto" w:fill="auto"/>
          </w:tcPr>
          <w:p w14:paraId="77208B8F" w14:textId="0B5B47C7" w:rsidR="00561A58" w:rsidRPr="00002D01" w:rsidRDefault="00561A58" w:rsidP="00561A58">
            <w:pPr>
              <w:jc w:val="both"/>
              <w:rPr>
                <w:rFonts w:cs="Arial"/>
                <w:b/>
                <w:lang w:val="ca-ES"/>
              </w:rPr>
            </w:pPr>
            <w:r w:rsidRPr="00002D01">
              <w:rPr>
                <w:rFonts w:cs="Arial"/>
                <w:lang w:val="ca-ES"/>
              </w:rPr>
              <w:t xml:space="preserve"> </w:t>
            </w:r>
          </w:p>
        </w:tc>
      </w:tr>
      <w:tr w:rsidR="00981570" w:rsidRPr="00002D01" w14:paraId="4A5596DB" w14:textId="77777777" w:rsidTr="00204E3E">
        <w:trPr>
          <w:trHeight w:val="541"/>
        </w:trPr>
        <w:tc>
          <w:tcPr>
            <w:tcW w:w="2605" w:type="dxa"/>
            <w:shd w:val="clear" w:color="auto" w:fill="auto"/>
          </w:tcPr>
          <w:p w14:paraId="780ADC90" w14:textId="32035DAF" w:rsidR="00981570" w:rsidRPr="00002D01" w:rsidRDefault="00981570" w:rsidP="009D3677">
            <w:pPr>
              <w:jc w:val="both"/>
              <w:rPr>
                <w:rFonts w:cs="Arial"/>
                <w:lang w:val="ca-ES"/>
              </w:rPr>
            </w:pPr>
            <w:r w:rsidRPr="00002D01">
              <w:rPr>
                <w:rFonts w:cs="Arial"/>
                <w:lang w:val="ca-ES"/>
              </w:rPr>
              <w:t>Programa de doctorat</w:t>
            </w:r>
          </w:p>
        </w:tc>
        <w:tc>
          <w:tcPr>
            <w:tcW w:w="6321" w:type="dxa"/>
            <w:gridSpan w:val="2"/>
            <w:shd w:val="clear" w:color="auto" w:fill="auto"/>
          </w:tcPr>
          <w:p w14:paraId="7F1456DF" w14:textId="77777777" w:rsidR="00981570" w:rsidRPr="00002D01" w:rsidRDefault="00981570" w:rsidP="00561A58">
            <w:pPr>
              <w:jc w:val="both"/>
              <w:rPr>
                <w:rFonts w:cs="Arial"/>
                <w:lang w:val="ca-ES"/>
              </w:rPr>
            </w:pPr>
          </w:p>
        </w:tc>
      </w:tr>
    </w:tbl>
    <w:p w14:paraId="2FA3237B" w14:textId="5CA6C6EA" w:rsidR="00561A58" w:rsidRPr="00002D01" w:rsidRDefault="00561A58">
      <w:pPr>
        <w:rPr>
          <w:lang w:val="ca-ES"/>
        </w:rPr>
      </w:pPr>
    </w:p>
    <w:p w14:paraId="0529DA33" w14:textId="21CB0E77" w:rsidR="00981570" w:rsidRPr="00002D01" w:rsidRDefault="0071150F">
      <w:pPr>
        <w:rPr>
          <w:lang w:val="ca-ES"/>
        </w:rPr>
      </w:pPr>
      <w:r w:rsidRPr="00002D01">
        <w:rPr>
          <w:lang w:val="ca-ES"/>
        </w:rPr>
        <w:t>Que segons consta a</w:t>
      </w:r>
      <w:r w:rsidR="00002D01">
        <w:rPr>
          <w:lang w:val="ca-ES"/>
        </w:rPr>
        <w:t>c</w:t>
      </w:r>
      <w:r w:rsidRPr="00002D01">
        <w:rPr>
          <w:lang w:val="ca-ES"/>
        </w:rPr>
        <w:t>r</w:t>
      </w:r>
      <w:r w:rsidR="00981570" w:rsidRPr="00002D01">
        <w:rPr>
          <w:lang w:val="ca-ES"/>
        </w:rPr>
        <w:t>editat en el cens electoral corresponent</w:t>
      </w:r>
      <w:r w:rsidRPr="00002D01">
        <w:rPr>
          <w:lang w:val="ca-ES"/>
        </w:rPr>
        <w:t>,</w:t>
      </w:r>
      <w:r w:rsidR="00981570" w:rsidRPr="00002D01">
        <w:rPr>
          <w:lang w:val="ca-ES"/>
        </w:rPr>
        <w:t xml:space="preserve"> pertany</w:t>
      </w:r>
      <w:r w:rsidRPr="00002D01">
        <w:rPr>
          <w:lang w:val="ca-ES"/>
        </w:rPr>
        <w:t>o</w:t>
      </w:r>
      <w:r w:rsidR="00981570" w:rsidRPr="00002D01">
        <w:rPr>
          <w:lang w:val="ca-ES"/>
        </w:rPr>
        <w:t xml:space="preserve"> al col·lectiu de doctorands matricula</w:t>
      </w:r>
      <w:r w:rsidRPr="00002D01">
        <w:rPr>
          <w:lang w:val="ca-ES"/>
        </w:rPr>
        <w:t>t</w:t>
      </w:r>
      <w:r w:rsidR="00981570" w:rsidRPr="00002D01">
        <w:rPr>
          <w:lang w:val="ca-ES"/>
        </w:rPr>
        <w:t xml:space="preserve">s al programa de doctorat </w:t>
      </w:r>
      <w:r w:rsidRPr="00002D01">
        <w:rPr>
          <w:lang w:val="ca-ES"/>
        </w:rPr>
        <w:t>esmentat.</w:t>
      </w:r>
    </w:p>
    <w:p w14:paraId="1F69D964" w14:textId="6B53E1B2" w:rsidR="0071150F" w:rsidRPr="00002D01" w:rsidRDefault="0071150F">
      <w:pPr>
        <w:rPr>
          <w:lang w:val="ca-ES"/>
        </w:rPr>
      </w:pPr>
    </w:p>
    <w:p w14:paraId="0C065EC8" w14:textId="0E50A8C3" w:rsidR="0071150F" w:rsidRPr="00002D01" w:rsidRDefault="0071150F" w:rsidP="00002D01">
      <w:pPr>
        <w:ind w:right="474"/>
        <w:jc w:val="both"/>
        <w:rPr>
          <w:lang w:val="ca-ES"/>
        </w:rPr>
      </w:pPr>
      <w:r w:rsidRPr="00002D01">
        <w:rPr>
          <w:lang w:val="ca-ES"/>
        </w:rPr>
        <w:t xml:space="preserve">De conformitat amb el que s’estableix en el Reglament de Règim Intern del Consell de </w:t>
      </w:r>
      <w:r w:rsidR="00002D01">
        <w:rPr>
          <w:lang w:val="ca-ES"/>
        </w:rPr>
        <w:t>R</w:t>
      </w:r>
      <w:r w:rsidRPr="00002D01">
        <w:rPr>
          <w:lang w:val="ca-ES"/>
        </w:rPr>
        <w:t>epresentació dels doctorands de l’Escola de Doctorat  de la UB, presento la meva cand</w:t>
      </w:r>
      <w:r w:rsidR="00002D01">
        <w:rPr>
          <w:lang w:val="ca-ES"/>
        </w:rPr>
        <w:t>idatura</w:t>
      </w:r>
      <w:r w:rsidRPr="00002D01">
        <w:rPr>
          <w:lang w:val="ca-ES"/>
        </w:rPr>
        <w:t xml:space="preserve"> individual a les eleccions </w:t>
      </w:r>
    </w:p>
    <w:p w14:paraId="04ACCB81" w14:textId="77777777" w:rsidR="00981570" w:rsidRPr="00002D01" w:rsidRDefault="00981570">
      <w:pPr>
        <w:rPr>
          <w:lang w:val="ca-ES"/>
        </w:rPr>
      </w:pPr>
    </w:p>
    <w:p w14:paraId="7A288100" w14:textId="77777777" w:rsidR="00561A58" w:rsidRPr="00002D01" w:rsidRDefault="00561A58" w:rsidP="00561A58">
      <w:pPr>
        <w:rPr>
          <w:lang w:val="ca-ES"/>
        </w:rPr>
      </w:pPr>
    </w:p>
    <w:p w14:paraId="6C1FEDE9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1FF705A6" w14:textId="41AE5750" w:rsidR="00561A58" w:rsidRPr="00002D01" w:rsidRDefault="00561A58" w:rsidP="00561A58">
      <w:pPr>
        <w:rPr>
          <w:lang w:val="ca-ES"/>
        </w:rPr>
      </w:pPr>
      <w:r w:rsidRPr="00002D01">
        <w:rPr>
          <w:lang w:val="ca-ES"/>
        </w:rPr>
        <w:t>Barcelona</w:t>
      </w:r>
      <w:r w:rsidR="00C13659" w:rsidRPr="00002D01">
        <w:rPr>
          <w:lang w:val="ca-ES"/>
        </w:rPr>
        <w:t xml:space="preserve">, </w:t>
      </w:r>
    </w:p>
    <w:p w14:paraId="62A06A79" w14:textId="63EC82D8" w:rsidR="00561A58" w:rsidRPr="00002D01" w:rsidRDefault="00C13659" w:rsidP="00561A58">
      <w:pPr>
        <w:rPr>
          <w:lang w:val="ca-ES"/>
        </w:rPr>
      </w:pPr>
      <w:r w:rsidRPr="00002D01">
        <w:rPr>
          <w:lang w:val="ca-ES"/>
        </w:rPr>
        <w:t>(data)</w:t>
      </w:r>
    </w:p>
    <w:p w14:paraId="3F219480" w14:textId="77777777" w:rsidR="00561A58" w:rsidRPr="00002D01" w:rsidRDefault="00561A58" w:rsidP="00561A58">
      <w:pPr>
        <w:rPr>
          <w:lang w:val="ca-ES"/>
        </w:rPr>
      </w:pPr>
    </w:p>
    <w:p w14:paraId="064AC599" w14:textId="77777777" w:rsidR="00561A58" w:rsidRPr="00002D01" w:rsidRDefault="00561A58" w:rsidP="00561A58">
      <w:pPr>
        <w:rPr>
          <w:lang w:val="ca-ES"/>
        </w:rPr>
      </w:pPr>
    </w:p>
    <w:p w14:paraId="7D8B42EA" w14:textId="77777777" w:rsidR="00561A58" w:rsidRPr="00002D01" w:rsidRDefault="00561A58" w:rsidP="00561A58">
      <w:pPr>
        <w:rPr>
          <w:lang w:val="ca-ES"/>
        </w:rPr>
      </w:pPr>
    </w:p>
    <w:p w14:paraId="6292FE05" w14:textId="77777777" w:rsidR="00561A58" w:rsidRPr="00002D01" w:rsidRDefault="00561A58" w:rsidP="00561A58">
      <w:pPr>
        <w:rPr>
          <w:lang w:val="ca-ES"/>
        </w:rPr>
      </w:pPr>
    </w:p>
    <w:p w14:paraId="3C27FF20" w14:textId="4070D385" w:rsidR="00561A58" w:rsidRPr="00002D01" w:rsidRDefault="00C13659" w:rsidP="00561A58">
      <w:pPr>
        <w:rPr>
          <w:lang w:val="ca-ES"/>
        </w:rPr>
      </w:pPr>
      <w:r w:rsidRPr="00002D01">
        <w:rPr>
          <w:lang w:val="ca-ES"/>
        </w:rPr>
        <w:t>(signatura)</w:t>
      </w:r>
    </w:p>
    <w:p w14:paraId="65734B62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131FE9DD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4A5B6F0B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30BFD5D5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6578D1A5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670F8F04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5AEE71C1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31323A75" w14:textId="77777777" w:rsidR="00E67FC1" w:rsidRPr="00002D01" w:rsidRDefault="00E67FC1" w:rsidP="00E67FC1">
      <w:pPr>
        <w:jc w:val="both"/>
        <w:rPr>
          <w:rFonts w:asciiTheme="majorHAnsi" w:hAnsiTheme="majorHAnsi" w:cstheme="majorHAnsi"/>
          <w:i/>
          <w:color w:val="0000FF"/>
          <w:szCs w:val="20"/>
          <w:lang w:val="ca-ES"/>
        </w:rPr>
      </w:pPr>
    </w:p>
    <w:p w14:paraId="088EE923" w14:textId="71A376F9" w:rsidR="00561A58" w:rsidRPr="00002D01" w:rsidRDefault="00C13659" w:rsidP="00E67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16"/>
        <w:jc w:val="both"/>
        <w:rPr>
          <w:rFonts w:asciiTheme="majorHAnsi" w:hAnsiTheme="majorHAnsi" w:cstheme="majorHAnsi"/>
          <w:i/>
          <w:color w:val="0000FF"/>
          <w:sz w:val="18"/>
          <w:szCs w:val="18"/>
          <w:lang w:val="ca-ES"/>
        </w:rPr>
      </w:pPr>
      <w:r w:rsidRPr="00002D01">
        <w:rPr>
          <w:rFonts w:asciiTheme="majorHAnsi" w:hAnsiTheme="majorHAnsi" w:cstheme="majorHAnsi"/>
          <w:i/>
          <w:color w:val="0000FF"/>
          <w:sz w:val="18"/>
          <w:szCs w:val="18"/>
          <w:lang w:val="ca-ES"/>
        </w:rPr>
        <w:t xml:space="preserve">Cal que empleneu el document, el signeu i </w:t>
      </w:r>
      <w:r w:rsidR="00E67FC1" w:rsidRPr="00002D01">
        <w:rPr>
          <w:rFonts w:asciiTheme="majorHAnsi" w:hAnsiTheme="majorHAnsi" w:cstheme="majorHAnsi"/>
          <w:i/>
          <w:color w:val="0000FF"/>
          <w:sz w:val="18"/>
          <w:szCs w:val="18"/>
          <w:lang w:val="ca-ES"/>
        </w:rPr>
        <w:t>el presenteu a la Seu Electrònica de</w:t>
      </w:r>
      <w:r w:rsidR="00E67FC1" w:rsidRPr="00002D01">
        <w:rPr>
          <w:rFonts w:asciiTheme="majorHAnsi" w:hAnsiTheme="majorHAnsi" w:cstheme="majorHAnsi"/>
          <w:i/>
          <w:color w:val="0000FF"/>
          <w:szCs w:val="20"/>
          <w:lang w:val="ca-ES"/>
        </w:rPr>
        <w:t xml:space="preserve"> </w:t>
      </w:r>
      <w:r w:rsidR="00E67FC1" w:rsidRPr="00002D01">
        <w:rPr>
          <w:rFonts w:asciiTheme="majorHAnsi" w:hAnsiTheme="majorHAnsi" w:cstheme="majorHAnsi"/>
          <w:i/>
          <w:color w:val="0000FF"/>
          <w:sz w:val="18"/>
          <w:szCs w:val="18"/>
          <w:lang w:val="ca-ES"/>
        </w:rPr>
        <w:t xml:space="preserve">la UB a través d’instància genèrica que trobareu a la  següent adreça: </w:t>
      </w:r>
      <w:hyperlink r:id="rId11" w:history="1">
        <w:r w:rsidR="00E67FC1" w:rsidRPr="00002D01">
          <w:rPr>
            <w:rStyle w:val="Enlla"/>
            <w:rFonts w:asciiTheme="majorHAnsi" w:hAnsiTheme="majorHAnsi" w:cstheme="majorHAnsi"/>
            <w:i/>
            <w:sz w:val="18"/>
            <w:szCs w:val="18"/>
            <w:lang w:val="ca-ES"/>
          </w:rPr>
          <w:t>https://www.ub.edu/eadministracio/IG.html</w:t>
        </w:r>
      </w:hyperlink>
    </w:p>
    <w:p w14:paraId="63CA8582" w14:textId="77777777" w:rsidR="00E67FC1" w:rsidRPr="00002D01" w:rsidRDefault="00E67FC1" w:rsidP="00E67FC1">
      <w:pPr>
        <w:jc w:val="both"/>
        <w:rPr>
          <w:rFonts w:asciiTheme="majorHAnsi" w:hAnsiTheme="majorHAnsi" w:cstheme="majorHAnsi"/>
          <w:i/>
          <w:color w:val="0000FF"/>
          <w:szCs w:val="20"/>
          <w:lang w:val="ca-ES"/>
        </w:rPr>
      </w:pPr>
    </w:p>
    <w:p w14:paraId="6D928608" w14:textId="77777777" w:rsidR="00561A58" w:rsidRPr="00002D01" w:rsidRDefault="00561A58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463FACB7" w14:textId="77777777" w:rsidR="00C13659" w:rsidRPr="00002D01" w:rsidRDefault="00C13659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72F89FDC" w14:textId="77777777" w:rsidR="00C13659" w:rsidRPr="00002D01" w:rsidRDefault="00C13659" w:rsidP="00561A58">
      <w:pPr>
        <w:rPr>
          <w:rFonts w:asciiTheme="majorHAnsi" w:hAnsiTheme="majorHAnsi" w:cstheme="majorHAnsi"/>
          <w:b/>
          <w:sz w:val="22"/>
          <w:szCs w:val="22"/>
          <w:lang w:val="ca-ES"/>
        </w:rPr>
      </w:pPr>
    </w:p>
    <w:p w14:paraId="74368A11" w14:textId="77777777" w:rsidR="00002D01" w:rsidRDefault="00002D01" w:rsidP="00561A58">
      <w:pPr>
        <w:rPr>
          <w:rFonts w:asciiTheme="majorHAnsi" w:hAnsiTheme="majorHAnsi" w:cstheme="majorHAnsi"/>
          <w:b/>
          <w:sz w:val="24"/>
          <w:lang w:val="ca-ES"/>
        </w:rPr>
      </w:pPr>
    </w:p>
    <w:p w14:paraId="32F94221" w14:textId="77777777" w:rsidR="00002D01" w:rsidRDefault="00002D01" w:rsidP="00561A58">
      <w:pPr>
        <w:rPr>
          <w:rFonts w:asciiTheme="majorHAnsi" w:hAnsiTheme="majorHAnsi" w:cstheme="majorHAnsi"/>
          <w:b/>
          <w:sz w:val="24"/>
          <w:lang w:val="ca-ES"/>
        </w:rPr>
      </w:pPr>
    </w:p>
    <w:p w14:paraId="5E28A834" w14:textId="77777777" w:rsidR="00002D01" w:rsidRDefault="00002D01" w:rsidP="00561A58">
      <w:pPr>
        <w:rPr>
          <w:rFonts w:asciiTheme="majorHAnsi" w:hAnsiTheme="majorHAnsi" w:cstheme="majorHAnsi"/>
          <w:b/>
          <w:sz w:val="24"/>
          <w:lang w:val="ca-ES"/>
        </w:rPr>
      </w:pPr>
    </w:p>
    <w:p w14:paraId="4E5B77EE" w14:textId="77777777" w:rsidR="00002D01" w:rsidRDefault="00002D01" w:rsidP="00561A58">
      <w:pPr>
        <w:rPr>
          <w:rFonts w:asciiTheme="majorHAnsi" w:hAnsiTheme="majorHAnsi" w:cstheme="majorHAnsi"/>
          <w:b/>
          <w:sz w:val="24"/>
          <w:lang w:val="ca-ES"/>
        </w:rPr>
      </w:pPr>
    </w:p>
    <w:p w14:paraId="5F3813C6" w14:textId="58C9BCC3" w:rsidR="00C4037B" w:rsidRPr="00002D01" w:rsidRDefault="00561A58" w:rsidP="00561A58">
      <w:pPr>
        <w:rPr>
          <w:lang w:val="ca-ES"/>
        </w:rPr>
      </w:pPr>
      <w:bookmarkStart w:id="0" w:name="_GoBack"/>
      <w:bookmarkEnd w:id="0"/>
      <w:r w:rsidRPr="00002D01">
        <w:rPr>
          <w:rFonts w:asciiTheme="majorHAnsi" w:hAnsiTheme="majorHAnsi" w:cstheme="majorHAnsi"/>
          <w:b/>
          <w:sz w:val="24"/>
          <w:lang w:val="ca-ES"/>
        </w:rPr>
        <w:t xml:space="preserve">Destinació:  </w:t>
      </w:r>
      <w:r w:rsidR="00C13659" w:rsidRPr="00002D01">
        <w:rPr>
          <w:rFonts w:asciiTheme="majorHAnsi" w:hAnsiTheme="majorHAnsi" w:cstheme="majorHAnsi"/>
          <w:b/>
          <w:sz w:val="24"/>
          <w:lang w:val="ca-ES"/>
        </w:rPr>
        <w:t>ESCOLA DE DOCTORAT (EDUB)</w:t>
      </w:r>
      <w:r w:rsidRPr="00002D01">
        <w:rPr>
          <w:rFonts w:asciiTheme="majorHAnsi" w:hAnsiTheme="majorHAnsi" w:cstheme="majorHAnsi"/>
          <w:b/>
          <w:sz w:val="24"/>
          <w:lang w:val="ca-ES"/>
        </w:rPr>
        <w:t xml:space="preserve"> - Codi PR</w:t>
      </w:r>
      <w:r w:rsidR="00C13659" w:rsidRPr="00002D01">
        <w:rPr>
          <w:rFonts w:asciiTheme="majorHAnsi" w:hAnsiTheme="majorHAnsi" w:cstheme="majorHAnsi"/>
          <w:b/>
          <w:sz w:val="24"/>
          <w:lang w:val="ca-ES"/>
        </w:rPr>
        <w:t>1833</w:t>
      </w:r>
    </w:p>
    <w:sectPr w:rsidR="00C4037B" w:rsidRPr="00002D01" w:rsidSect="00C13659">
      <w:headerReference w:type="even" r:id="rId12"/>
      <w:headerReference w:type="default" r:id="rId13"/>
      <w:headerReference w:type="first" r:id="rId14"/>
      <w:footerReference w:type="first" r:id="rId15"/>
      <w:pgSz w:w="11900" w:h="16840"/>
      <w:pgMar w:top="2127" w:right="851" w:bottom="0" w:left="1644" w:header="709" w:footer="81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9283" w14:textId="77777777" w:rsidR="005B6E62" w:rsidRDefault="005B6E62">
      <w:pPr>
        <w:spacing w:line="240" w:lineRule="auto"/>
      </w:pPr>
      <w:r>
        <w:separator/>
      </w:r>
    </w:p>
  </w:endnote>
  <w:endnote w:type="continuationSeparator" w:id="0">
    <w:p w14:paraId="0C833A1C" w14:textId="77777777" w:rsidR="005B6E62" w:rsidRDefault="005B6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16"/>
        <w:szCs w:val="16"/>
      </w:rPr>
      <w:id w:val="-12524299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-1248716829"/>
          <w:docPartObj>
            <w:docPartGallery w:val="Page Numbers (Top of Page)"/>
            <w:docPartUnique/>
          </w:docPartObj>
        </w:sdtPr>
        <w:sdtEndPr/>
        <w:sdtContent>
          <w:p w14:paraId="14D0D1DA" w14:textId="77777777" w:rsidR="002E1E7C" w:rsidRPr="00F54BEA" w:rsidRDefault="002E1E7C">
            <w:pPr>
              <w:pStyle w:val="Peu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F54BEA">
              <w:rPr>
                <w:rFonts w:asciiTheme="majorHAnsi" w:hAnsiTheme="majorHAnsi"/>
                <w:sz w:val="16"/>
                <w:szCs w:val="16"/>
                <w:lang w:val="ca-ES"/>
              </w:rPr>
              <w:t xml:space="preserve">Pàgina </w:t>
            </w:r>
            <w:r w:rsidRPr="00F54BEA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F54BEA">
              <w:rPr>
                <w:rFonts w:asciiTheme="majorHAnsi" w:hAnsiTheme="majorHAnsi"/>
                <w:b/>
                <w:bCs/>
                <w:sz w:val="16"/>
                <w:szCs w:val="16"/>
              </w:rPr>
              <w:instrText>PAGE</w:instrText>
            </w:r>
            <w:r w:rsidRPr="00F54BEA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1</w:t>
            </w:r>
            <w:r w:rsidRPr="00F54BEA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F54BEA">
              <w:rPr>
                <w:rFonts w:asciiTheme="majorHAnsi" w:hAnsiTheme="majorHAnsi"/>
                <w:sz w:val="16"/>
                <w:szCs w:val="16"/>
                <w:lang w:val="ca-ES"/>
              </w:rPr>
              <w:t xml:space="preserve"> de </w:t>
            </w:r>
            <w:r w:rsidRPr="00F54BEA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F54BEA">
              <w:rPr>
                <w:rFonts w:asciiTheme="majorHAnsi" w:hAnsiTheme="majorHAnsi"/>
                <w:b/>
                <w:bCs/>
                <w:sz w:val="16"/>
                <w:szCs w:val="16"/>
              </w:rPr>
              <w:instrText>NUMPAGES</w:instrText>
            </w:r>
            <w:r w:rsidRPr="00F54BEA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5</w:t>
            </w:r>
            <w:r w:rsidRPr="00F54BEA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0F5C75" w14:textId="77777777" w:rsidR="002E1E7C" w:rsidRDefault="005B6E62">
    <w:r>
      <w:rPr>
        <w:noProof/>
        <w:lang w:val="es-ES" w:eastAsia="es-ES"/>
      </w:rPr>
      <w:pict w14:anchorId="31615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26pt;width:594.45pt;height:79.1pt;z-index:-251657216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946C3" w14:textId="77777777" w:rsidR="005B6E62" w:rsidRDefault="005B6E62">
      <w:pPr>
        <w:spacing w:line="240" w:lineRule="auto"/>
      </w:pPr>
      <w:r>
        <w:separator/>
      </w:r>
    </w:p>
  </w:footnote>
  <w:footnote w:type="continuationSeparator" w:id="0">
    <w:p w14:paraId="3747EBCC" w14:textId="77777777" w:rsidR="005B6E62" w:rsidRDefault="005B6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A27A" w14:textId="77777777" w:rsidR="002E1E7C" w:rsidRDefault="002E1E7C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6D224360" wp14:editId="567FBC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4" name="Imatge 4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7D79DE5A" wp14:editId="47542E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5" name="Imatge 5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9E70A" w14:textId="2F88E656" w:rsidR="002E1E7C" w:rsidRDefault="002E1E7C" w:rsidP="00BF40C1">
    <w:pPr>
      <w:pStyle w:val="Capalera"/>
      <w:tabs>
        <w:tab w:val="clear" w:pos="4252"/>
        <w:tab w:val="clear" w:pos="8504"/>
      </w:tabs>
      <w:ind w:left="709" w:right="474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3892F56" wp14:editId="4317A9D3">
          <wp:simplePos x="0" y="0"/>
          <wp:positionH relativeFrom="margin">
            <wp:posOffset>-453390</wp:posOffset>
          </wp:positionH>
          <wp:positionV relativeFrom="paragraph">
            <wp:posOffset>-151765</wp:posOffset>
          </wp:positionV>
          <wp:extent cx="1987550" cy="939881"/>
          <wp:effectExtent l="0" t="0" r="0" b="0"/>
          <wp:wrapNone/>
          <wp:docPr id="6" name="Imatge 6" descr="Doctora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octora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939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E79">
      <w:tab/>
    </w:r>
    <w:r w:rsidR="005C4E79">
      <w:tab/>
    </w:r>
    <w:r w:rsidR="005C4E79">
      <w:tab/>
    </w:r>
    <w:r w:rsidR="005C4E79">
      <w:tab/>
    </w:r>
    <w:r w:rsidR="005C4E79">
      <w:tab/>
    </w:r>
    <w:r w:rsidR="005C4E79">
      <w:tab/>
    </w:r>
    <w:r w:rsidR="005C4E79">
      <w:tab/>
    </w:r>
    <w:r w:rsidR="005C4E79">
      <w:tab/>
    </w:r>
    <w:r w:rsidR="005C4E79">
      <w:rPr>
        <w:rFonts w:ascii="Calibri" w:eastAsia="Calibri" w:hAnsi="Calibri"/>
        <w:sz w:val="22"/>
        <w:szCs w:val="22"/>
        <w:lang w:val="ca-ES"/>
      </w:rPr>
      <w:t xml:space="preserve">       </w:t>
    </w:r>
    <w:r w:rsidR="005C4E79" w:rsidRPr="005C4E79">
      <w:rPr>
        <w:rFonts w:ascii="Calibri" w:eastAsia="Calibri" w:hAnsi="Calibri"/>
        <w:sz w:val="22"/>
        <w:szCs w:val="22"/>
        <w:lang w:val="ca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44CB0" w14:textId="77777777" w:rsidR="002E1E7C" w:rsidRDefault="002E1E7C" w:rsidP="009F1598">
    <w:pPr>
      <w:pStyle w:val="ADREA"/>
      <w:framePr w:wrap="around" w:vAnchor="page" w:hAnchor="page" w:x="4254" w:y="973"/>
      <w:rPr>
        <w:noProof/>
      </w:rPr>
    </w:pPr>
  </w:p>
  <w:tbl>
    <w:tblPr>
      <w:tblpPr w:leftFromText="142" w:rightFromText="142" w:vertAnchor="page" w:horzAnchor="page" w:tblpX="7243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586"/>
      <w:gridCol w:w="203"/>
      <w:gridCol w:w="262"/>
      <w:gridCol w:w="1691"/>
    </w:tblGrid>
    <w:tr w:rsidR="002E1E7C" w14:paraId="7AA06AB3" w14:textId="77777777" w:rsidTr="00031207">
      <w:trPr>
        <w:gridAfter w:val="1"/>
        <w:wAfter w:w="1691" w:type="dxa"/>
      </w:trPr>
      <w:tc>
        <w:tcPr>
          <w:tcW w:w="2586" w:type="dxa"/>
          <w:noWrap/>
        </w:tcPr>
        <w:p w14:paraId="063F0775" w14:textId="77777777" w:rsidR="002E1E7C" w:rsidRDefault="002E1E7C" w:rsidP="00031207">
          <w:pPr>
            <w:pStyle w:val="ADREA"/>
          </w:pPr>
        </w:p>
      </w:tc>
      <w:tc>
        <w:tcPr>
          <w:tcW w:w="203" w:type="dxa"/>
          <w:noWrap/>
        </w:tcPr>
        <w:p w14:paraId="3B0DCF5F" w14:textId="77777777" w:rsidR="002E1E7C" w:rsidRDefault="002E1E7C" w:rsidP="00031207">
          <w:pPr>
            <w:pStyle w:val="ADREA"/>
          </w:pPr>
        </w:p>
      </w:tc>
      <w:tc>
        <w:tcPr>
          <w:tcW w:w="0" w:type="auto"/>
          <w:noWrap/>
        </w:tcPr>
        <w:p w14:paraId="1BD94E60" w14:textId="77777777" w:rsidR="002E1E7C" w:rsidRDefault="002E1E7C" w:rsidP="00031207">
          <w:pPr>
            <w:pStyle w:val="ADREA"/>
          </w:pPr>
        </w:p>
      </w:tc>
    </w:tr>
    <w:tr w:rsidR="002E1E7C" w14:paraId="5F5557ED" w14:textId="77777777" w:rsidTr="00031207">
      <w:tc>
        <w:tcPr>
          <w:tcW w:w="2586" w:type="dxa"/>
          <w:noWrap/>
        </w:tcPr>
        <w:p w14:paraId="772A4D36" w14:textId="77777777" w:rsidR="002E1E7C" w:rsidRPr="00192E3C" w:rsidRDefault="002E1E7C" w:rsidP="00031207">
          <w:pPr>
            <w:pStyle w:val="ADREA"/>
            <w:rPr>
              <w:color w:val="FF0000"/>
            </w:rPr>
          </w:pPr>
        </w:p>
      </w:tc>
      <w:tc>
        <w:tcPr>
          <w:tcW w:w="465" w:type="dxa"/>
          <w:gridSpan w:val="2"/>
          <w:noWrap/>
          <w:tcMar>
            <w:top w:w="170" w:type="dxa"/>
            <w:left w:w="397" w:type="dxa"/>
          </w:tcMar>
        </w:tcPr>
        <w:p w14:paraId="2CE0F7F2" w14:textId="77777777" w:rsidR="002E1E7C" w:rsidRDefault="002E1E7C" w:rsidP="00031207">
          <w:pPr>
            <w:pStyle w:val="ADREA"/>
          </w:pPr>
        </w:p>
      </w:tc>
      <w:tc>
        <w:tcPr>
          <w:tcW w:w="1691" w:type="dxa"/>
          <w:noWrap/>
          <w:tcMar>
            <w:top w:w="198" w:type="dxa"/>
            <w:left w:w="397" w:type="dxa"/>
          </w:tcMar>
        </w:tcPr>
        <w:p w14:paraId="4D94C4F9" w14:textId="77777777" w:rsidR="002E1E7C" w:rsidRDefault="002E1E7C" w:rsidP="00031207">
          <w:pPr>
            <w:pStyle w:val="ADREA"/>
            <w:ind w:left="-271"/>
          </w:pPr>
        </w:p>
      </w:tc>
    </w:tr>
  </w:tbl>
  <w:p w14:paraId="681B0646" w14:textId="77777777" w:rsidR="002E1E7C" w:rsidRPr="00F37DBB" w:rsidRDefault="002E1E7C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E43F9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926847"/>
    <w:multiLevelType w:val="hybridMultilevel"/>
    <w:tmpl w:val="66203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D2E0B"/>
    <w:multiLevelType w:val="multilevel"/>
    <w:tmpl w:val="093ECE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F034E0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8424FD"/>
    <w:multiLevelType w:val="hybridMultilevel"/>
    <w:tmpl w:val="8376D9D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2763B"/>
    <w:multiLevelType w:val="multilevel"/>
    <w:tmpl w:val="1456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933C49"/>
    <w:multiLevelType w:val="hybridMultilevel"/>
    <w:tmpl w:val="1C5EC9E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937B6"/>
    <w:multiLevelType w:val="hybridMultilevel"/>
    <w:tmpl w:val="054222AC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C453A"/>
    <w:multiLevelType w:val="hybridMultilevel"/>
    <w:tmpl w:val="0392595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00A4C"/>
    <w:multiLevelType w:val="hybridMultilevel"/>
    <w:tmpl w:val="532AC7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379DC"/>
    <w:multiLevelType w:val="hybridMultilevel"/>
    <w:tmpl w:val="71BA6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618C"/>
    <w:multiLevelType w:val="hybridMultilevel"/>
    <w:tmpl w:val="F38E3036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47DE4B4E"/>
    <w:multiLevelType w:val="hybridMultilevel"/>
    <w:tmpl w:val="52282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6B3"/>
    <w:multiLevelType w:val="hybridMultilevel"/>
    <w:tmpl w:val="0A7812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30C40"/>
    <w:multiLevelType w:val="hybridMultilevel"/>
    <w:tmpl w:val="69A07A6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102B"/>
    <w:multiLevelType w:val="hybridMultilevel"/>
    <w:tmpl w:val="EBA6E542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>
      <w:start w:val="1"/>
      <w:numFmt w:val="lowerLetter"/>
      <w:lvlText w:val="%2."/>
      <w:lvlJc w:val="left"/>
      <w:pPr>
        <w:ind w:left="1788" w:hanging="360"/>
      </w:pPr>
    </w:lvl>
    <w:lvl w:ilvl="2" w:tplc="0403001B">
      <w:start w:val="1"/>
      <w:numFmt w:val="lowerRoman"/>
      <w:lvlText w:val="%3."/>
      <w:lvlJc w:val="right"/>
      <w:pPr>
        <w:ind w:left="2508" w:hanging="180"/>
      </w:pPr>
    </w:lvl>
    <w:lvl w:ilvl="3" w:tplc="0403000F">
      <w:start w:val="1"/>
      <w:numFmt w:val="decimal"/>
      <w:lvlText w:val="%4."/>
      <w:lvlJc w:val="left"/>
      <w:pPr>
        <w:ind w:left="3228" w:hanging="360"/>
      </w:pPr>
    </w:lvl>
    <w:lvl w:ilvl="4" w:tplc="04030019">
      <w:start w:val="1"/>
      <w:numFmt w:val="lowerLetter"/>
      <w:lvlText w:val="%5."/>
      <w:lvlJc w:val="left"/>
      <w:pPr>
        <w:ind w:left="3948" w:hanging="360"/>
      </w:pPr>
    </w:lvl>
    <w:lvl w:ilvl="5" w:tplc="0403001B">
      <w:start w:val="1"/>
      <w:numFmt w:val="lowerRoman"/>
      <w:lvlText w:val="%6."/>
      <w:lvlJc w:val="right"/>
      <w:pPr>
        <w:ind w:left="4668" w:hanging="180"/>
      </w:pPr>
    </w:lvl>
    <w:lvl w:ilvl="6" w:tplc="0403000F">
      <w:start w:val="1"/>
      <w:numFmt w:val="decimal"/>
      <w:lvlText w:val="%7."/>
      <w:lvlJc w:val="left"/>
      <w:pPr>
        <w:ind w:left="5388" w:hanging="360"/>
      </w:pPr>
    </w:lvl>
    <w:lvl w:ilvl="7" w:tplc="04030019">
      <w:start w:val="1"/>
      <w:numFmt w:val="lowerLetter"/>
      <w:lvlText w:val="%8."/>
      <w:lvlJc w:val="left"/>
      <w:pPr>
        <w:ind w:left="6108" w:hanging="360"/>
      </w:pPr>
    </w:lvl>
    <w:lvl w:ilvl="8" w:tplc="0403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AE18E8"/>
    <w:multiLevelType w:val="hybridMultilevel"/>
    <w:tmpl w:val="77C68B1E"/>
    <w:lvl w:ilvl="0" w:tplc="0403000F">
      <w:start w:val="1"/>
      <w:numFmt w:val="decimal"/>
      <w:lvlText w:val="%1."/>
      <w:lvlJc w:val="left"/>
      <w:pPr>
        <w:ind w:left="1647" w:hanging="360"/>
      </w:pPr>
    </w:lvl>
    <w:lvl w:ilvl="1" w:tplc="04030019" w:tentative="1">
      <w:start w:val="1"/>
      <w:numFmt w:val="lowerLetter"/>
      <w:lvlText w:val="%2."/>
      <w:lvlJc w:val="left"/>
      <w:pPr>
        <w:ind w:left="2367" w:hanging="360"/>
      </w:pPr>
    </w:lvl>
    <w:lvl w:ilvl="2" w:tplc="0403001B" w:tentative="1">
      <w:start w:val="1"/>
      <w:numFmt w:val="lowerRoman"/>
      <w:lvlText w:val="%3."/>
      <w:lvlJc w:val="right"/>
      <w:pPr>
        <w:ind w:left="3087" w:hanging="180"/>
      </w:pPr>
    </w:lvl>
    <w:lvl w:ilvl="3" w:tplc="0403000F" w:tentative="1">
      <w:start w:val="1"/>
      <w:numFmt w:val="decimal"/>
      <w:lvlText w:val="%4."/>
      <w:lvlJc w:val="left"/>
      <w:pPr>
        <w:ind w:left="3807" w:hanging="360"/>
      </w:pPr>
    </w:lvl>
    <w:lvl w:ilvl="4" w:tplc="04030019" w:tentative="1">
      <w:start w:val="1"/>
      <w:numFmt w:val="lowerLetter"/>
      <w:lvlText w:val="%5."/>
      <w:lvlJc w:val="left"/>
      <w:pPr>
        <w:ind w:left="4527" w:hanging="360"/>
      </w:pPr>
    </w:lvl>
    <w:lvl w:ilvl="5" w:tplc="0403001B" w:tentative="1">
      <w:start w:val="1"/>
      <w:numFmt w:val="lowerRoman"/>
      <w:lvlText w:val="%6."/>
      <w:lvlJc w:val="right"/>
      <w:pPr>
        <w:ind w:left="5247" w:hanging="180"/>
      </w:pPr>
    </w:lvl>
    <w:lvl w:ilvl="6" w:tplc="0403000F" w:tentative="1">
      <w:start w:val="1"/>
      <w:numFmt w:val="decimal"/>
      <w:lvlText w:val="%7."/>
      <w:lvlJc w:val="left"/>
      <w:pPr>
        <w:ind w:left="5967" w:hanging="360"/>
      </w:pPr>
    </w:lvl>
    <w:lvl w:ilvl="7" w:tplc="04030019" w:tentative="1">
      <w:start w:val="1"/>
      <w:numFmt w:val="lowerLetter"/>
      <w:lvlText w:val="%8."/>
      <w:lvlJc w:val="left"/>
      <w:pPr>
        <w:ind w:left="6687" w:hanging="360"/>
      </w:pPr>
    </w:lvl>
    <w:lvl w:ilvl="8" w:tplc="0403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C586895"/>
    <w:multiLevelType w:val="hybridMultilevel"/>
    <w:tmpl w:val="47F277F8"/>
    <w:lvl w:ilvl="0" w:tplc="7234B2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4A21EB"/>
    <w:multiLevelType w:val="multilevel"/>
    <w:tmpl w:val="093ECE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8B5024"/>
    <w:multiLevelType w:val="multilevel"/>
    <w:tmpl w:val="5ECADC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4134912"/>
    <w:multiLevelType w:val="multilevel"/>
    <w:tmpl w:val="E3142D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47F728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231E50"/>
    <w:multiLevelType w:val="hybridMultilevel"/>
    <w:tmpl w:val="0FAE045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000C3"/>
    <w:multiLevelType w:val="hybridMultilevel"/>
    <w:tmpl w:val="EA16E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247F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7"/>
  </w:num>
  <w:num w:numId="13">
    <w:abstractNumId w:val="24"/>
  </w:num>
  <w:num w:numId="14">
    <w:abstractNumId w:val="11"/>
  </w:num>
  <w:num w:numId="15">
    <w:abstractNumId w:val="19"/>
  </w:num>
  <w:num w:numId="16">
    <w:abstractNumId w:val="18"/>
  </w:num>
  <w:num w:numId="17">
    <w:abstractNumId w:val="16"/>
  </w:num>
  <w:num w:numId="18">
    <w:abstractNumId w:val="17"/>
  </w:num>
  <w:num w:numId="19">
    <w:abstractNumId w:val="15"/>
  </w:num>
  <w:num w:numId="20">
    <w:abstractNumId w:val="2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4"/>
  </w:num>
  <w:num w:numId="25">
    <w:abstractNumId w:val="32"/>
  </w:num>
  <w:num w:numId="26">
    <w:abstractNumId w:val="13"/>
  </w:num>
  <w:num w:numId="27">
    <w:abstractNumId w:val="31"/>
  </w:num>
  <w:num w:numId="28">
    <w:abstractNumId w:val="29"/>
  </w:num>
  <w:num w:numId="29">
    <w:abstractNumId w:val="25"/>
  </w:num>
  <w:num w:numId="30">
    <w:abstractNumId w:val="33"/>
  </w:num>
  <w:num w:numId="31">
    <w:abstractNumId w:val="21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2"/>
  </w:num>
  <w:num w:numId="35">
    <w:abstractNumId w:val="2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00355"/>
    <w:rsid w:val="00002D01"/>
    <w:rsid w:val="00002D63"/>
    <w:rsid w:val="00010746"/>
    <w:rsid w:val="00020AC3"/>
    <w:rsid w:val="00020E50"/>
    <w:rsid w:val="000214C6"/>
    <w:rsid w:val="000238A4"/>
    <w:rsid w:val="00031207"/>
    <w:rsid w:val="000402F2"/>
    <w:rsid w:val="00047BFD"/>
    <w:rsid w:val="000500A4"/>
    <w:rsid w:val="00051DE6"/>
    <w:rsid w:val="000527A1"/>
    <w:rsid w:val="00064F61"/>
    <w:rsid w:val="0007638D"/>
    <w:rsid w:val="00081F85"/>
    <w:rsid w:val="00086581"/>
    <w:rsid w:val="00090D43"/>
    <w:rsid w:val="000A0D21"/>
    <w:rsid w:val="000B1678"/>
    <w:rsid w:val="000C4BC2"/>
    <w:rsid w:val="000C4D08"/>
    <w:rsid w:val="000D4A2C"/>
    <w:rsid w:val="000E63BA"/>
    <w:rsid w:val="000F2347"/>
    <w:rsid w:val="000F49AE"/>
    <w:rsid w:val="0011018F"/>
    <w:rsid w:val="0011128A"/>
    <w:rsid w:val="00114098"/>
    <w:rsid w:val="00115D52"/>
    <w:rsid w:val="001169F1"/>
    <w:rsid w:val="0011741F"/>
    <w:rsid w:val="001176EF"/>
    <w:rsid w:val="00122130"/>
    <w:rsid w:val="00124F56"/>
    <w:rsid w:val="001310BA"/>
    <w:rsid w:val="00153295"/>
    <w:rsid w:val="0015537E"/>
    <w:rsid w:val="00160EA9"/>
    <w:rsid w:val="001719A0"/>
    <w:rsid w:val="00175804"/>
    <w:rsid w:val="001771AB"/>
    <w:rsid w:val="00185983"/>
    <w:rsid w:val="001947F4"/>
    <w:rsid w:val="00194D3E"/>
    <w:rsid w:val="00196123"/>
    <w:rsid w:val="001B0031"/>
    <w:rsid w:val="001B104E"/>
    <w:rsid w:val="001C3683"/>
    <w:rsid w:val="001C72F7"/>
    <w:rsid w:val="001E4743"/>
    <w:rsid w:val="001F386A"/>
    <w:rsid w:val="001F5C50"/>
    <w:rsid w:val="001F6A4B"/>
    <w:rsid w:val="0020035B"/>
    <w:rsid w:val="00201C0D"/>
    <w:rsid w:val="00204940"/>
    <w:rsid w:val="00205E78"/>
    <w:rsid w:val="00211CAA"/>
    <w:rsid w:val="00242912"/>
    <w:rsid w:val="00242A2D"/>
    <w:rsid w:val="00246CE9"/>
    <w:rsid w:val="00247030"/>
    <w:rsid w:val="002507B3"/>
    <w:rsid w:val="00251508"/>
    <w:rsid w:val="00252088"/>
    <w:rsid w:val="00253B73"/>
    <w:rsid w:val="00254BE9"/>
    <w:rsid w:val="00255EC5"/>
    <w:rsid w:val="0026548D"/>
    <w:rsid w:val="00265865"/>
    <w:rsid w:val="00275D8E"/>
    <w:rsid w:val="002802E9"/>
    <w:rsid w:val="00281B43"/>
    <w:rsid w:val="002870D6"/>
    <w:rsid w:val="00287A9F"/>
    <w:rsid w:val="0029090F"/>
    <w:rsid w:val="00290BF5"/>
    <w:rsid w:val="002939CC"/>
    <w:rsid w:val="00297343"/>
    <w:rsid w:val="002A5330"/>
    <w:rsid w:val="002B7318"/>
    <w:rsid w:val="002C05CB"/>
    <w:rsid w:val="002C245B"/>
    <w:rsid w:val="002D2E5A"/>
    <w:rsid w:val="002D5AE2"/>
    <w:rsid w:val="002D719D"/>
    <w:rsid w:val="002E1D21"/>
    <w:rsid w:val="002E1E7C"/>
    <w:rsid w:val="002F095F"/>
    <w:rsid w:val="002F0C10"/>
    <w:rsid w:val="002F1D2E"/>
    <w:rsid w:val="002F36B8"/>
    <w:rsid w:val="002F6C59"/>
    <w:rsid w:val="00304290"/>
    <w:rsid w:val="0031292D"/>
    <w:rsid w:val="00313A4D"/>
    <w:rsid w:val="00317CEB"/>
    <w:rsid w:val="0032173B"/>
    <w:rsid w:val="0033529C"/>
    <w:rsid w:val="00335B66"/>
    <w:rsid w:val="0035674B"/>
    <w:rsid w:val="00371A7B"/>
    <w:rsid w:val="00375100"/>
    <w:rsid w:val="003849E8"/>
    <w:rsid w:val="003868A6"/>
    <w:rsid w:val="0039414D"/>
    <w:rsid w:val="00397200"/>
    <w:rsid w:val="003A55E9"/>
    <w:rsid w:val="003B4E8A"/>
    <w:rsid w:val="003C702F"/>
    <w:rsid w:val="003D097C"/>
    <w:rsid w:val="003D27B1"/>
    <w:rsid w:val="003D5D24"/>
    <w:rsid w:val="003D6F67"/>
    <w:rsid w:val="003E7471"/>
    <w:rsid w:val="003F4A8B"/>
    <w:rsid w:val="00420331"/>
    <w:rsid w:val="00421D13"/>
    <w:rsid w:val="0042663C"/>
    <w:rsid w:val="004410C8"/>
    <w:rsid w:val="00442648"/>
    <w:rsid w:val="0045153E"/>
    <w:rsid w:val="00453FD8"/>
    <w:rsid w:val="004548E8"/>
    <w:rsid w:val="00456CFA"/>
    <w:rsid w:val="00464722"/>
    <w:rsid w:val="00477FC4"/>
    <w:rsid w:val="00485DA6"/>
    <w:rsid w:val="004A1F68"/>
    <w:rsid w:val="004A652F"/>
    <w:rsid w:val="004A6626"/>
    <w:rsid w:val="004B372C"/>
    <w:rsid w:val="004B573C"/>
    <w:rsid w:val="004D716B"/>
    <w:rsid w:val="004D73B2"/>
    <w:rsid w:val="004E5512"/>
    <w:rsid w:val="004F77C5"/>
    <w:rsid w:val="00504AE8"/>
    <w:rsid w:val="0051255C"/>
    <w:rsid w:val="0051398C"/>
    <w:rsid w:val="0051598A"/>
    <w:rsid w:val="00525D9F"/>
    <w:rsid w:val="005437CA"/>
    <w:rsid w:val="005556F8"/>
    <w:rsid w:val="00560508"/>
    <w:rsid w:val="00561A58"/>
    <w:rsid w:val="00563617"/>
    <w:rsid w:val="005649F2"/>
    <w:rsid w:val="00567622"/>
    <w:rsid w:val="00571671"/>
    <w:rsid w:val="005748EB"/>
    <w:rsid w:val="00583E0C"/>
    <w:rsid w:val="00593DD8"/>
    <w:rsid w:val="005B235F"/>
    <w:rsid w:val="005B6E62"/>
    <w:rsid w:val="005C4E79"/>
    <w:rsid w:val="005C6125"/>
    <w:rsid w:val="005C7C34"/>
    <w:rsid w:val="005D0643"/>
    <w:rsid w:val="005D0D73"/>
    <w:rsid w:val="005D5C17"/>
    <w:rsid w:val="005D6B65"/>
    <w:rsid w:val="005E13F1"/>
    <w:rsid w:val="005F5D00"/>
    <w:rsid w:val="006043B1"/>
    <w:rsid w:val="00613C7B"/>
    <w:rsid w:val="00614092"/>
    <w:rsid w:val="006145E2"/>
    <w:rsid w:val="00617519"/>
    <w:rsid w:val="00624BB5"/>
    <w:rsid w:val="00633235"/>
    <w:rsid w:val="00634015"/>
    <w:rsid w:val="00634F43"/>
    <w:rsid w:val="00637019"/>
    <w:rsid w:val="006379EE"/>
    <w:rsid w:val="00637C94"/>
    <w:rsid w:val="0064394A"/>
    <w:rsid w:val="00647206"/>
    <w:rsid w:val="00647B69"/>
    <w:rsid w:val="00654032"/>
    <w:rsid w:val="00673211"/>
    <w:rsid w:val="00674088"/>
    <w:rsid w:val="00690499"/>
    <w:rsid w:val="006917C4"/>
    <w:rsid w:val="00692910"/>
    <w:rsid w:val="006A0A65"/>
    <w:rsid w:val="006A7C9A"/>
    <w:rsid w:val="006B305F"/>
    <w:rsid w:val="006B3BF3"/>
    <w:rsid w:val="006C0015"/>
    <w:rsid w:val="006C5D0D"/>
    <w:rsid w:val="006C7AE5"/>
    <w:rsid w:val="006D1BFB"/>
    <w:rsid w:val="006E1B18"/>
    <w:rsid w:val="006E1B81"/>
    <w:rsid w:val="007056C7"/>
    <w:rsid w:val="007106FC"/>
    <w:rsid w:val="0071150F"/>
    <w:rsid w:val="00711993"/>
    <w:rsid w:val="0071393E"/>
    <w:rsid w:val="007176F4"/>
    <w:rsid w:val="00727532"/>
    <w:rsid w:val="00781EF3"/>
    <w:rsid w:val="0079042F"/>
    <w:rsid w:val="0079071F"/>
    <w:rsid w:val="00791492"/>
    <w:rsid w:val="007A74E3"/>
    <w:rsid w:val="007B52E4"/>
    <w:rsid w:val="007C0D92"/>
    <w:rsid w:val="007C3A69"/>
    <w:rsid w:val="007C5BBA"/>
    <w:rsid w:val="007D25AB"/>
    <w:rsid w:val="007D35BD"/>
    <w:rsid w:val="007E0F51"/>
    <w:rsid w:val="007E2370"/>
    <w:rsid w:val="0080258B"/>
    <w:rsid w:val="00802D79"/>
    <w:rsid w:val="00802EFF"/>
    <w:rsid w:val="00821F8F"/>
    <w:rsid w:val="00825786"/>
    <w:rsid w:val="008329C9"/>
    <w:rsid w:val="00833539"/>
    <w:rsid w:val="00837088"/>
    <w:rsid w:val="00841153"/>
    <w:rsid w:val="00842A62"/>
    <w:rsid w:val="00851804"/>
    <w:rsid w:val="00862C35"/>
    <w:rsid w:val="00876EAB"/>
    <w:rsid w:val="0088268A"/>
    <w:rsid w:val="008A13EA"/>
    <w:rsid w:val="008A7692"/>
    <w:rsid w:val="008A7A66"/>
    <w:rsid w:val="008C2D9C"/>
    <w:rsid w:val="008C3498"/>
    <w:rsid w:val="008D1EE2"/>
    <w:rsid w:val="008D2D46"/>
    <w:rsid w:val="008D787C"/>
    <w:rsid w:val="008E49F6"/>
    <w:rsid w:val="008F74E1"/>
    <w:rsid w:val="00922385"/>
    <w:rsid w:val="00935825"/>
    <w:rsid w:val="00935AA7"/>
    <w:rsid w:val="0095080B"/>
    <w:rsid w:val="00957ED6"/>
    <w:rsid w:val="00957F24"/>
    <w:rsid w:val="0097566E"/>
    <w:rsid w:val="00981570"/>
    <w:rsid w:val="009849A1"/>
    <w:rsid w:val="0099123E"/>
    <w:rsid w:val="009A0A61"/>
    <w:rsid w:val="009C0BB8"/>
    <w:rsid w:val="009D301C"/>
    <w:rsid w:val="009E3F4E"/>
    <w:rsid w:val="009E4FF9"/>
    <w:rsid w:val="009F1598"/>
    <w:rsid w:val="00A053E7"/>
    <w:rsid w:val="00A05555"/>
    <w:rsid w:val="00A06A7A"/>
    <w:rsid w:val="00A128CE"/>
    <w:rsid w:val="00A16520"/>
    <w:rsid w:val="00A177D9"/>
    <w:rsid w:val="00A222A5"/>
    <w:rsid w:val="00A23549"/>
    <w:rsid w:val="00A35B67"/>
    <w:rsid w:val="00A37AF5"/>
    <w:rsid w:val="00A42BC5"/>
    <w:rsid w:val="00A45259"/>
    <w:rsid w:val="00A45600"/>
    <w:rsid w:val="00A472AC"/>
    <w:rsid w:val="00A52240"/>
    <w:rsid w:val="00A53041"/>
    <w:rsid w:val="00A61C8A"/>
    <w:rsid w:val="00A63BE8"/>
    <w:rsid w:val="00A81D53"/>
    <w:rsid w:val="00A85F67"/>
    <w:rsid w:val="00A9199C"/>
    <w:rsid w:val="00A93048"/>
    <w:rsid w:val="00AA366D"/>
    <w:rsid w:val="00AA592C"/>
    <w:rsid w:val="00AB3372"/>
    <w:rsid w:val="00AC07B1"/>
    <w:rsid w:val="00AD2F37"/>
    <w:rsid w:val="00AE0064"/>
    <w:rsid w:val="00AE1436"/>
    <w:rsid w:val="00AE5F6F"/>
    <w:rsid w:val="00AE794B"/>
    <w:rsid w:val="00AF4CB5"/>
    <w:rsid w:val="00B03D94"/>
    <w:rsid w:val="00B063DD"/>
    <w:rsid w:val="00B0652B"/>
    <w:rsid w:val="00B12B73"/>
    <w:rsid w:val="00B144F2"/>
    <w:rsid w:val="00B16367"/>
    <w:rsid w:val="00B21DC5"/>
    <w:rsid w:val="00B2240F"/>
    <w:rsid w:val="00B22935"/>
    <w:rsid w:val="00B2504B"/>
    <w:rsid w:val="00B31604"/>
    <w:rsid w:val="00B3521C"/>
    <w:rsid w:val="00B4343C"/>
    <w:rsid w:val="00B451D7"/>
    <w:rsid w:val="00B4686A"/>
    <w:rsid w:val="00B477B0"/>
    <w:rsid w:val="00B60817"/>
    <w:rsid w:val="00B70FCB"/>
    <w:rsid w:val="00B717E2"/>
    <w:rsid w:val="00B72315"/>
    <w:rsid w:val="00B72988"/>
    <w:rsid w:val="00BB147F"/>
    <w:rsid w:val="00BB1A25"/>
    <w:rsid w:val="00BB5AAB"/>
    <w:rsid w:val="00BC0BFB"/>
    <w:rsid w:val="00BC520E"/>
    <w:rsid w:val="00BF40C1"/>
    <w:rsid w:val="00BF557E"/>
    <w:rsid w:val="00C016F8"/>
    <w:rsid w:val="00C065F0"/>
    <w:rsid w:val="00C07472"/>
    <w:rsid w:val="00C13659"/>
    <w:rsid w:val="00C13673"/>
    <w:rsid w:val="00C21531"/>
    <w:rsid w:val="00C320F6"/>
    <w:rsid w:val="00C3363D"/>
    <w:rsid w:val="00C34322"/>
    <w:rsid w:val="00C4037B"/>
    <w:rsid w:val="00C46DB4"/>
    <w:rsid w:val="00C52447"/>
    <w:rsid w:val="00C53398"/>
    <w:rsid w:val="00C53729"/>
    <w:rsid w:val="00C54501"/>
    <w:rsid w:val="00C60AE1"/>
    <w:rsid w:val="00C82B6B"/>
    <w:rsid w:val="00C90A76"/>
    <w:rsid w:val="00C91428"/>
    <w:rsid w:val="00C93B62"/>
    <w:rsid w:val="00C94864"/>
    <w:rsid w:val="00C9549A"/>
    <w:rsid w:val="00C96868"/>
    <w:rsid w:val="00CA26FE"/>
    <w:rsid w:val="00CB0C55"/>
    <w:rsid w:val="00CC1FF4"/>
    <w:rsid w:val="00CC4934"/>
    <w:rsid w:val="00CC58DA"/>
    <w:rsid w:val="00CD08F9"/>
    <w:rsid w:val="00CD5CE0"/>
    <w:rsid w:val="00CE22A3"/>
    <w:rsid w:val="00CE62C1"/>
    <w:rsid w:val="00CF1747"/>
    <w:rsid w:val="00D06007"/>
    <w:rsid w:val="00D116FD"/>
    <w:rsid w:val="00D147F4"/>
    <w:rsid w:val="00D210BE"/>
    <w:rsid w:val="00D212B8"/>
    <w:rsid w:val="00D30F58"/>
    <w:rsid w:val="00D641EA"/>
    <w:rsid w:val="00D71B6D"/>
    <w:rsid w:val="00D72E97"/>
    <w:rsid w:val="00D94502"/>
    <w:rsid w:val="00DB651E"/>
    <w:rsid w:val="00DC488D"/>
    <w:rsid w:val="00DC709D"/>
    <w:rsid w:val="00DD0417"/>
    <w:rsid w:val="00DD29B1"/>
    <w:rsid w:val="00DD2DE8"/>
    <w:rsid w:val="00DE0369"/>
    <w:rsid w:val="00DE59EE"/>
    <w:rsid w:val="00DE7051"/>
    <w:rsid w:val="00DF271B"/>
    <w:rsid w:val="00E1636E"/>
    <w:rsid w:val="00E203DD"/>
    <w:rsid w:val="00E355EA"/>
    <w:rsid w:val="00E358BE"/>
    <w:rsid w:val="00E412F1"/>
    <w:rsid w:val="00E42D8A"/>
    <w:rsid w:val="00E43383"/>
    <w:rsid w:val="00E47D54"/>
    <w:rsid w:val="00E65468"/>
    <w:rsid w:val="00E6619C"/>
    <w:rsid w:val="00E67FC1"/>
    <w:rsid w:val="00E75EAC"/>
    <w:rsid w:val="00E812DE"/>
    <w:rsid w:val="00E837B7"/>
    <w:rsid w:val="00E85F7C"/>
    <w:rsid w:val="00E86FE5"/>
    <w:rsid w:val="00EC0383"/>
    <w:rsid w:val="00ED65E1"/>
    <w:rsid w:val="00EE0FC2"/>
    <w:rsid w:val="00EE76FB"/>
    <w:rsid w:val="00EF3CC1"/>
    <w:rsid w:val="00F01363"/>
    <w:rsid w:val="00F01636"/>
    <w:rsid w:val="00F02E35"/>
    <w:rsid w:val="00F0424C"/>
    <w:rsid w:val="00F25475"/>
    <w:rsid w:val="00F3152E"/>
    <w:rsid w:val="00F33519"/>
    <w:rsid w:val="00F40A87"/>
    <w:rsid w:val="00F41150"/>
    <w:rsid w:val="00F43E89"/>
    <w:rsid w:val="00F54BEA"/>
    <w:rsid w:val="00F55E88"/>
    <w:rsid w:val="00F60272"/>
    <w:rsid w:val="00F60EA5"/>
    <w:rsid w:val="00F6127F"/>
    <w:rsid w:val="00F73515"/>
    <w:rsid w:val="00F756BA"/>
    <w:rsid w:val="00F75962"/>
    <w:rsid w:val="00F80D35"/>
    <w:rsid w:val="00F81511"/>
    <w:rsid w:val="00F83750"/>
    <w:rsid w:val="00F83F45"/>
    <w:rsid w:val="00F86B04"/>
    <w:rsid w:val="00FA155E"/>
    <w:rsid w:val="00FB138C"/>
    <w:rsid w:val="00FB1952"/>
    <w:rsid w:val="00FB42E1"/>
    <w:rsid w:val="00FB6347"/>
    <w:rsid w:val="00FB732C"/>
    <w:rsid w:val="00FC52A6"/>
    <w:rsid w:val="00FC7574"/>
    <w:rsid w:val="00FD29CF"/>
    <w:rsid w:val="00FD332D"/>
    <w:rsid w:val="00FD78CF"/>
    <w:rsid w:val="00FE0120"/>
    <w:rsid w:val="00FE61DD"/>
    <w:rsid w:val="00FF331E"/>
    <w:rsid w:val="00FF627D"/>
    <w:rsid w:val="00FF73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1"/>
    <o:shapelayout v:ext="edit">
      <o:idmap v:ext="edit" data="1"/>
    </o:shapelayout>
  </w:shapeDefaults>
  <w:decimalSymbol w:val=","/>
  <w:listSeparator w:val=";"/>
  <w14:docId w14:val="3ED28EFC"/>
  <w14:defaultImageDpi w14:val="300"/>
  <w15:docId w15:val="{85BEF2C9-229D-4A6D-99D9-013D784A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dellista">
    <w:name w:val="List Paragraph"/>
    <w:basedOn w:val="Normal"/>
    <w:uiPriority w:val="99"/>
    <w:qFormat/>
    <w:rsid w:val="0057167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85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5983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basedOn w:val="Tipusdelletraperdefectedelpargraf"/>
    <w:semiHidden/>
    <w:unhideWhenUsed/>
    <w:rsid w:val="00D212B8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12B8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D212B8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3353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33539"/>
    <w:rPr>
      <w:rFonts w:ascii="Arial" w:hAnsi="Arial"/>
      <w:b/>
      <w:bCs/>
      <w:lang w:val="es-ES_tradnl" w:eastAsia="en-US"/>
    </w:rPr>
  </w:style>
  <w:style w:type="paragraph" w:styleId="Textsenseformat">
    <w:name w:val="Plain Text"/>
    <w:basedOn w:val="Normal"/>
    <w:link w:val="TextsenseformatCar"/>
    <w:uiPriority w:val="99"/>
    <w:unhideWhenUsed/>
    <w:rsid w:val="00275D8E"/>
    <w:pPr>
      <w:spacing w:line="240" w:lineRule="auto"/>
    </w:pPr>
    <w:rPr>
      <w:rFonts w:ascii="Consolas" w:eastAsiaTheme="minorHAnsi" w:hAnsi="Consolas" w:cs="Consolas"/>
      <w:sz w:val="21"/>
      <w:szCs w:val="21"/>
      <w:lang w:val="ca-E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rsid w:val="00275D8E"/>
    <w:rPr>
      <w:rFonts w:ascii="Consolas" w:eastAsiaTheme="minorHAnsi" w:hAnsi="Consolas" w:cs="Consolas"/>
      <w:sz w:val="21"/>
      <w:szCs w:val="21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E67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b.edu/eadministracio/I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paper_carta_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4" ma:contentTypeDescription="Crear nuevo documento." ma:contentTypeScope="" ma:versionID="3154c8d5fab6d6b24c6b076f1916b1d2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108ca23bc2f3ea800870aec2626759f6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3341-C8FF-4859-9102-77178561C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FA8B7-9FB0-4F55-ADE2-2CDFDA8EA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2C040-C5A6-4262-ADE6-8C852C5DC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2E64D-7EB2-4245-B612-F4E4DE64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paper_carta_color</Template>
  <TotalTime>186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1029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Disseny 2</dc:creator>
  <cp:lastModifiedBy>Montse Martínez</cp:lastModifiedBy>
  <cp:revision>4</cp:revision>
  <cp:lastPrinted>2020-11-17T08:58:00Z</cp:lastPrinted>
  <dcterms:created xsi:type="dcterms:W3CDTF">2022-01-11T10:04:00Z</dcterms:created>
  <dcterms:modified xsi:type="dcterms:W3CDTF">2022-01-17T07:16:00Z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0x01010001A7EC1FF7C00A41B5D413498E57857B</vt:lpwstr>
  </property>
</Properties>
</file>