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45EE657D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0321DA4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1/2022 de la vicerectora de Doctorat i Personal Investigador en Formació 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lastRenderedPageBreak/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0883E69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 1/2022 de 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v</w:t>
      </w:r>
      <w:r w:rsidRPr="00CB4D0F">
        <w:rPr>
          <w:rFonts w:ascii="Arial" w:hAnsi="Arial" w:cs="Arial"/>
          <w:color w:val="auto"/>
          <w:sz w:val="20"/>
          <w:szCs w:val="20"/>
        </w:rPr>
        <w:t>icerectora de Doctorat i Personal Investigador en Formació 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lastRenderedPageBreak/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1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1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244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>dades identificatives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A972" w14:textId="77777777" w:rsidR="00AC0DF8" w:rsidRDefault="00AC0DF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0556D63">
              <wp:simplePos x="0" y="0"/>
              <wp:positionH relativeFrom="column">
                <wp:posOffset>3408789</wp:posOffset>
              </wp:positionH>
              <wp:positionV relativeFrom="paragraph">
                <wp:posOffset>-132163</wp:posOffset>
              </wp:positionV>
              <wp:extent cx="2368661" cy="40551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40551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3EE15" w14:textId="4EE159BE" w:rsidR="00AC0DF8" w:rsidRPr="00AC0DF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3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cDcwIAADUFAAAOAAAAZHJzL2Uyb0RvYy54bWysVE1v2zAMvQ/YfxB0Xx1nadoFdYogRYYB&#10;RVu0HXpWZCkxJosapcTOfv0o2XG7LqdhF5kUHz/16KvrtjZsr9BXYAuen404U1ZCWdlNwb8/rz5d&#10;cuaDsKUwYFXBD8rz6/nHD1eNm6kxbMGUChkFsX7WuIJvQ3CzLPNyq2rhz8ApS0YNWItAKm6yEkVD&#10;0WuTjUejadYAlg5BKu/p9qYz8nmKr7WS4V5rrwIzBafaQjoxnet4ZvMrMdugcNtK9mWIf6iiFpWl&#10;pEOoGxEE22H1V6i6kggedDiTUGegdSVV6oG6yUfvunnaCqdSLzQc74Yx+f8XVt7tH5BVZcHHnFlR&#10;0xM90tCE3RjFxnE8jfMzQj25B+w1T2LstdVYxy91wdo00sMwUtUGJuly/Hl6OZ3mnEmyTUbn5/lF&#10;DJq9ejv04auCmkWh4EjZ0yTF/taHDnqExGTGxtPCqjKms8abLFbZ1ZWkcDCqQz8qTe3FSlLURCy1&#10;NMj2gighpFQ2TPuSjCV0dNMUfHDMTzmakPdOPTa6qUS4wXF0yvHPjINHygo2DM51ZQFPBSh/DJk7&#10;/LH7rufYfmjXbf9WaygP9MAIHfO9k6uK5nwrfHgQSFSnpaD1Dfd0aANNwaGXONsC/jp1H/HEQLJy&#10;1tDqFNz/3AlUnJlvlrj5JZ9M4q4lZXJ+MSYF31rWby12Vy+BnoI4QtUlMeKDOYoaoX6hLV/ErGQS&#10;VlLugsuAR2UZupWm/4RUi0WC0X45EW7tk5MxeBxw5NFz+yLQ9WQLRNM7OK6ZmL3jXIeNnhYWuwC6&#10;SoSMI+7m2o+edjNRuv+PxOV/qyfU699u/hsAAP//AwBQSwMEFAAGAAgAAAAhAHZ37KnhAAAACgEA&#10;AA8AAABkcnMvZG93bnJldi54bWxMj8FOwzAQRO9I/IO1SNxau01oacimQhUVBw6IABJHN3aTQLxO&#10;Y7cNf89ygtusZjTzNl+PrhMnO4TWE8JsqkBYqrxpqUZ4e91ObkGEqMnozpNF+LYB1sXlRa4z48/0&#10;Yk9lrAWXUMg0QhNjn0kZqsY6Haa+t8Te3g9ORz6HWppBn7ncdXKu1EI63RIvNLq3m8ZWX+XRITx9&#10;mkNafzw8J+1ys3w/pI/ldp8gXl+N93cgoh3jXxh+8RkdCmba+SOZIDqEm2TB6BFhMlcsOLFSKxY7&#10;hDSZgSxy+f+F4gcAAP//AwBQSwECLQAUAAYACAAAACEAtoM4kv4AAADhAQAAEwAAAAAAAAAAAAAA&#10;AAAAAAAAW0NvbnRlbnRfVHlwZXNdLnhtbFBLAQItABQABgAIAAAAIQA4/SH/1gAAAJQBAAALAAAA&#10;AAAAAAAAAAAAAC8BAABfcmVscy8ucmVsc1BLAQItABQABgAIAAAAIQBFyrcDcwIAADUFAAAOAAAA&#10;AAAAAAAAAAAAAC4CAABkcnMvZTJvRG9jLnhtbFBLAQItABQABgAIAAAAIQB2d+yp4QAAAAoBAAAP&#10;AAAAAAAAAAAAAAAAAM0EAABkcnMvZG93bnJldi54bWxQSwUGAAAAAAQABADzAAAA2wUAAAAA&#10;" fillcolor="white [3201]" stroked="f" strokeweight="1pt">
              <v:textbox>
                <w:txbxContent>
                  <w:p w14:paraId="31E3EE15" w14:textId="4EE159BE" w:rsidR="00AC0DF8" w:rsidRPr="00AC0DF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45E39"/>
    <w:rsid w:val="003B11FD"/>
    <w:rsid w:val="003B7477"/>
    <w:rsid w:val="003D006A"/>
    <w:rsid w:val="003F04F9"/>
    <w:rsid w:val="00412C39"/>
    <w:rsid w:val="004827D5"/>
    <w:rsid w:val="004D0592"/>
    <w:rsid w:val="004E6637"/>
    <w:rsid w:val="005032BC"/>
    <w:rsid w:val="00520756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2ea97-c874-4509-ac97-00be20d2715a">
      <Terms xmlns="http://schemas.microsoft.com/office/infopath/2007/PartnerControls"/>
    </lcf76f155ced4ddcb4097134ff3c332f>
    <TaxCatchAll xmlns="0ae6f709-5bc1-48ca-a4bc-4de1adb1a4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C45C1B4E821448F8F5E9E3393E5AF" ma:contentTypeVersion="15" ma:contentTypeDescription="Crea un document nou" ma:contentTypeScope="" ma:versionID="170883cc9cef0402ff9810341e6abd51">
  <xsd:schema xmlns:xsd="http://www.w3.org/2001/XMLSchema" xmlns:xs="http://www.w3.org/2001/XMLSchema" xmlns:p="http://schemas.microsoft.com/office/2006/metadata/properties" xmlns:ns2="7602ea97-c874-4509-ac97-00be20d2715a" xmlns:ns3="0ae6f709-5bc1-48ca-a4bc-4de1adb1a456" targetNamespace="http://schemas.microsoft.com/office/2006/metadata/properties" ma:root="true" ma:fieldsID="c257ed83479bee5ec7ae2cdef7978182" ns2:_="" ns3:_="">
    <xsd:import namespace="7602ea97-c874-4509-ac97-00be20d2715a"/>
    <xsd:import namespace="0ae6f709-5bc1-48ca-a4bc-4de1adb1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ea97-c874-4509-ac97-00be20d27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f709-5bc1-48ca-a4bc-4de1adb1a4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3c23d4-2072-48b5-9b24-acdf30a75854}" ma:internalName="TaxCatchAll" ma:showField="CatchAllData" ma:web="0ae6f709-5bc1-48ca-a4bc-4de1adb1a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CAF4-4052-46A6-9D00-A1FEC39B19E5}">
  <ds:schemaRefs>
    <ds:schemaRef ds:uri="http://schemas.microsoft.com/office/2006/metadata/properties"/>
    <ds:schemaRef ds:uri="0ae6f709-5bc1-48ca-a4bc-4de1adb1a456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02ea97-c874-4509-ac97-00be20d271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6D35F-6164-4C37-959A-E02DEC1E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2ea97-c874-4509-ac97-00be20d2715a"/>
    <ds:schemaRef ds:uri="0ae6f709-5bc1-48ca-a4bc-4de1adb1a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ED3AE-2DB4-41BA-A1F9-FC8C6902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generica-v.dotx</Template>
  <TotalTime>1</TotalTime>
  <Pages>4</Pages>
  <Words>1520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Maria Victoria Ortiz Martinez</cp:lastModifiedBy>
  <cp:revision>2</cp:revision>
  <cp:lastPrinted>2012-05-23T15:11:00Z</cp:lastPrinted>
  <dcterms:created xsi:type="dcterms:W3CDTF">2024-04-09T06:57:00Z</dcterms:created>
  <dcterms:modified xsi:type="dcterms:W3CDTF">2024-04-09T06:57:00Z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0x010100EBEC45C1B4E821448F8F5E9E3393E5AF</vt:lpwstr>
  </property>
</Properties>
</file>