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5DA7" w:rsidRDefault="003E5DA7" w:rsidP="001D58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320" w:line="252" w:lineRule="auto"/>
        <w:jc w:val="center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>Dret d’informació relatiu al tractament de dades personals</w:t>
      </w:r>
    </w:p>
    <w:tbl>
      <w:tblPr>
        <w:tblStyle w:val="Taulaambquadrcula"/>
        <w:tblW w:w="8505" w:type="dxa"/>
        <w:tblInd w:w="-5" w:type="dxa"/>
        <w:tblLook w:val="04A0" w:firstRow="1" w:lastRow="0" w:firstColumn="1" w:lastColumn="0" w:noHBand="0" w:noVBand="1"/>
      </w:tblPr>
      <w:tblGrid>
        <w:gridCol w:w="2410"/>
        <w:gridCol w:w="6095"/>
      </w:tblGrid>
      <w:tr w:rsidR="00E64DA1" w:rsidRPr="00E64DA1" w:rsidTr="0000525E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DA1" w:rsidRPr="00E64DA1" w:rsidRDefault="00E64DA1" w:rsidP="00E64DA1">
            <w:pPr>
              <w:spacing w:line="264" w:lineRule="auto"/>
              <w:rPr>
                <w:rFonts w:ascii="Calibri" w:eastAsia="Calibri" w:hAnsi="Calibri" w:cs="Times New Roman"/>
              </w:rPr>
            </w:pPr>
            <w:r w:rsidRPr="00E64DA1">
              <w:rPr>
                <w:rFonts w:ascii="Calibri" w:eastAsia="Calibri" w:hAnsi="Calibri" w:cs="Times New Roman"/>
                <w:b/>
              </w:rPr>
              <w:t>Responsable del tractament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DA1" w:rsidRPr="00E64DA1" w:rsidRDefault="00E64DA1" w:rsidP="00E64DA1">
            <w:pPr>
              <w:spacing w:line="264" w:lineRule="auto"/>
              <w:jc w:val="both"/>
              <w:rPr>
                <w:rFonts w:ascii="Calibri" w:eastAsia="Calibri" w:hAnsi="Calibri" w:cs="Times New Roman"/>
              </w:rPr>
            </w:pPr>
            <w:r w:rsidRPr="00E64DA1">
              <w:rPr>
                <w:rFonts w:ascii="Calibri" w:eastAsia="Calibri" w:hAnsi="Calibri" w:cs="Times New Roman"/>
              </w:rPr>
              <w:t>Secretaria General de la Universitat de Barcelona</w:t>
            </w:r>
          </w:p>
          <w:p w:rsidR="00E64DA1" w:rsidRPr="00E64DA1" w:rsidRDefault="00E64DA1" w:rsidP="00E64DA1">
            <w:pPr>
              <w:spacing w:line="264" w:lineRule="auto"/>
              <w:jc w:val="both"/>
              <w:rPr>
                <w:rFonts w:ascii="Calibri" w:eastAsia="Calibri" w:hAnsi="Calibri" w:cs="Times New Roman"/>
              </w:rPr>
            </w:pPr>
            <w:r w:rsidRPr="00E64DA1">
              <w:rPr>
                <w:rFonts w:ascii="Calibri" w:eastAsia="Calibri" w:hAnsi="Calibri" w:cs="Times New Roman"/>
              </w:rPr>
              <w:t>Gran Via de les Corts Catalanes, 585, 08007 Barcelona</w:t>
            </w:r>
          </w:p>
          <w:p w:rsidR="00E64DA1" w:rsidRPr="00E64DA1" w:rsidRDefault="00756F6F" w:rsidP="00E64DA1">
            <w:pPr>
              <w:spacing w:line="264" w:lineRule="auto"/>
              <w:jc w:val="both"/>
              <w:rPr>
                <w:rFonts w:ascii="Calibri" w:eastAsia="Calibri" w:hAnsi="Calibri" w:cs="Times New Roman"/>
              </w:rPr>
            </w:pPr>
            <w:hyperlink r:id="rId6" w:history="1">
              <w:r w:rsidR="00AE5296" w:rsidRPr="00E64DA1">
                <w:rPr>
                  <w:rFonts w:ascii="Calibri" w:eastAsia="Calibri" w:hAnsi="Calibri" w:cs="Times New Roman"/>
                  <w:color w:val="0000FF"/>
                  <w:u w:val="single"/>
                </w:rPr>
                <w:t>secretaria.general@ub.edu</w:t>
              </w:r>
            </w:hyperlink>
          </w:p>
        </w:tc>
      </w:tr>
      <w:tr w:rsidR="00E64DA1" w:rsidRPr="00E64DA1" w:rsidTr="0000525E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DA1" w:rsidRPr="00E64DA1" w:rsidRDefault="00E64DA1" w:rsidP="00E64DA1">
            <w:pPr>
              <w:spacing w:line="264" w:lineRule="auto"/>
              <w:rPr>
                <w:rFonts w:ascii="Calibri" w:eastAsia="Calibri" w:hAnsi="Calibri" w:cs="Times New Roman"/>
              </w:rPr>
            </w:pPr>
            <w:r w:rsidRPr="00E64DA1">
              <w:rPr>
                <w:rFonts w:ascii="Calibri" w:eastAsia="Calibri" w:hAnsi="Calibri" w:cs="Times New Roman"/>
                <w:b/>
              </w:rPr>
              <w:t>Finalitat del tractament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DA1" w:rsidRPr="00E64DA1" w:rsidRDefault="00756F6F" w:rsidP="00E64DA1">
            <w:pPr>
              <w:spacing w:line="264" w:lineRule="auto"/>
              <w:jc w:val="both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Gestionar el procediment de canvi de nom.</w:t>
            </w:r>
            <w:r w:rsidR="00E64DA1" w:rsidRPr="00E64DA1">
              <w:rPr>
                <w:rFonts w:ascii="Calibri" w:eastAsia="Calibri" w:hAnsi="Calibri" w:cs="Times New Roman"/>
              </w:rPr>
              <w:t xml:space="preserve"> </w:t>
            </w:r>
            <w:r w:rsidR="00E64DA1" w:rsidRPr="00E64DA1">
              <w:rPr>
                <w:rFonts w:ascii="Calibri" w:eastAsia="Calibri" w:hAnsi="Calibri" w:cs="Times New Roman"/>
                <w:i/>
              </w:rPr>
              <w:t xml:space="preserve"> </w:t>
            </w:r>
          </w:p>
        </w:tc>
      </w:tr>
      <w:tr w:rsidR="00E64DA1" w:rsidRPr="00E64DA1" w:rsidTr="0000525E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DA1" w:rsidRPr="00E64DA1" w:rsidRDefault="00E64DA1" w:rsidP="00E64DA1">
            <w:pPr>
              <w:spacing w:line="264" w:lineRule="auto"/>
              <w:rPr>
                <w:rFonts w:ascii="Calibri" w:eastAsia="Calibri" w:hAnsi="Calibri" w:cs="Times New Roman"/>
                <w:b/>
              </w:rPr>
            </w:pPr>
            <w:r w:rsidRPr="00E64DA1">
              <w:rPr>
                <w:rFonts w:ascii="Calibri" w:eastAsia="Calibri" w:hAnsi="Calibri" w:cs="Times New Roman"/>
                <w:b/>
              </w:rPr>
              <w:t>Base jurídica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DA1" w:rsidRPr="001D33A8" w:rsidRDefault="003C470D" w:rsidP="00E64DA1">
            <w:pPr>
              <w:spacing w:line="264" w:lineRule="auto"/>
              <w:jc w:val="both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Pel que fa a la gestió </w:t>
            </w:r>
            <w:r w:rsidR="00756F6F">
              <w:rPr>
                <w:rFonts w:ascii="Calibri" w:eastAsia="Calibri" w:hAnsi="Calibri" w:cs="Times New Roman"/>
              </w:rPr>
              <w:t>de l’esmentat procediment</w:t>
            </w:r>
            <w:r>
              <w:rPr>
                <w:rFonts w:ascii="Calibri" w:eastAsia="Calibri" w:hAnsi="Calibri" w:cs="Times New Roman"/>
              </w:rPr>
              <w:t xml:space="preserve"> és el compliment d’una missió realitzada en interès públic </w:t>
            </w:r>
            <w:r w:rsidRPr="00C7247D">
              <w:rPr>
                <w:rFonts w:ascii="Calibri" w:eastAsia="Calibri" w:hAnsi="Calibri" w:cs="Times New Roman"/>
              </w:rPr>
              <w:t>(</w:t>
            </w:r>
            <w:r w:rsidRPr="00C7247D">
              <w:t>Llei Orgànica 6/2001, de 21 de desembre, d’Universitats</w:t>
            </w:r>
            <w:r w:rsidR="00756F6F">
              <w:t>,</w:t>
            </w:r>
            <w:r w:rsidRPr="00C7247D">
              <w:t xml:space="preserve"> Llei 1/2003, de 19 de febrer, d’Universitats de Catalunya</w:t>
            </w:r>
            <w:r w:rsidR="00756F6F">
              <w:t xml:space="preserve">, i </w:t>
            </w:r>
            <w:r w:rsidR="00756F6F" w:rsidRPr="00756F6F">
              <w:t>Llei Orgànica 3/2007, de 22 de març, per la igualtat</w:t>
            </w:r>
            <w:r w:rsidR="00756F6F">
              <w:t xml:space="preserve"> </w:t>
            </w:r>
            <w:bookmarkStart w:id="0" w:name="_GoBack"/>
            <w:bookmarkEnd w:id="0"/>
            <w:r w:rsidR="00756F6F" w:rsidRPr="00756F6F">
              <w:t>efectiva de dones i homes</w:t>
            </w:r>
            <w:r w:rsidRPr="00C7247D">
              <w:t>).</w:t>
            </w:r>
          </w:p>
        </w:tc>
      </w:tr>
      <w:tr w:rsidR="00E64DA1" w:rsidRPr="00E64DA1" w:rsidTr="0000525E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DA1" w:rsidRPr="00E64DA1" w:rsidRDefault="00E64DA1" w:rsidP="00E64DA1">
            <w:pPr>
              <w:spacing w:line="264" w:lineRule="auto"/>
              <w:rPr>
                <w:rFonts w:ascii="Calibri" w:eastAsia="Calibri" w:hAnsi="Calibri" w:cs="Times New Roman"/>
                <w:b/>
              </w:rPr>
            </w:pPr>
            <w:r w:rsidRPr="00E64DA1">
              <w:rPr>
                <w:rFonts w:ascii="Calibri" w:eastAsia="Calibri" w:hAnsi="Calibri" w:cs="Times New Roman"/>
                <w:b/>
              </w:rPr>
              <w:t>Termini de conservació de les dades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DA1" w:rsidRPr="00E64DA1" w:rsidRDefault="00E64DA1" w:rsidP="00E64DA1">
            <w:pPr>
              <w:spacing w:line="254" w:lineRule="auto"/>
              <w:jc w:val="both"/>
              <w:rPr>
                <w:rFonts w:ascii="Calibri" w:eastAsia="Calibri" w:hAnsi="Calibri" w:cs="Times New Roman"/>
              </w:rPr>
            </w:pPr>
            <w:r w:rsidRPr="00E64DA1">
              <w:rPr>
                <w:rFonts w:ascii="Calibri" w:eastAsia="Calibri" w:hAnsi="Calibri" w:cs="Times New Roman"/>
              </w:rPr>
              <w:t>Es conservaran durant el temps necessari per complir la finalitat per la qual van ser recollides i per determinar les possibles responsabilitats que se’n poguessin derivar.</w:t>
            </w:r>
          </w:p>
        </w:tc>
      </w:tr>
      <w:tr w:rsidR="00E64DA1" w:rsidRPr="00E64DA1" w:rsidTr="0000525E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DA1" w:rsidRPr="00E64DA1" w:rsidRDefault="00E64DA1" w:rsidP="00E64DA1">
            <w:pPr>
              <w:spacing w:line="264" w:lineRule="auto"/>
              <w:rPr>
                <w:rFonts w:ascii="Calibri" w:eastAsia="Calibri" w:hAnsi="Calibri" w:cs="Times New Roman"/>
                <w:b/>
              </w:rPr>
            </w:pPr>
            <w:r w:rsidRPr="00E64DA1">
              <w:rPr>
                <w:rFonts w:ascii="Calibri" w:eastAsia="Calibri" w:hAnsi="Calibri" w:cs="Times New Roman"/>
                <w:b/>
              </w:rPr>
              <w:t>Destinataris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DA1" w:rsidRPr="00E64DA1" w:rsidRDefault="00FF7A8C" w:rsidP="00FF7A8C">
            <w:pPr>
              <w:spacing w:line="254" w:lineRule="auto"/>
              <w:jc w:val="both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Els destinataris </w:t>
            </w:r>
            <w:r w:rsidR="00E64DA1" w:rsidRPr="00E64DA1">
              <w:rPr>
                <w:rFonts w:ascii="Calibri" w:eastAsia="Calibri" w:hAnsi="Calibri" w:cs="Times New Roman"/>
              </w:rPr>
              <w:t xml:space="preserve">de les dades </w:t>
            </w:r>
            <w:r>
              <w:rPr>
                <w:rFonts w:ascii="Calibri" w:eastAsia="Calibri" w:hAnsi="Calibri" w:cs="Times New Roman"/>
              </w:rPr>
              <w:t>són</w:t>
            </w:r>
            <w:r w:rsidR="00E64DA1" w:rsidRPr="00E64DA1">
              <w:rPr>
                <w:rFonts w:ascii="Calibri" w:eastAsia="Calibri" w:hAnsi="Calibri" w:cs="Times New Roman"/>
              </w:rPr>
              <w:t xml:space="preserve"> la </w:t>
            </w:r>
            <w:r w:rsidR="008A3E3A">
              <w:rPr>
                <w:rFonts w:ascii="Calibri" w:eastAsia="Calibri" w:hAnsi="Calibri" w:cs="Times New Roman"/>
              </w:rPr>
              <w:t>mateixa</w:t>
            </w:r>
            <w:r w:rsidR="00E64DA1" w:rsidRPr="00E64DA1">
              <w:rPr>
                <w:rFonts w:ascii="Calibri" w:eastAsia="Calibri" w:hAnsi="Calibri" w:cs="Times New Roman"/>
              </w:rPr>
              <w:t xml:space="preserve"> universitat i, si n’hi ha, els encarregats de tractament. No es </w:t>
            </w:r>
            <w:r w:rsidR="008A3E3A">
              <w:rPr>
                <w:rFonts w:ascii="Calibri" w:eastAsia="Calibri" w:hAnsi="Calibri" w:cs="Times New Roman"/>
              </w:rPr>
              <w:t>preveu</w:t>
            </w:r>
            <w:r w:rsidR="00E64DA1" w:rsidRPr="00E64DA1">
              <w:rPr>
                <w:rFonts w:ascii="Calibri" w:eastAsia="Calibri" w:hAnsi="Calibri" w:cs="Times New Roman"/>
              </w:rPr>
              <w:t xml:space="preserve"> la cessió de dades a </w:t>
            </w:r>
            <w:r w:rsidR="00040528">
              <w:rPr>
                <w:rFonts w:ascii="Calibri" w:eastAsia="Calibri" w:hAnsi="Calibri" w:cs="Times New Roman"/>
              </w:rPr>
              <w:t>tercers</w:t>
            </w:r>
            <w:r w:rsidR="00E64DA1" w:rsidRPr="00E64DA1">
              <w:rPr>
                <w:rFonts w:ascii="Calibri" w:eastAsia="Calibri" w:hAnsi="Calibri" w:cs="Times New Roman"/>
              </w:rPr>
              <w:t>, tret que sigui obligació legal.</w:t>
            </w:r>
          </w:p>
        </w:tc>
      </w:tr>
      <w:tr w:rsidR="00E64DA1" w:rsidRPr="00E64DA1" w:rsidTr="0000525E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DA1" w:rsidRPr="00E64DA1" w:rsidRDefault="00E64DA1" w:rsidP="00E64DA1">
            <w:pPr>
              <w:spacing w:line="264" w:lineRule="auto"/>
              <w:rPr>
                <w:rFonts w:ascii="Calibri" w:eastAsia="Calibri" w:hAnsi="Calibri" w:cs="Times New Roman"/>
              </w:rPr>
            </w:pPr>
            <w:r w:rsidRPr="00E64DA1">
              <w:rPr>
                <w:rFonts w:ascii="Calibri" w:eastAsia="Calibri" w:hAnsi="Calibri" w:cs="Times New Roman"/>
                <w:b/>
              </w:rPr>
              <w:t>Drets de les persones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DA1" w:rsidRPr="00E64DA1" w:rsidRDefault="00E64DA1" w:rsidP="00E64DA1">
            <w:pPr>
              <w:spacing w:line="264" w:lineRule="auto"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64DA1">
              <w:rPr>
                <w:rFonts w:ascii="Calibri" w:eastAsia="Calibri" w:hAnsi="Calibri" w:cs="Times New Roman"/>
              </w:rPr>
              <w:t>Podeu accedir a les vostres dades, sol·licitar-ne la rectificació, la supressió, l’oposició, la portabilitat o la limitació, mitjançant un escrit adreçat a la Secretaria General de la Universitat de Barcelona per correu postal (Gran Via de les Corts Catalanes, 585, 08007 Barcelona), o per correu electrònic (</w:t>
            </w:r>
            <w:hyperlink r:id="rId7" w:history="1">
              <w:r w:rsidRPr="00E64DA1">
                <w:rPr>
                  <w:rFonts w:ascii="Calibri" w:eastAsia="Calibri" w:hAnsi="Calibri" w:cs="Times New Roman"/>
                  <w:color w:val="0000FF"/>
                  <w:u w:val="single"/>
                </w:rPr>
                <w:t>secretaria.general@ub.edu</w:t>
              </w:r>
            </w:hyperlink>
            <w:r w:rsidRPr="00E64DA1">
              <w:rPr>
                <w:rFonts w:ascii="Calibri" w:eastAsia="Calibri" w:hAnsi="Calibri" w:cs="Times New Roman"/>
              </w:rPr>
              <w:t>). Cal que hi adjunteu una fotocòpia del DNI o d’un altre document vàlid que us identifiqui.</w:t>
            </w:r>
          </w:p>
        </w:tc>
      </w:tr>
      <w:tr w:rsidR="00E64DA1" w:rsidRPr="00E64DA1" w:rsidTr="0000525E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DA1" w:rsidRPr="00E64DA1" w:rsidRDefault="00E64DA1" w:rsidP="00E64DA1">
            <w:pPr>
              <w:spacing w:line="264" w:lineRule="auto"/>
              <w:rPr>
                <w:rFonts w:ascii="Calibri" w:eastAsia="Calibri" w:hAnsi="Calibri" w:cs="Times New Roman"/>
                <w:b/>
              </w:rPr>
            </w:pPr>
            <w:r w:rsidRPr="00E64DA1">
              <w:rPr>
                <w:rFonts w:ascii="Calibri" w:eastAsia="Calibri" w:hAnsi="Calibri" w:cs="Times New Roman"/>
                <w:b/>
              </w:rPr>
              <w:t>Delegat de protecció de dades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DA1" w:rsidRPr="00E64DA1" w:rsidRDefault="00820CEB" w:rsidP="00E64DA1">
            <w:pPr>
              <w:spacing w:line="264" w:lineRule="auto"/>
              <w:jc w:val="both"/>
              <w:rPr>
                <w:rFonts w:ascii="Calibri" w:eastAsia="Calibri" w:hAnsi="Calibri" w:cs="Times New Roman"/>
              </w:rPr>
            </w:pPr>
            <w:r w:rsidRPr="0030534E">
              <w:rPr>
                <w:rFonts w:eastAsia="Calibri" w:cs="Times New Roman"/>
              </w:rPr>
              <w:t>Si considereu que els vostres drets no s’han atès adequadament podeu comunicar-ho al delegat de protecció de dades de la Universitat de Barcelona per correu postal (Gran Via de les Corts Catalanes, 585, 08007 Barcelona) o per correu electrònic (</w:t>
            </w:r>
            <w:hyperlink r:id="rId8" w:history="1">
              <w:r w:rsidRPr="00AE5296">
                <w:rPr>
                  <w:rFonts w:ascii="Calibri" w:hAnsi="Calibri"/>
                  <w:color w:val="0000FF"/>
                  <w:u w:val="single"/>
                </w:rPr>
                <w:t>protecciodedades@ub.edu</w:t>
              </w:r>
            </w:hyperlink>
            <w:r w:rsidRPr="00AE5296">
              <w:rPr>
                <w:rStyle w:val="Enlla"/>
                <w:rFonts w:eastAsia="Calibri" w:cs="Times New Roman"/>
                <w:color w:val="auto"/>
                <w:u w:val="none"/>
              </w:rPr>
              <w:t>).</w:t>
            </w:r>
          </w:p>
        </w:tc>
      </w:tr>
      <w:tr w:rsidR="00E64DA1" w:rsidRPr="00E64DA1" w:rsidTr="0000525E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DA1" w:rsidRPr="00E64DA1" w:rsidRDefault="00E64DA1" w:rsidP="00E64DA1">
            <w:pPr>
              <w:spacing w:line="264" w:lineRule="auto"/>
              <w:rPr>
                <w:rFonts w:ascii="Calibri" w:eastAsia="Calibri" w:hAnsi="Calibri" w:cs="Times New Roman"/>
                <w:b/>
              </w:rPr>
            </w:pPr>
            <w:r w:rsidRPr="00E64DA1">
              <w:rPr>
                <w:rFonts w:ascii="Calibri" w:eastAsia="Calibri" w:hAnsi="Calibri" w:cs="Times New Roman"/>
                <w:b/>
              </w:rPr>
              <w:t>Autoritat de control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DA1" w:rsidRPr="00E64DA1" w:rsidRDefault="00E64DA1" w:rsidP="00E64DA1">
            <w:pPr>
              <w:spacing w:line="264" w:lineRule="auto"/>
              <w:jc w:val="both"/>
              <w:rPr>
                <w:rFonts w:ascii="Calibri" w:eastAsia="Calibri" w:hAnsi="Calibri" w:cs="Times New Roman"/>
              </w:rPr>
            </w:pPr>
            <w:r w:rsidRPr="00E64DA1">
              <w:rPr>
                <w:rFonts w:ascii="Calibri" w:eastAsia="Calibri" w:hAnsi="Calibri" w:cs="Times New Roman"/>
              </w:rPr>
              <w:t>També podeu presentar una reclamació davant</w:t>
            </w:r>
            <w:r w:rsidR="008A3E3A">
              <w:rPr>
                <w:rFonts w:ascii="Calibri" w:eastAsia="Calibri" w:hAnsi="Calibri" w:cs="Times New Roman"/>
              </w:rPr>
              <w:t xml:space="preserve"> de</w:t>
            </w:r>
            <w:r w:rsidRPr="00E64DA1">
              <w:rPr>
                <w:rFonts w:ascii="Calibri" w:eastAsia="Calibri" w:hAnsi="Calibri" w:cs="Times New Roman"/>
              </w:rPr>
              <w:t xml:space="preserve"> l’Autoritat Catalana de Protecció de Dades.</w:t>
            </w:r>
          </w:p>
        </w:tc>
      </w:tr>
    </w:tbl>
    <w:p w:rsidR="00E64DA1" w:rsidRPr="00E64DA1" w:rsidRDefault="00E64DA1" w:rsidP="00E64DA1">
      <w:pPr>
        <w:spacing w:after="160" w:line="254" w:lineRule="auto"/>
        <w:rPr>
          <w:rFonts w:ascii="Calibri" w:eastAsia="Calibri" w:hAnsi="Calibri" w:cs="Times New Roman"/>
        </w:rPr>
      </w:pPr>
    </w:p>
    <w:p w:rsidR="00E64DA1" w:rsidRPr="00E64DA1" w:rsidRDefault="00E64DA1" w:rsidP="00E64DA1">
      <w:pPr>
        <w:spacing w:after="160" w:line="254" w:lineRule="auto"/>
        <w:rPr>
          <w:rFonts w:ascii="Calibri" w:eastAsia="Calibri" w:hAnsi="Calibri" w:cs="Times New Roman"/>
        </w:rPr>
      </w:pPr>
    </w:p>
    <w:p w:rsidR="00D02459" w:rsidRDefault="00D02459"/>
    <w:sectPr w:rsidR="00D02459" w:rsidSect="00E357D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6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6F6F" w:rsidRDefault="00756F6F" w:rsidP="00941064">
      <w:pPr>
        <w:spacing w:after="0" w:line="240" w:lineRule="auto"/>
      </w:pPr>
      <w:r>
        <w:separator/>
      </w:r>
    </w:p>
  </w:endnote>
  <w:endnote w:type="continuationSeparator" w:id="0">
    <w:p w:rsidR="00756F6F" w:rsidRDefault="00756F6F" w:rsidP="009410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379E" w:rsidRDefault="0089379E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379E" w:rsidRDefault="0089379E">
    <w:pPr>
      <w:pStyle w:val="Peu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379E" w:rsidRDefault="0089379E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6F6F" w:rsidRDefault="00756F6F" w:rsidP="00941064">
      <w:pPr>
        <w:spacing w:after="0" w:line="240" w:lineRule="auto"/>
      </w:pPr>
      <w:r>
        <w:separator/>
      </w:r>
    </w:p>
  </w:footnote>
  <w:footnote w:type="continuationSeparator" w:id="0">
    <w:p w:rsidR="00756F6F" w:rsidRDefault="00756F6F" w:rsidP="009410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379E" w:rsidRDefault="0089379E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1064" w:rsidRDefault="00A246FD" w:rsidP="007F0C31">
    <w:pPr>
      <w:pStyle w:val="Capalera"/>
      <w:ind w:left="-851"/>
    </w:pPr>
    <w:r>
      <w:rPr>
        <w:noProof/>
        <w:lang w:eastAsia="ca-ES"/>
      </w:rPr>
      <w:drawing>
        <wp:inline distT="0" distB="0" distL="0" distR="0">
          <wp:extent cx="1958340" cy="589530"/>
          <wp:effectExtent l="0" t="0" r="3810" b="1270"/>
          <wp:docPr id="2" name="Imat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rca_pos_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65017" cy="5915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EF2FFB" w:rsidRDefault="00EF2FFB" w:rsidP="007F0C31">
    <w:pPr>
      <w:pStyle w:val="Capalera"/>
      <w:ind w:left="-85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379E" w:rsidRDefault="0089379E">
    <w:pPr>
      <w:pStyle w:val="Capaler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removePersonalInformation/>
  <w:removeDateAndTime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F6F"/>
    <w:rsid w:val="00040528"/>
    <w:rsid w:val="00174C45"/>
    <w:rsid w:val="00193F73"/>
    <w:rsid w:val="001D33A8"/>
    <w:rsid w:val="001D584E"/>
    <w:rsid w:val="003C470D"/>
    <w:rsid w:val="003E5DA7"/>
    <w:rsid w:val="005462AB"/>
    <w:rsid w:val="00644B2E"/>
    <w:rsid w:val="00756F6F"/>
    <w:rsid w:val="007F0C31"/>
    <w:rsid w:val="00820CEB"/>
    <w:rsid w:val="00886612"/>
    <w:rsid w:val="0089379E"/>
    <w:rsid w:val="008A3E3A"/>
    <w:rsid w:val="00941064"/>
    <w:rsid w:val="00A246FD"/>
    <w:rsid w:val="00AE5296"/>
    <w:rsid w:val="00AF7050"/>
    <w:rsid w:val="00C7247D"/>
    <w:rsid w:val="00D02459"/>
    <w:rsid w:val="00D40361"/>
    <w:rsid w:val="00E357D4"/>
    <w:rsid w:val="00E64DA1"/>
    <w:rsid w:val="00E84D01"/>
    <w:rsid w:val="00EF2FFB"/>
    <w:rsid w:val="00F76D78"/>
    <w:rsid w:val="00FF7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BF08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9410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941064"/>
  </w:style>
  <w:style w:type="paragraph" w:styleId="Peu">
    <w:name w:val="footer"/>
    <w:basedOn w:val="Normal"/>
    <w:link w:val="PeuCar"/>
    <w:uiPriority w:val="99"/>
    <w:unhideWhenUsed/>
    <w:rsid w:val="009410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941064"/>
  </w:style>
  <w:style w:type="paragraph" w:styleId="Textdeglobus">
    <w:name w:val="Balloon Text"/>
    <w:basedOn w:val="Normal"/>
    <w:link w:val="TextdeglobusCar"/>
    <w:uiPriority w:val="99"/>
    <w:semiHidden/>
    <w:unhideWhenUsed/>
    <w:rsid w:val="009410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941064"/>
    <w:rPr>
      <w:rFonts w:ascii="Tahoma" w:hAnsi="Tahoma" w:cs="Tahoma"/>
      <w:sz w:val="16"/>
      <w:szCs w:val="16"/>
    </w:rPr>
  </w:style>
  <w:style w:type="table" w:styleId="Taulaambquadrcula">
    <w:name w:val="Table Grid"/>
    <w:basedOn w:val="Taulanormal"/>
    <w:uiPriority w:val="39"/>
    <w:rsid w:val="00E64DA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lla">
    <w:name w:val="Hyperlink"/>
    <w:basedOn w:val="Lletraperdefectedelpargraf"/>
    <w:uiPriority w:val="99"/>
    <w:semiHidden/>
    <w:unhideWhenUsed/>
    <w:rsid w:val="00820CE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13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ecciodedades@ub.edu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mailto:secretaria.general@ub.edu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secretaria.general@ub.edu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_Models_\Drets%20d'informaci&#243;%20i%20consentiments\v2_Dret%20d'informaci&#243;-Informaci&#243;%20detallad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v2_Dret d'informació-Informació detallada.dotx</Template>
  <TotalTime>0</TotalTime>
  <Pages>1</Pages>
  <Words>302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2022-02-18T09:00:00Z</dcterms:created>
  <dcterms:modified xsi:type="dcterms:W3CDTF">2022-02-18T09:01:00Z</dcterms:modified>
</cp:coreProperties>
</file>