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D016D" w14:textId="77777777" w:rsidR="00110CB5" w:rsidRDefault="00110CB5">
      <w:pPr>
        <w:pStyle w:val="Textindependent"/>
      </w:pPr>
    </w:p>
    <w:p w14:paraId="3B2C7A9B" w14:textId="77777777" w:rsidR="00110CB5" w:rsidRDefault="00110CB5">
      <w:pPr>
        <w:pStyle w:val="Textindependent"/>
      </w:pPr>
    </w:p>
    <w:p w14:paraId="34685524" w14:textId="77777777" w:rsidR="0058454A" w:rsidRPr="00110CB5" w:rsidRDefault="0058454A" w:rsidP="00110CB5">
      <w:pPr>
        <w:pStyle w:val="Textindependent"/>
        <w:rPr>
          <w:rFonts w:ascii="Arial" w:hAnsi="Arial" w:cs="Arial"/>
          <w:sz w:val="21"/>
          <w:szCs w:val="21"/>
        </w:rPr>
      </w:pPr>
      <w:r w:rsidRPr="00110CB5">
        <w:rPr>
          <w:rFonts w:ascii="Arial" w:hAnsi="Arial" w:cs="Arial"/>
          <w:sz w:val="21"/>
          <w:szCs w:val="21"/>
        </w:rPr>
        <w:t>PROCEDIMENT DE SELECCIÓ PER A LA CONTRACTACIÓ D</w:t>
      </w:r>
      <w:r w:rsidR="00110CB5">
        <w:rPr>
          <w:rFonts w:ascii="Arial" w:hAnsi="Arial" w:cs="Arial"/>
          <w:sz w:val="21"/>
          <w:szCs w:val="21"/>
        </w:rPr>
        <w:t xml:space="preserve">E PERSONAL </w:t>
      </w:r>
      <w:r w:rsidRPr="00110CB5">
        <w:rPr>
          <w:rFonts w:ascii="Arial" w:hAnsi="Arial" w:cs="Arial"/>
          <w:sz w:val="21"/>
          <w:szCs w:val="21"/>
        </w:rPr>
        <w:t>INVESTIGADOR P</w:t>
      </w:r>
      <w:r w:rsidR="005B0A04" w:rsidRPr="00110CB5">
        <w:rPr>
          <w:rFonts w:ascii="Arial" w:hAnsi="Arial" w:cs="Arial"/>
          <w:sz w:val="21"/>
          <w:szCs w:val="21"/>
        </w:rPr>
        <w:t xml:space="preserve">REDOCTORAL EN FORMACIÓ </w:t>
      </w:r>
      <w:r w:rsidR="00110CB5">
        <w:rPr>
          <w:rFonts w:ascii="Arial" w:hAnsi="Arial" w:cs="Arial"/>
          <w:sz w:val="21"/>
          <w:szCs w:val="21"/>
        </w:rPr>
        <w:t xml:space="preserve">AMB CÀRREC A </w:t>
      </w:r>
      <w:r w:rsidR="005B0A04" w:rsidRPr="00110CB5">
        <w:rPr>
          <w:rFonts w:ascii="Arial" w:hAnsi="Arial" w:cs="Arial"/>
          <w:sz w:val="21"/>
          <w:szCs w:val="21"/>
        </w:rPr>
        <w:t>FINANÇA</w:t>
      </w:r>
      <w:r w:rsidR="00110CB5">
        <w:rPr>
          <w:rFonts w:ascii="Arial" w:hAnsi="Arial" w:cs="Arial"/>
          <w:sz w:val="21"/>
          <w:szCs w:val="21"/>
        </w:rPr>
        <w:t>MENT DE PROJECTES O CONTRACTES DE RECERCA</w:t>
      </w:r>
    </w:p>
    <w:p w14:paraId="21970ED6" w14:textId="77777777" w:rsidR="0058454A" w:rsidRPr="00110CB5" w:rsidRDefault="0058454A">
      <w:pPr>
        <w:jc w:val="center"/>
        <w:rPr>
          <w:rFonts w:ascii="Arial" w:hAnsi="Arial" w:cs="Arial"/>
          <w:b/>
          <w:sz w:val="21"/>
          <w:szCs w:val="21"/>
        </w:rPr>
      </w:pPr>
    </w:p>
    <w:p w14:paraId="3B20E988" w14:textId="77777777" w:rsidR="00110CB5" w:rsidRPr="00110CB5" w:rsidRDefault="000359D8" w:rsidP="00110CB5">
      <w:pPr>
        <w:spacing w:after="120"/>
        <w:rPr>
          <w:rFonts w:ascii="Arial" w:hAnsi="Arial" w:cs="Arial"/>
          <w:bCs/>
          <w:sz w:val="21"/>
          <w:szCs w:val="21"/>
        </w:rPr>
      </w:pPr>
      <w:r w:rsidRPr="00110CB5">
        <w:rPr>
          <w:rFonts w:ascii="Arial" w:hAnsi="Arial" w:cs="Arial"/>
          <w:bCs/>
          <w:sz w:val="21"/>
          <w:szCs w:val="21"/>
        </w:rPr>
        <w:t>Perfil plaça: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4961"/>
      </w:tblGrid>
      <w:tr w:rsidR="00F633B4" w:rsidRPr="00110CB5" w14:paraId="6E2D1A6B" w14:textId="77777777"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</w:tcPr>
          <w:p w14:paraId="78ABCC50" w14:textId="77777777" w:rsidR="009947C8" w:rsidRPr="00110CB5" w:rsidRDefault="009947C8" w:rsidP="00715BB2">
            <w:pPr>
              <w:jc w:val="left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110CB5">
              <w:rPr>
                <w:rFonts w:ascii="Arial" w:hAnsi="Arial" w:cs="Arial"/>
                <w:bCs/>
                <w:i/>
                <w:sz w:val="21"/>
                <w:szCs w:val="21"/>
              </w:rPr>
              <w:t>Departament</w:t>
            </w:r>
            <w:r w:rsidR="00110CB5">
              <w:rPr>
                <w:rFonts w:ascii="Arial" w:hAnsi="Arial" w:cs="Arial"/>
                <w:bCs/>
                <w:i/>
                <w:sz w:val="21"/>
                <w:szCs w:val="21"/>
              </w:rPr>
              <w:t>/Institut</w:t>
            </w:r>
            <w:r w:rsidRPr="00110CB5">
              <w:rPr>
                <w:rFonts w:ascii="Arial" w:hAnsi="Arial" w:cs="Arial"/>
                <w:bCs/>
                <w:i/>
                <w:sz w:val="21"/>
                <w:szCs w:val="21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04F5" w14:textId="745FF627" w:rsidR="009947C8" w:rsidRPr="00110CB5" w:rsidRDefault="009947C8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33B4" w:rsidRPr="00110CB5" w14:paraId="6B0297FA" w14:textId="77777777">
        <w:tc>
          <w:tcPr>
            <w:tcW w:w="3403" w:type="dxa"/>
            <w:tcBorders>
              <w:left w:val="single" w:sz="4" w:space="0" w:color="auto"/>
            </w:tcBorders>
          </w:tcPr>
          <w:p w14:paraId="535B7EF8" w14:textId="77777777" w:rsidR="00F633B4" w:rsidRPr="00110CB5" w:rsidRDefault="00F633B4" w:rsidP="00715BB2">
            <w:pPr>
              <w:jc w:val="left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110CB5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Nombre de </w:t>
            </w:r>
            <w:r w:rsidR="00B35DC5" w:rsidRPr="00110CB5">
              <w:rPr>
                <w:rFonts w:ascii="Arial" w:hAnsi="Arial" w:cs="Arial"/>
                <w:bCs/>
                <w:i/>
                <w:sz w:val="21"/>
                <w:szCs w:val="21"/>
              </w:rPr>
              <w:t>contractes</w:t>
            </w:r>
            <w:r w:rsidRPr="00110CB5">
              <w:rPr>
                <w:rFonts w:ascii="Arial" w:hAnsi="Arial" w:cs="Arial"/>
                <w:bCs/>
                <w:i/>
                <w:sz w:val="21"/>
                <w:szCs w:val="21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2EC" w14:textId="207333E6" w:rsidR="00F633B4" w:rsidRPr="00110CB5" w:rsidRDefault="00F633B4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  <w:tr w:rsidR="00D97D68" w:rsidRPr="00110CB5" w14:paraId="4ABE0210" w14:textId="77777777" w:rsidTr="00715BB2">
        <w:trPr>
          <w:trHeight w:val="775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</w:tcPr>
          <w:p w14:paraId="5D8D2F8E" w14:textId="77777777" w:rsidR="00D97D68" w:rsidRPr="00110CB5" w:rsidRDefault="00D97D68" w:rsidP="00715BB2">
            <w:pPr>
              <w:jc w:val="left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110CB5">
              <w:rPr>
                <w:rFonts w:ascii="Arial" w:hAnsi="Arial" w:cs="Arial"/>
                <w:bCs/>
                <w:i/>
                <w:sz w:val="21"/>
                <w:szCs w:val="21"/>
              </w:rPr>
              <w:t>Projecte d’investigació</w:t>
            </w:r>
            <w:r w:rsidR="00E326B8" w:rsidRPr="00110CB5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de vinculació</w:t>
            </w:r>
            <w:r w:rsidRPr="00110CB5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(codi/títol) o </w:t>
            </w:r>
            <w:r w:rsidR="00715BB2">
              <w:rPr>
                <w:rFonts w:ascii="Arial" w:hAnsi="Arial" w:cs="Arial"/>
                <w:bCs/>
                <w:i/>
                <w:sz w:val="21"/>
                <w:szCs w:val="21"/>
              </w:rPr>
              <w:t>contracte de</w:t>
            </w:r>
            <w:r w:rsidRPr="00110CB5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recerca: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14:paraId="494EFBC0" w14:textId="77777777" w:rsidR="00E326B8" w:rsidRPr="00110CB5" w:rsidRDefault="00E326B8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761CD255" w14:textId="77777777" w:rsidR="00E326B8" w:rsidRPr="00110CB5" w:rsidRDefault="00E326B8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</w:tbl>
    <w:p w14:paraId="7661EAF6" w14:textId="77777777" w:rsidR="00BA4B71" w:rsidRPr="00110CB5" w:rsidRDefault="00BA4B71">
      <w:pPr>
        <w:rPr>
          <w:rFonts w:ascii="Arial" w:hAnsi="Arial" w:cs="Arial"/>
          <w:b/>
          <w:sz w:val="21"/>
          <w:szCs w:val="21"/>
        </w:rPr>
      </w:pPr>
    </w:p>
    <w:p w14:paraId="257FE6B1" w14:textId="77777777" w:rsidR="0058454A" w:rsidRPr="00110CB5" w:rsidRDefault="0058454A" w:rsidP="00715BB2">
      <w:pPr>
        <w:spacing w:after="120"/>
        <w:rPr>
          <w:rFonts w:ascii="Arial" w:hAnsi="Arial" w:cs="Arial"/>
          <w:b/>
          <w:sz w:val="21"/>
          <w:szCs w:val="21"/>
        </w:rPr>
      </w:pPr>
      <w:r w:rsidRPr="00110CB5">
        <w:rPr>
          <w:rFonts w:ascii="Arial" w:hAnsi="Arial" w:cs="Arial"/>
          <w:b/>
          <w:sz w:val="21"/>
          <w:szCs w:val="21"/>
        </w:rPr>
        <w:t xml:space="preserve">Acta: 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4"/>
        <w:gridCol w:w="7266"/>
      </w:tblGrid>
      <w:tr w:rsidR="00F633B4" w:rsidRPr="00110CB5" w14:paraId="2B8B407F" w14:textId="77777777" w:rsidTr="00F03869">
        <w:tc>
          <w:tcPr>
            <w:tcW w:w="954" w:type="dxa"/>
          </w:tcPr>
          <w:p w14:paraId="36C1C993" w14:textId="77777777" w:rsidR="00F633B4" w:rsidRPr="00715BB2" w:rsidRDefault="00F633B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15BB2">
              <w:rPr>
                <w:rFonts w:ascii="Arial" w:hAnsi="Arial" w:cs="Arial"/>
                <w:bCs/>
                <w:sz w:val="21"/>
                <w:szCs w:val="21"/>
              </w:rPr>
              <w:t>Dia:</w:t>
            </w:r>
          </w:p>
        </w:tc>
        <w:tc>
          <w:tcPr>
            <w:tcW w:w="7266" w:type="dxa"/>
            <w:tcBorders>
              <w:bottom w:val="single" w:sz="4" w:space="0" w:color="auto"/>
            </w:tcBorders>
          </w:tcPr>
          <w:p w14:paraId="435EEBDC" w14:textId="7E9AD099" w:rsidR="00F633B4" w:rsidRPr="00110CB5" w:rsidRDefault="00F633B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633B4" w:rsidRPr="00110CB5" w14:paraId="775051FD" w14:textId="77777777" w:rsidTr="00F03869">
        <w:trPr>
          <w:trHeight w:val="222"/>
        </w:trPr>
        <w:tc>
          <w:tcPr>
            <w:tcW w:w="954" w:type="dxa"/>
          </w:tcPr>
          <w:p w14:paraId="18361F5B" w14:textId="77777777" w:rsidR="00F633B4" w:rsidRPr="00715BB2" w:rsidRDefault="00F633B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15BB2">
              <w:rPr>
                <w:rFonts w:ascii="Arial" w:hAnsi="Arial" w:cs="Arial"/>
                <w:bCs/>
                <w:sz w:val="21"/>
                <w:szCs w:val="21"/>
              </w:rPr>
              <w:t>Hora:</w:t>
            </w:r>
          </w:p>
        </w:tc>
        <w:tc>
          <w:tcPr>
            <w:tcW w:w="7266" w:type="dxa"/>
            <w:tcBorders>
              <w:top w:val="single" w:sz="4" w:space="0" w:color="auto"/>
              <w:bottom w:val="single" w:sz="4" w:space="0" w:color="auto"/>
            </w:tcBorders>
          </w:tcPr>
          <w:p w14:paraId="6F5DAA04" w14:textId="144179D1" w:rsidR="00F633B4" w:rsidRPr="00110CB5" w:rsidRDefault="00F633B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886883B" w14:textId="77777777" w:rsidR="00F03869" w:rsidRDefault="00F03869" w:rsidP="00715BB2">
      <w:pPr>
        <w:spacing w:after="120"/>
        <w:rPr>
          <w:rFonts w:ascii="Arial" w:hAnsi="Arial" w:cs="Arial"/>
          <w:b/>
          <w:sz w:val="21"/>
          <w:szCs w:val="21"/>
        </w:rPr>
      </w:pPr>
    </w:p>
    <w:p w14:paraId="2053E8A6" w14:textId="77777777" w:rsidR="00F03869" w:rsidRDefault="00F03869" w:rsidP="00715BB2">
      <w:pPr>
        <w:spacing w:after="120"/>
        <w:rPr>
          <w:rFonts w:ascii="Arial" w:hAnsi="Arial" w:cs="Arial"/>
          <w:b/>
          <w:sz w:val="21"/>
          <w:szCs w:val="21"/>
        </w:rPr>
      </w:pPr>
    </w:p>
    <w:p w14:paraId="5F4C3749" w14:textId="2C24F190" w:rsidR="0058454A" w:rsidRPr="00110CB5" w:rsidRDefault="0058454A" w:rsidP="00715BB2">
      <w:pPr>
        <w:spacing w:after="120"/>
        <w:rPr>
          <w:rFonts w:ascii="Arial" w:hAnsi="Arial" w:cs="Arial"/>
          <w:b/>
          <w:sz w:val="21"/>
          <w:szCs w:val="21"/>
        </w:rPr>
      </w:pPr>
      <w:r w:rsidRPr="00110CB5">
        <w:rPr>
          <w:rFonts w:ascii="Arial" w:hAnsi="Arial" w:cs="Arial"/>
          <w:b/>
          <w:sz w:val="21"/>
          <w:szCs w:val="21"/>
        </w:rPr>
        <w:t>Membres de la Comissió: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84"/>
        <w:gridCol w:w="4463"/>
        <w:gridCol w:w="2473"/>
      </w:tblGrid>
      <w:tr w:rsidR="00C31F80" w:rsidRPr="00110CB5" w14:paraId="37D2CAB6" w14:textId="77777777" w:rsidTr="00375426">
        <w:trPr>
          <w:trHeight w:val="339"/>
        </w:trPr>
        <w:tc>
          <w:tcPr>
            <w:tcW w:w="1284" w:type="dxa"/>
          </w:tcPr>
          <w:p w14:paraId="09F1D8B2" w14:textId="450EEA3E" w:rsidR="00C31F80" w:rsidRPr="00715BB2" w:rsidRDefault="00C31F80" w:rsidP="0058454A">
            <w:pPr>
              <w:rPr>
                <w:rFonts w:ascii="Arial" w:hAnsi="Arial" w:cs="Arial"/>
                <w:sz w:val="20"/>
              </w:rPr>
            </w:pPr>
            <w:r w:rsidRPr="00715BB2">
              <w:rPr>
                <w:rFonts w:ascii="Arial" w:hAnsi="Arial" w:cs="Arial"/>
                <w:sz w:val="20"/>
              </w:rPr>
              <w:t>President</w:t>
            </w:r>
            <w:r w:rsidR="000E2C89">
              <w:rPr>
                <w:rFonts w:ascii="Arial" w:hAnsi="Arial" w:cs="Arial"/>
                <w:sz w:val="20"/>
              </w:rPr>
              <w:t>/</w:t>
            </w:r>
            <w:r w:rsidRPr="00715BB2">
              <w:rPr>
                <w:rFonts w:ascii="Arial" w:hAnsi="Arial" w:cs="Arial"/>
                <w:sz w:val="20"/>
              </w:rPr>
              <w:t xml:space="preserve">a: </w:t>
            </w:r>
          </w:p>
        </w:tc>
        <w:tc>
          <w:tcPr>
            <w:tcW w:w="4463" w:type="dxa"/>
            <w:tcBorders>
              <w:bottom w:val="single" w:sz="4" w:space="0" w:color="auto"/>
            </w:tcBorders>
            <w:shd w:val="clear" w:color="auto" w:fill="auto"/>
          </w:tcPr>
          <w:p w14:paraId="1E12CABB" w14:textId="4E10D8C8" w:rsidR="00C31F80" w:rsidRPr="00715BB2" w:rsidRDefault="00C31F80" w:rsidP="0037542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51F825E6" w14:textId="66D9762D" w:rsidR="00C31F80" w:rsidRPr="00715BB2" w:rsidRDefault="00C31F80" w:rsidP="0058454A">
            <w:pPr>
              <w:rPr>
                <w:rFonts w:ascii="Arial" w:hAnsi="Arial" w:cs="Arial"/>
                <w:sz w:val="20"/>
              </w:rPr>
            </w:pPr>
          </w:p>
        </w:tc>
      </w:tr>
      <w:tr w:rsidR="00C31F80" w:rsidRPr="00110CB5" w14:paraId="5679081D" w14:textId="77777777" w:rsidTr="00375426">
        <w:tc>
          <w:tcPr>
            <w:tcW w:w="1284" w:type="dxa"/>
          </w:tcPr>
          <w:p w14:paraId="2CB78002" w14:textId="505C5D7D" w:rsidR="00C31F80" w:rsidRPr="00715BB2" w:rsidRDefault="00734CF6" w:rsidP="005845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Vocal</w:t>
            </w:r>
            <w:r w:rsidR="00C31F80" w:rsidRPr="00715BB2">
              <w:rPr>
                <w:rFonts w:ascii="Arial" w:hAnsi="Arial" w:cs="Arial"/>
                <w:sz w:val="20"/>
              </w:rPr>
              <w:t>s:</w:t>
            </w: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6A90B" w14:textId="77595E80" w:rsidR="00C31F80" w:rsidRPr="00715BB2" w:rsidRDefault="00C31F80" w:rsidP="0037542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787FB614" w14:textId="3F978998" w:rsidR="00C31F80" w:rsidRPr="00715BB2" w:rsidRDefault="00C31F80" w:rsidP="0058454A">
            <w:pPr>
              <w:rPr>
                <w:rFonts w:ascii="Arial" w:hAnsi="Arial" w:cs="Arial"/>
                <w:sz w:val="20"/>
              </w:rPr>
            </w:pPr>
          </w:p>
        </w:tc>
      </w:tr>
      <w:tr w:rsidR="00C31F80" w:rsidRPr="00110CB5" w14:paraId="4C36251A" w14:textId="77777777" w:rsidTr="00375426">
        <w:tc>
          <w:tcPr>
            <w:tcW w:w="1284" w:type="dxa"/>
          </w:tcPr>
          <w:p w14:paraId="063BA32B" w14:textId="77777777" w:rsidR="00C31F80" w:rsidRPr="00715BB2" w:rsidRDefault="00C31F80" w:rsidP="005845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B982C" w14:textId="77777777" w:rsidR="00BA4B71" w:rsidRPr="00715BB2" w:rsidRDefault="00BA4B71" w:rsidP="005845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2219A0AF" w14:textId="77777777" w:rsidR="00C31F80" w:rsidRPr="00715BB2" w:rsidRDefault="00C31F80" w:rsidP="0058454A">
            <w:pPr>
              <w:rPr>
                <w:rFonts w:ascii="Arial" w:hAnsi="Arial" w:cs="Arial"/>
                <w:sz w:val="20"/>
              </w:rPr>
            </w:pPr>
          </w:p>
        </w:tc>
      </w:tr>
      <w:tr w:rsidR="00B35DC5" w:rsidRPr="00110CB5" w14:paraId="47833EC2" w14:textId="77777777" w:rsidTr="00375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43A33E1" w14:textId="0E430075" w:rsidR="00B35DC5" w:rsidRPr="00715BB2" w:rsidRDefault="00B35DC5" w:rsidP="00205FA9">
            <w:pPr>
              <w:rPr>
                <w:rFonts w:ascii="Arial" w:hAnsi="Arial" w:cs="Arial"/>
                <w:sz w:val="20"/>
              </w:rPr>
            </w:pPr>
            <w:r w:rsidRPr="00715BB2">
              <w:rPr>
                <w:rFonts w:ascii="Arial" w:hAnsi="Arial" w:cs="Arial"/>
                <w:sz w:val="20"/>
              </w:rPr>
              <w:t>Secretari</w:t>
            </w:r>
            <w:r w:rsidR="000E2C89">
              <w:rPr>
                <w:rFonts w:ascii="Arial" w:hAnsi="Arial" w:cs="Arial"/>
                <w:sz w:val="20"/>
              </w:rPr>
              <w:t>/a</w:t>
            </w:r>
            <w:r w:rsidRPr="00715BB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463" w:type="dxa"/>
            <w:tcBorders>
              <w:left w:val="nil"/>
              <w:right w:val="nil"/>
            </w:tcBorders>
          </w:tcPr>
          <w:p w14:paraId="57E52BFC" w14:textId="3A8B3947" w:rsidR="00B35DC5" w:rsidRPr="00715BB2" w:rsidRDefault="00B35DC5" w:rsidP="0037542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0DD535F2" w14:textId="33865F9D" w:rsidR="00B35DC5" w:rsidRPr="00715BB2" w:rsidRDefault="00B35DC5" w:rsidP="00205FA9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110B7B03" w14:textId="77777777" w:rsidR="00914E34" w:rsidRPr="00110CB5" w:rsidRDefault="00914E34">
      <w:pPr>
        <w:rPr>
          <w:rFonts w:ascii="Arial" w:hAnsi="Arial" w:cs="Arial"/>
          <w:sz w:val="21"/>
          <w:szCs w:val="21"/>
        </w:rPr>
      </w:pPr>
    </w:p>
    <w:p w14:paraId="007AD01A" w14:textId="77777777" w:rsidR="0058454A" w:rsidRPr="00110CB5" w:rsidRDefault="00914E34" w:rsidP="00715BB2">
      <w:pPr>
        <w:spacing w:after="120"/>
        <w:rPr>
          <w:rFonts w:ascii="Arial" w:hAnsi="Arial" w:cs="Arial"/>
          <w:b/>
          <w:sz w:val="21"/>
          <w:szCs w:val="21"/>
        </w:rPr>
      </w:pPr>
      <w:r w:rsidRPr="00110CB5">
        <w:rPr>
          <w:rFonts w:ascii="Arial" w:hAnsi="Arial" w:cs="Arial"/>
          <w:b/>
          <w:sz w:val="21"/>
          <w:szCs w:val="21"/>
        </w:rPr>
        <w:t>Valoració de les sol·licituds:</w:t>
      </w:r>
    </w:p>
    <w:p w14:paraId="028E16CB" w14:textId="77777777" w:rsidR="0058454A" w:rsidRPr="00110CB5" w:rsidRDefault="0058454A">
      <w:pPr>
        <w:rPr>
          <w:rFonts w:ascii="Arial" w:hAnsi="Arial" w:cs="Arial"/>
          <w:sz w:val="21"/>
          <w:szCs w:val="21"/>
        </w:rPr>
      </w:pPr>
      <w:r w:rsidRPr="00110CB5">
        <w:rPr>
          <w:rFonts w:ascii="Arial" w:hAnsi="Arial" w:cs="Arial"/>
          <w:sz w:val="21"/>
          <w:szCs w:val="21"/>
        </w:rPr>
        <w:t>Reunits els membres d’aquesta comissió es procedeix a examinar</w:t>
      </w:r>
      <w:r w:rsidR="003C5A61" w:rsidRPr="00110CB5">
        <w:rPr>
          <w:rFonts w:ascii="Arial" w:hAnsi="Arial" w:cs="Arial"/>
          <w:sz w:val="21"/>
          <w:szCs w:val="21"/>
        </w:rPr>
        <w:t xml:space="preserve"> i </w:t>
      </w:r>
      <w:r w:rsidR="00EB00F5" w:rsidRPr="00110CB5">
        <w:rPr>
          <w:rFonts w:ascii="Arial" w:hAnsi="Arial" w:cs="Arial"/>
          <w:sz w:val="21"/>
          <w:szCs w:val="21"/>
        </w:rPr>
        <w:t>puntuar</w:t>
      </w:r>
      <w:r w:rsidR="00240857" w:rsidRPr="00110CB5">
        <w:rPr>
          <w:rFonts w:ascii="Arial" w:hAnsi="Arial" w:cs="Arial"/>
          <w:sz w:val="21"/>
          <w:szCs w:val="21"/>
        </w:rPr>
        <w:t xml:space="preserve"> </w:t>
      </w:r>
      <w:r w:rsidR="003C5A61" w:rsidRPr="00110CB5">
        <w:rPr>
          <w:rFonts w:ascii="Arial" w:hAnsi="Arial" w:cs="Arial"/>
          <w:sz w:val="21"/>
          <w:szCs w:val="21"/>
        </w:rPr>
        <w:t xml:space="preserve">les sol·licituds d’acord amb </w:t>
      </w:r>
      <w:r w:rsidR="00F633B4" w:rsidRPr="00110CB5">
        <w:rPr>
          <w:rFonts w:ascii="Arial" w:hAnsi="Arial" w:cs="Arial"/>
          <w:sz w:val="21"/>
          <w:szCs w:val="21"/>
        </w:rPr>
        <w:t>el</w:t>
      </w:r>
      <w:r w:rsidR="003C5A61" w:rsidRPr="00110CB5">
        <w:rPr>
          <w:rFonts w:ascii="Arial" w:hAnsi="Arial" w:cs="Arial"/>
          <w:sz w:val="21"/>
          <w:szCs w:val="21"/>
        </w:rPr>
        <w:t xml:space="preserve"> barem de </w:t>
      </w:r>
      <w:r w:rsidR="00F633B4" w:rsidRPr="00110CB5">
        <w:rPr>
          <w:rFonts w:ascii="Arial" w:hAnsi="Arial" w:cs="Arial"/>
          <w:sz w:val="21"/>
          <w:szCs w:val="21"/>
        </w:rPr>
        <w:t xml:space="preserve">valoració de </w:t>
      </w:r>
      <w:r w:rsidR="003C5A61" w:rsidRPr="00110CB5">
        <w:rPr>
          <w:rFonts w:ascii="Arial" w:hAnsi="Arial" w:cs="Arial"/>
          <w:sz w:val="21"/>
          <w:szCs w:val="21"/>
          <w:u w:val="single"/>
        </w:rPr>
        <w:t>màxim 10 punts</w:t>
      </w:r>
      <w:r w:rsidR="003C5A61" w:rsidRPr="00110CB5">
        <w:rPr>
          <w:rFonts w:ascii="Arial" w:hAnsi="Arial" w:cs="Arial"/>
          <w:sz w:val="21"/>
          <w:szCs w:val="21"/>
        </w:rPr>
        <w:t xml:space="preserve"> </w:t>
      </w:r>
      <w:r w:rsidR="00F633B4" w:rsidRPr="00110CB5">
        <w:rPr>
          <w:rFonts w:ascii="Arial" w:hAnsi="Arial" w:cs="Arial"/>
          <w:sz w:val="21"/>
          <w:szCs w:val="21"/>
        </w:rPr>
        <w:t>i</w:t>
      </w:r>
      <w:r w:rsidR="003C5A61" w:rsidRPr="00110CB5">
        <w:rPr>
          <w:rFonts w:ascii="Arial" w:hAnsi="Arial" w:cs="Arial"/>
          <w:sz w:val="21"/>
          <w:szCs w:val="21"/>
        </w:rPr>
        <w:t xml:space="preserve"> dels criteris </w:t>
      </w:r>
      <w:r w:rsidR="00F633B4" w:rsidRPr="00110CB5">
        <w:rPr>
          <w:rFonts w:ascii="Arial" w:hAnsi="Arial" w:cs="Arial"/>
          <w:sz w:val="21"/>
          <w:szCs w:val="21"/>
        </w:rPr>
        <w:t xml:space="preserve">específics </w:t>
      </w:r>
      <w:r w:rsidR="003C5A61" w:rsidRPr="00110CB5">
        <w:rPr>
          <w:rFonts w:ascii="Arial" w:hAnsi="Arial" w:cs="Arial"/>
          <w:sz w:val="21"/>
          <w:szCs w:val="21"/>
        </w:rPr>
        <w:t>següents:</w:t>
      </w:r>
    </w:p>
    <w:p w14:paraId="200D16B5" w14:textId="77777777" w:rsidR="009947C8" w:rsidRPr="00110CB5" w:rsidRDefault="009947C8">
      <w:pPr>
        <w:rPr>
          <w:rFonts w:ascii="Arial" w:hAnsi="Arial" w:cs="Arial"/>
          <w:sz w:val="21"/>
          <w:szCs w:val="21"/>
        </w:rPr>
      </w:pPr>
    </w:p>
    <w:p w14:paraId="741519FD" w14:textId="78465F65" w:rsidR="003C5A61" w:rsidRPr="000E2C89" w:rsidRDefault="003C5A61" w:rsidP="00BD264C">
      <w:pPr>
        <w:spacing w:after="120"/>
        <w:ind w:left="714"/>
        <w:rPr>
          <w:rFonts w:ascii="Arial" w:hAnsi="Arial" w:cs="Arial"/>
          <w:sz w:val="20"/>
        </w:rPr>
      </w:pPr>
    </w:p>
    <w:p w14:paraId="11EBF860" w14:textId="77777777" w:rsidR="00BD264C" w:rsidRDefault="000E2C89" w:rsidP="00BD264C">
      <w:pPr>
        <w:pStyle w:val="Pargrafdellista"/>
        <w:numPr>
          <w:ilvl w:val="0"/>
          <w:numId w:val="12"/>
        </w:numPr>
        <w:spacing w:after="120"/>
        <w:rPr>
          <w:rFonts w:ascii="Arial" w:hAnsi="Arial" w:cs="Arial"/>
          <w:sz w:val="20"/>
        </w:rPr>
      </w:pPr>
      <w:r w:rsidRPr="000E2C89">
        <w:rPr>
          <w:rFonts w:ascii="Arial" w:hAnsi="Arial" w:cs="Arial"/>
          <w:sz w:val="20"/>
        </w:rPr>
        <w:t xml:space="preserve">Nota mitjana de l’expedient acadèmic dels estudis de grau i màster (o de 1r i 2n cicle): </w:t>
      </w:r>
      <w:r w:rsidR="00BD264C" w:rsidRPr="00AB233E">
        <w:rPr>
          <w:rFonts w:ascii="Arial" w:hAnsi="Arial" w:cs="Arial"/>
          <w:b/>
          <w:i/>
          <w:sz w:val="20"/>
        </w:rPr>
        <w:t>(màxim 5 punts</w:t>
      </w:r>
      <w:r w:rsidR="00BD264C">
        <w:rPr>
          <w:rFonts w:ascii="Arial" w:hAnsi="Arial" w:cs="Arial"/>
          <w:b/>
          <w:i/>
          <w:sz w:val="20"/>
        </w:rPr>
        <w:t>)</w:t>
      </w:r>
      <w:r w:rsidRPr="000E2C89">
        <w:rPr>
          <w:rFonts w:ascii="Arial" w:hAnsi="Arial" w:cs="Arial"/>
          <w:sz w:val="20"/>
        </w:rPr>
        <w:t>.</w:t>
      </w:r>
    </w:p>
    <w:p w14:paraId="7494684E" w14:textId="77777777" w:rsidR="00BD264C" w:rsidRPr="00BD264C" w:rsidRDefault="000E2C89" w:rsidP="000E2C89">
      <w:pPr>
        <w:pStyle w:val="Pargrafdellista"/>
        <w:numPr>
          <w:ilvl w:val="0"/>
          <w:numId w:val="12"/>
        </w:numPr>
        <w:spacing w:after="120"/>
        <w:rPr>
          <w:rFonts w:ascii="Arial" w:hAnsi="Arial" w:cs="Arial"/>
          <w:sz w:val="20"/>
        </w:rPr>
      </w:pPr>
      <w:r w:rsidRPr="00BD264C">
        <w:rPr>
          <w:rFonts w:ascii="Arial" w:hAnsi="Arial" w:cs="Arial"/>
          <w:sz w:val="20"/>
        </w:rPr>
        <w:t xml:space="preserve"> Mèrits curriculars: fins a 1 punt d’un total de 10 d’acord amb els criteris específics relacionats a l’annex 1 de les bases.</w:t>
      </w:r>
      <w:r w:rsidR="00BD264C" w:rsidRPr="00BD264C">
        <w:rPr>
          <w:rFonts w:ascii="Arial" w:hAnsi="Arial" w:cs="Arial"/>
          <w:b/>
          <w:i/>
          <w:sz w:val="20"/>
        </w:rPr>
        <w:t xml:space="preserve"> (màxim 1 punt)</w:t>
      </w:r>
    </w:p>
    <w:p w14:paraId="1E92FAF1" w14:textId="0139995A" w:rsidR="000E2C89" w:rsidRPr="00BD264C" w:rsidRDefault="000E2C89" w:rsidP="000E2C89">
      <w:pPr>
        <w:pStyle w:val="Pargrafdellista"/>
        <w:numPr>
          <w:ilvl w:val="0"/>
          <w:numId w:val="12"/>
        </w:numPr>
        <w:spacing w:after="120"/>
        <w:rPr>
          <w:rFonts w:ascii="Arial" w:hAnsi="Arial" w:cs="Arial"/>
          <w:sz w:val="20"/>
        </w:rPr>
      </w:pPr>
      <w:r w:rsidRPr="00BD264C">
        <w:rPr>
          <w:rFonts w:ascii="Arial" w:hAnsi="Arial" w:cs="Arial"/>
          <w:sz w:val="20"/>
        </w:rPr>
        <w:t xml:space="preserve">Adequació a les tasques que cal desenvolupar en el marc del projecte o ajut a la recerca a què es quedaria vinculat: </w:t>
      </w:r>
      <w:r w:rsidR="00BD264C" w:rsidRPr="00BD264C">
        <w:rPr>
          <w:rFonts w:ascii="Arial" w:hAnsi="Arial" w:cs="Arial"/>
          <w:b/>
          <w:i/>
          <w:sz w:val="20"/>
        </w:rPr>
        <w:t>(màxim 4 punts)</w:t>
      </w:r>
      <w:r w:rsidRPr="00BD264C">
        <w:rPr>
          <w:rFonts w:ascii="Arial" w:hAnsi="Arial" w:cs="Arial"/>
          <w:sz w:val="20"/>
        </w:rPr>
        <w:t>.</w:t>
      </w:r>
    </w:p>
    <w:p w14:paraId="689302D2" w14:textId="77777777" w:rsidR="00914E34" w:rsidRPr="00110CB5" w:rsidRDefault="00914E34" w:rsidP="00914E34">
      <w:pPr>
        <w:rPr>
          <w:rFonts w:ascii="Arial" w:hAnsi="Arial" w:cs="Arial"/>
          <w:sz w:val="21"/>
          <w:szCs w:val="21"/>
        </w:rPr>
      </w:pPr>
      <w:r w:rsidRPr="00110CB5">
        <w:rPr>
          <w:rFonts w:ascii="Arial" w:hAnsi="Arial" w:cs="Arial"/>
          <w:sz w:val="21"/>
          <w:szCs w:val="21"/>
        </w:rPr>
        <w:t xml:space="preserve">D’acord amb la valoració de les sol·licituds s’estableix la següent </w:t>
      </w:r>
      <w:r w:rsidR="00AB233E">
        <w:rPr>
          <w:rFonts w:ascii="Arial" w:hAnsi="Arial" w:cs="Arial"/>
          <w:sz w:val="21"/>
          <w:szCs w:val="21"/>
        </w:rPr>
        <w:t xml:space="preserve">llista </w:t>
      </w:r>
      <w:r w:rsidRPr="00110CB5">
        <w:rPr>
          <w:rFonts w:ascii="Arial" w:hAnsi="Arial" w:cs="Arial"/>
          <w:sz w:val="21"/>
          <w:szCs w:val="21"/>
        </w:rPr>
        <w:t>prioritzada d</w:t>
      </w:r>
      <w:r w:rsidR="00AB233E">
        <w:rPr>
          <w:rFonts w:ascii="Arial" w:hAnsi="Arial" w:cs="Arial"/>
          <w:sz w:val="21"/>
          <w:szCs w:val="21"/>
        </w:rPr>
        <w:t>’aspirants (amb un mínim de 5 punts)</w:t>
      </w:r>
      <w:r w:rsidRPr="00110CB5">
        <w:rPr>
          <w:rFonts w:ascii="Arial" w:hAnsi="Arial" w:cs="Arial"/>
          <w:sz w:val="21"/>
          <w:szCs w:val="21"/>
        </w:rPr>
        <w:t>:</w:t>
      </w:r>
    </w:p>
    <w:tbl>
      <w:tblPr>
        <w:tblStyle w:val="Taulaambquadrcula"/>
        <w:tblW w:w="8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"/>
        <w:gridCol w:w="5662"/>
        <w:gridCol w:w="501"/>
        <w:gridCol w:w="503"/>
        <w:gridCol w:w="502"/>
        <w:gridCol w:w="660"/>
      </w:tblGrid>
      <w:tr w:rsidR="00BA4B71" w:rsidRPr="00110CB5" w14:paraId="61ED0030" w14:textId="77777777">
        <w:tc>
          <w:tcPr>
            <w:tcW w:w="6345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6AE016EA" w14:textId="77777777" w:rsidR="00BA4B71" w:rsidRPr="00110CB5" w:rsidRDefault="00BA4B71" w:rsidP="00BA4B71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i/>
                <w:sz w:val="21"/>
                <w:szCs w:val="21"/>
              </w:rPr>
              <w:t>Nom i Cognoms</w:t>
            </w:r>
          </w:p>
        </w:tc>
        <w:tc>
          <w:tcPr>
            <w:tcW w:w="2030" w:type="dxa"/>
            <w:gridSpan w:val="4"/>
            <w:tcBorders>
              <w:bottom w:val="single" w:sz="4" w:space="0" w:color="auto"/>
            </w:tcBorders>
            <w:vAlign w:val="bottom"/>
          </w:tcPr>
          <w:p w14:paraId="31DC0D0A" w14:textId="77777777" w:rsidR="00BA4B71" w:rsidRPr="00110CB5" w:rsidRDefault="00BA4B71" w:rsidP="00BA4B71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i/>
                <w:sz w:val="21"/>
                <w:szCs w:val="21"/>
              </w:rPr>
              <w:t>Punts</w:t>
            </w:r>
          </w:p>
        </w:tc>
      </w:tr>
      <w:tr w:rsidR="00BA4B71" w:rsidRPr="00110CB5" w14:paraId="10120061" w14:textId="77777777">
        <w:tc>
          <w:tcPr>
            <w:tcW w:w="6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2D1D2F" w14:textId="77777777" w:rsidR="00BA4B71" w:rsidRPr="00110CB5" w:rsidRDefault="00BA4B71" w:rsidP="0058454A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58E" w14:textId="77777777" w:rsidR="00BA4B71" w:rsidRPr="00110CB5" w:rsidRDefault="00BA4B71" w:rsidP="0058454A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i/>
                <w:sz w:val="21"/>
                <w:szCs w:val="21"/>
              </w:rPr>
              <w:t>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E7D" w14:textId="77777777" w:rsidR="00BA4B71" w:rsidRPr="00110CB5" w:rsidRDefault="00BA4B71" w:rsidP="0058454A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i/>
                <w:sz w:val="21"/>
                <w:szCs w:val="21"/>
              </w:rPr>
              <w:t>b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C74" w14:textId="77777777" w:rsidR="00BA4B71" w:rsidRPr="00110CB5" w:rsidRDefault="00BA4B71" w:rsidP="0058454A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i/>
                <w:sz w:val="21"/>
                <w:szCs w:val="21"/>
              </w:rP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5DA" w14:textId="77777777" w:rsidR="00BA4B71" w:rsidRPr="00110CB5" w:rsidRDefault="00BA4B71" w:rsidP="0058454A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i/>
                <w:sz w:val="21"/>
                <w:szCs w:val="21"/>
              </w:rPr>
              <w:t>total</w:t>
            </w:r>
          </w:p>
        </w:tc>
      </w:tr>
      <w:tr w:rsidR="00BA4B71" w:rsidRPr="00110CB5" w14:paraId="22495A9C" w14:textId="77777777"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14:paraId="1DA53719" w14:textId="77777777" w:rsidR="00BA4B71" w:rsidRPr="00110CB5" w:rsidRDefault="00BA4B71" w:rsidP="0058454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73DA" w14:textId="2D52BF42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C4DC2" w14:textId="550148CD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FE3F8" w14:textId="4C9A42CB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9686C" w14:textId="38666E1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F471" w14:textId="0A213E79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B71" w:rsidRPr="00110CB5" w14:paraId="44407E3E" w14:textId="77777777">
        <w:tc>
          <w:tcPr>
            <w:tcW w:w="546" w:type="dxa"/>
            <w:shd w:val="clear" w:color="auto" w:fill="auto"/>
          </w:tcPr>
          <w:p w14:paraId="7325D80D" w14:textId="77777777" w:rsidR="00BA4B71" w:rsidRPr="00110CB5" w:rsidRDefault="00BA4B71" w:rsidP="0058454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7292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E0AA8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B8AAD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3D8CD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1507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B71" w:rsidRPr="00110CB5" w14:paraId="047D0525" w14:textId="77777777">
        <w:tc>
          <w:tcPr>
            <w:tcW w:w="546" w:type="dxa"/>
            <w:shd w:val="clear" w:color="auto" w:fill="auto"/>
          </w:tcPr>
          <w:p w14:paraId="7937DC0C" w14:textId="77777777" w:rsidR="00BA4B71" w:rsidRPr="00110CB5" w:rsidRDefault="00BA4B71" w:rsidP="0058454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BC28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C37DA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780A2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EA9E8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0836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B71" w:rsidRPr="00110CB5" w14:paraId="1DA56D7C" w14:textId="77777777">
        <w:tc>
          <w:tcPr>
            <w:tcW w:w="546" w:type="dxa"/>
            <w:shd w:val="clear" w:color="auto" w:fill="auto"/>
          </w:tcPr>
          <w:p w14:paraId="4B3B03EE" w14:textId="77777777" w:rsidR="00BA4B71" w:rsidRPr="00110CB5" w:rsidRDefault="00BA4B71" w:rsidP="0058454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90BC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75CE2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302C0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D3F84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7489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B71" w:rsidRPr="00110CB5" w14:paraId="43A89D55" w14:textId="77777777">
        <w:tc>
          <w:tcPr>
            <w:tcW w:w="546" w:type="dxa"/>
            <w:shd w:val="clear" w:color="auto" w:fill="auto"/>
          </w:tcPr>
          <w:p w14:paraId="6E65ECFC" w14:textId="77777777" w:rsidR="00BA4B71" w:rsidRPr="00110CB5" w:rsidRDefault="00BA4B71" w:rsidP="0058454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6F90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1D66F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C221D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57872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72F2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B71" w:rsidRPr="00110CB5" w14:paraId="222B7973" w14:textId="77777777">
        <w:tc>
          <w:tcPr>
            <w:tcW w:w="546" w:type="dxa"/>
            <w:shd w:val="clear" w:color="auto" w:fill="auto"/>
          </w:tcPr>
          <w:p w14:paraId="36A8A39D" w14:textId="77777777" w:rsidR="00BA4B71" w:rsidRPr="00110CB5" w:rsidRDefault="00BA4B71" w:rsidP="0058454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A0CA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A4EA8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864D1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05AFB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F360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B71" w:rsidRPr="00110CB5" w14:paraId="1446C9D3" w14:textId="77777777">
        <w:tc>
          <w:tcPr>
            <w:tcW w:w="546" w:type="dxa"/>
            <w:shd w:val="clear" w:color="auto" w:fill="auto"/>
          </w:tcPr>
          <w:p w14:paraId="78DF06DE" w14:textId="77777777" w:rsidR="00BA4B71" w:rsidRPr="00110CB5" w:rsidRDefault="00BA4B71" w:rsidP="0058454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678A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BDA65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6368B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77B3E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C008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B71" w:rsidRPr="00110CB5" w14:paraId="714C40CF" w14:textId="77777777">
        <w:tc>
          <w:tcPr>
            <w:tcW w:w="546" w:type="dxa"/>
            <w:shd w:val="clear" w:color="auto" w:fill="auto"/>
          </w:tcPr>
          <w:p w14:paraId="7AB97219" w14:textId="77777777" w:rsidR="00BA4B71" w:rsidRPr="00110CB5" w:rsidRDefault="00BA4B71" w:rsidP="0058454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301B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13B93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73FFC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E6843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9149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B71" w:rsidRPr="00110CB5" w14:paraId="5D82AA3F" w14:textId="77777777">
        <w:tc>
          <w:tcPr>
            <w:tcW w:w="546" w:type="dxa"/>
            <w:shd w:val="clear" w:color="auto" w:fill="auto"/>
          </w:tcPr>
          <w:p w14:paraId="155F343F" w14:textId="77777777" w:rsidR="00BA4B71" w:rsidRPr="00110CB5" w:rsidRDefault="00BA4B71" w:rsidP="0058454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0FDC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11C87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023F7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07010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DBF" w14:textId="77777777" w:rsidR="00BA4B71" w:rsidRPr="00110CB5" w:rsidRDefault="00BA4B71" w:rsidP="005845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B71" w:rsidRPr="00110CB5" w14:paraId="6B356C3B" w14:textId="77777777">
        <w:tc>
          <w:tcPr>
            <w:tcW w:w="546" w:type="dxa"/>
            <w:shd w:val="clear" w:color="auto" w:fill="auto"/>
          </w:tcPr>
          <w:p w14:paraId="78CA2620" w14:textId="77777777" w:rsidR="00BA4B71" w:rsidRPr="00110CB5" w:rsidRDefault="00BA4B71" w:rsidP="00656B8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10CB5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8166" w14:textId="77777777" w:rsidR="00BA4B71" w:rsidRPr="00110CB5" w:rsidRDefault="00BA4B71" w:rsidP="00656B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215EB" w14:textId="77777777" w:rsidR="00BA4B71" w:rsidRPr="00110CB5" w:rsidRDefault="00BA4B71" w:rsidP="00656B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FDFEB" w14:textId="77777777" w:rsidR="00BA4B71" w:rsidRPr="00110CB5" w:rsidRDefault="00BA4B71" w:rsidP="00656B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E047A" w14:textId="77777777" w:rsidR="00BA4B71" w:rsidRPr="00110CB5" w:rsidRDefault="00BA4B71" w:rsidP="00656B8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8873" w14:textId="77777777" w:rsidR="00BA4B71" w:rsidRPr="00110CB5" w:rsidRDefault="00BA4B71" w:rsidP="00656B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B860612" w14:textId="77777777" w:rsidR="00715BB2" w:rsidRDefault="00F633B4">
      <w:pPr>
        <w:rPr>
          <w:rFonts w:ascii="Arial" w:hAnsi="Arial" w:cs="Arial"/>
          <w:sz w:val="21"/>
          <w:szCs w:val="21"/>
        </w:rPr>
      </w:pPr>
      <w:r w:rsidRPr="00110CB5">
        <w:rPr>
          <w:rFonts w:ascii="Arial" w:hAnsi="Arial" w:cs="Arial"/>
          <w:sz w:val="21"/>
          <w:szCs w:val="21"/>
        </w:rPr>
        <w:br w:type="page"/>
      </w:r>
      <w:r w:rsidR="00715BB2">
        <w:rPr>
          <w:rFonts w:ascii="Arial" w:hAnsi="Arial" w:cs="Arial"/>
          <w:sz w:val="21"/>
          <w:szCs w:val="21"/>
        </w:rPr>
        <w:lastRenderedPageBreak/>
        <w:t xml:space="preserve"> </w:t>
      </w:r>
    </w:p>
    <w:p w14:paraId="7ABD7BDE" w14:textId="3467EAB4" w:rsidR="00214E15" w:rsidRPr="00214E15" w:rsidRDefault="00214E15" w:rsidP="00214E15">
      <w:pPr>
        <w:rPr>
          <w:rFonts w:ascii="Helvetica" w:hAnsi="Helvetica" w:cs="Helvetica"/>
          <w:sz w:val="20"/>
          <w:lang w:eastAsia="es-ES_tradnl"/>
        </w:rPr>
      </w:pPr>
      <w:r w:rsidRPr="00214E15">
        <w:rPr>
          <w:rFonts w:ascii="Helvetica" w:hAnsi="Helvetica" w:cs="Helvetica"/>
          <w:sz w:val="20"/>
          <w:lang w:eastAsia="es-ES_tradnl"/>
        </w:rPr>
        <w:t>En compliment de l’article 16.5 del Normativa de contractació del personal investigador predoctoral en formació amb càrrec a finançament de projectes o contractes</w:t>
      </w:r>
      <w:r>
        <w:rPr>
          <w:rFonts w:ascii="Helvetica" w:hAnsi="Helvetica" w:cs="Helvetica"/>
          <w:sz w:val="20"/>
          <w:lang w:eastAsia="es-ES_tradnl"/>
        </w:rPr>
        <w:t xml:space="preserve"> </w:t>
      </w:r>
      <w:r w:rsidRPr="00214E15">
        <w:rPr>
          <w:rFonts w:ascii="Helvetica" w:hAnsi="Helvetica" w:cs="Helvetica"/>
          <w:sz w:val="20"/>
          <w:lang w:eastAsia="es-ES_tradnl"/>
        </w:rPr>
        <w:t>de recerca de la Universitat de Barcelona s’emeten els  següent</w:t>
      </w:r>
      <w:r>
        <w:rPr>
          <w:rFonts w:ascii="Helvetica" w:hAnsi="Helvetica" w:cs="Helvetica"/>
          <w:sz w:val="20"/>
          <w:lang w:eastAsia="es-ES_tradnl"/>
        </w:rPr>
        <w:t>s</w:t>
      </w:r>
      <w:r w:rsidRPr="00214E15">
        <w:rPr>
          <w:rFonts w:ascii="Helvetica" w:hAnsi="Helvetica" w:cs="Helvetica"/>
          <w:sz w:val="20"/>
          <w:lang w:eastAsia="es-ES_tradnl"/>
        </w:rPr>
        <w:t xml:space="preserve"> </w:t>
      </w:r>
      <w:r w:rsidRPr="00214E15">
        <w:rPr>
          <w:rFonts w:ascii="Helvetica" w:hAnsi="Helvetica" w:cs="Helvetica"/>
          <w:b/>
          <w:sz w:val="20"/>
          <w:lang w:eastAsia="es-ES_tradnl"/>
        </w:rPr>
        <w:t>INFORME/S RAONAT/S</w:t>
      </w:r>
      <w:r w:rsidRPr="00214E15">
        <w:rPr>
          <w:rFonts w:ascii="Helvetica" w:hAnsi="Helvetica" w:cs="Helvetica"/>
          <w:sz w:val="20"/>
          <w:lang w:eastAsia="es-ES_tradnl"/>
        </w:rPr>
        <w:t>, sobre cadascuna de les persones  candidates, motivant la puntuació atorgada a cada criteri</w:t>
      </w:r>
    </w:p>
    <w:p w14:paraId="5245E6D0" w14:textId="77777777" w:rsidR="00214E15" w:rsidRDefault="00214E15" w:rsidP="00214E15">
      <w:pPr>
        <w:rPr>
          <w:rFonts w:ascii="Arial" w:hAnsi="Arial" w:cs="Arial"/>
        </w:rPr>
      </w:pPr>
    </w:p>
    <w:p w14:paraId="5EB49A71" w14:textId="77777777" w:rsidR="00214E15" w:rsidRDefault="00214E15" w:rsidP="00214E15">
      <w:pPr>
        <w:rPr>
          <w:rFonts w:ascii="Arial" w:hAnsi="Arial" w:cs="Arial"/>
        </w:rPr>
      </w:pPr>
    </w:p>
    <w:p w14:paraId="5195DBEF" w14:textId="77777777" w:rsidR="00214E15" w:rsidRPr="00F82081" w:rsidRDefault="00214E15" w:rsidP="00214E15">
      <w:pPr>
        <w:rPr>
          <w:rFonts w:ascii="Arial" w:hAnsi="Arial" w:cs="Arial"/>
        </w:rPr>
      </w:pPr>
    </w:p>
    <w:p w14:paraId="7D233577" w14:textId="63675D50" w:rsidR="00214E15" w:rsidRDefault="00214E15" w:rsidP="00214E15">
      <w:pPr>
        <w:rPr>
          <w:rFonts w:ascii="Arial" w:hAnsi="Arial" w:cs="Arial"/>
          <w:i/>
          <w:sz w:val="18"/>
          <w:szCs w:val="18"/>
        </w:rPr>
      </w:pPr>
      <w:r w:rsidRPr="004A148D">
        <w:rPr>
          <w:rFonts w:ascii="Arial" w:hAnsi="Arial" w:cs="Arial"/>
          <w:i/>
          <w:sz w:val="18"/>
          <w:szCs w:val="18"/>
        </w:rPr>
        <w:t>(emprar tot l’espai que sigui necessari)</w:t>
      </w:r>
    </w:p>
    <w:p w14:paraId="0C426A00" w14:textId="77777777" w:rsidR="00734CF6" w:rsidRDefault="00734CF6" w:rsidP="00734CF6">
      <w:pPr>
        <w:rPr>
          <w:rFonts w:ascii="Arial" w:hAnsi="Arial" w:cs="Arial"/>
        </w:rPr>
      </w:pPr>
      <w:r>
        <w:rPr>
          <w:rFonts w:ascii="Arial" w:hAnsi="Arial" w:cs="Arial"/>
        </w:rPr>
        <w:t>D’acord amb els informes raonats emesos, la comissió :</w:t>
      </w:r>
    </w:p>
    <w:p w14:paraId="6AE94116" w14:textId="77777777" w:rsidR="00734CF6" w:rsidRDefault="00734CF6" w:rsidP="00734CF6">
      <w:pPr>
        <w:rPr>
          <w:rFonts w:ascii="Arial" w:hAnsi="Arial" w:cs="Arial"/>
        </w:rPr>
      </w:pPr>
    </w:p>
    <w:p w14:paraId="1172E6F3" w14:textId="77777777" w:rsidR="00734CF6" w:rsidRDefault="00734CF6" w:rsidP="00734CF6">
      <w:pPr>
        <w:rPr>
          <w:rFonts w:ascii="Arial" w:hAnsi="Arial" w:cs="Arial"/>
        </w:rPr>
      </w:pPr>
    </w:p>
    <w:p w14:paraId="0012B8CB" w14:textId="77777777" w:rsidR="00734CF6" w:rsidRDefault="00734CF6" w:rsidP="00734C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PROPOSA la següent </w:t>
      </w:r>
      <w:r w:rsidRPr="009D0BD7">
        <w:rPr>
          <w:rFonts w:ascii="Arial" w:hAnsi="Arial" w:cs="Arial"/>
          <w:b/>
        </w:rPr>
        <w:t>LLISTA PRIORITZADA</w:t>
      </w:r>
      <w:r>
        <w:rPr>
          <w:rFonts w:ascii="Arial" w:hAnsi="Arial" w:cs="Arial"/>
        </w:rPr>
        <w:t xml:space="preserve"> de les persones candidates que han superat el procés de selecció:</w:t>
      </w:r>
    </w:p>
    <w:p w14:paraId="69480648" w14:textId="77777777" w:rsidR="00734CF6" w:rsidRDefault="00734CF6" w:rsidP="00734CF6">
      <w:pPr>
        <w:rPr>
          <w:rFonts w:ascii="Arial" w:hAnsi="Arial" w:cs="Arial"/>
        </w:rPr>
      </w:pPr>
    </w:p>
    <w:p w14:paraId="0B25DD64" w14:textId="77777777" w:rsidR="00734CF6" w:rsidRDefault="00734CF6" w:rsidP="00734CF6">
      <w:pPr>
        <w:ind w:left="426"/>
        <w:rPr>
          <w:rFonts w:ascii="Arial" w:hAnsi="Arial" w:cs="Arial"/>
        </w:rPr>
      </w:pPr>
      <w:r w:rsidRPr="00F15647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 </w:t>
      </w:r>
      <w:r w:rsidRPr="004A148D">
        <w:rPr>
          <w:rFonts w:ascii="Arial" w:hAnsi="Arial" w:cs="Arial"/>
          <w:i/>
          <w:sz w:val="18"/>
          <w:szCs w:val="18"/>
        </w:rPr>
        <w:t>(Nom i cognoms i puntuació total)</w:t>
      </w:r>
    </w:p>
    <w:p w14:paraId="46AAEF4A" w14:textId="77777777" w:rsidR="00734CF6" w:rsidRPr="00A437A7" w:rsidRDefault="00734CF6" w:rsidP="00734CF6">
      <w:pPr>
        <w:ind w:left="426"/>
        <w:rPr>
          <w:rFonts w:ascii="Arial" w:hAnsi="Arial" w:cs="Arial"/>
          <w:b/>
        </w:rPr>
      </w:pPr>
      <w:r w:rsidRPr="00A437A7">
        <w:rPr>
          <w:rFonts w:ascii="Arial" w:hAnsi="Arial" w:cs="Arial"/>
          <w:b/>
        </w:rPr>
        <w:t>2.</w:t>
      </w:r>
    </w:p>
    <w:p w14:paraId="26AAB8EF" w14:textId="77777777" w:rsidR="00734CF6" w:rsidRPr="00A437A7" w:rsidRDefault="00734CF6" w:rsidP="00734CF6">
      <w:pPr>
        <w:ind w:left="426"/>
        <w:rPr>
          <w:rFonts w:ascii="Arial" w:hAnsi="Arial" w:cs="Arial"/>
          <w:b/>
        </w:rPr>
      </w:pPr>
      <w:r w:rsidRPr="00A437A7">
        <w:rPr>
          <w:rFonts w:ascii="Arial" w:hAnsi="Arial" w:cs="Arial"/>
          <w:b/>
        </w:rPr>
        <w:t>3.</w:t>
      </w:r>
    </w:p>
    <w:p w14:paraId="7E857480" w14:textId="77777777" w:rsidR="00734CF6" w:rsidRPr="00A437A7" w:rsidRDefault="00734CF6" w:rsidP="00734CF6">
      <w:pPr>
        <w:ind w:left="426"/>
        <w:rPr>
          <w:rFonts w:ascii="Arial" w:hAnsi="Arial" w:cs="Arial"/>
          <w:b/>
        </w:rPr>
      </w:pPr>
      <w:r w:rsidRPr="00A437A7">
        <w:rPr>
          <w:rFonts w:ascii="Arial" w:hAnsi="Arial" w:cs="Arial"/>
          <w:b/>
        </w:rPr>
        <w:t>4.</w:t>
      </w:r>
      <w:bookmarkStart w:id="0" w:name="_GoBack"/>
      <w:bookmarkEnd w:id="0"/>
    </w:p>
    <w:p w14:paraId="60D33DDF" w14:textId="03A7E507" w:rsidR="00734CF6" w:rsidRPr="005C6F4F" w:rsidRDefault="00734CF6" w:rsidP="00734CF6">
      <w:pPr>
        <w:ind w:left="426"/>
        <w:rPr>
          <w:rFonts w:ascii="Arial" w:hAnsi="Arial" w:cs="Arial"/>
        </w:rPr>
      </w:pPr>
    </w:p>
    <w:p w14:paraId="22F97918" w14:textId="77777777" w:rsidR="00734CF6" w:rsidRDefault="00734CF6" w:rsidP="00734CF6">
      <w:pPr>
        <w:rPr>
          <w:rFonts w:ascii="Arial" w:hAnsi="Arial" w:cs="Arial"/>
        </w:rPr>
      </w:pPr>
    </w:p>
    <w:p w14:paraId="57A74278" w14:textId="77777777" w:rsidR="00734CF6" w:rsidRDefault="00734CF6" w:rsidP="00734CF6">
      <w:pPr>
        <w:rPr>
          <w:rFonts w:ascii="Arial" w:hAnsi="Arial" w:cs="Arial"/>
        </w:rPr>
      </w:pPr>
    </w:p>
    <w:p w14:paraId="46ADCAA3" w14:textId="740F8DD7" w:rsidR="00734CF6" w:rsidRPr="00A26716" w:rsidRDefault="00734CF6" w:rsidP="00734CF6">
      <w:pPr>
        <w:rPr>
          <w:rFonts w:ascii="Arial" w:hAnsi="Arial" w:cs="Arial"/>
        </w:rPr>
      </w:pPr>
      <w:r w:rsidRPr="00A26716">
        <w:rPr>
          <w:rFonts w:ascii="Arial" w:hAnsi="Arial" w:cs="Arial"/>
        </w:rPr>
        <w:t xml:space="preserve">I és </w:t>
      </w:r>
      <w:r>
        <w:rPr>
          <w:rFonts w:ascii="Arial" w:hAnsi="Arial" w:cs="Arial"/>
        </w:rPr>
        <w:t>designa</w:t>
      </w:r>
      <w:r w:rsidRPr="00A26716">
        <w:rPr>
          <w:rFonts w:ascii="Arial" w:hAnsi="Arial" w:cs="Arial"/>
        </w:rPr>
        <w:t xml:space="preserve"> al/la Sr./a .................. per a la seva contractació atès que ha estat posicionada en  primer lloc: (nom i cognoms)</w:t>
      </w:r>
    </w:p>
    <w:p w14:paraId="5E505494" w14:textId="77777777" w:rsidR="00A0323E" w:rsidRPr="00715BB2" w:rsidRDefault="00A0323E">
      <w:pPr>
        <w:rPr>
          <w:rFonts w:ascii="Arial" w:hAnsi="Arial" w:cs="Arial"/>
          <w:bCs/>
          <w:sz w:val="21"/>
          <w:szCs w:val="21"/>
        </w:rPr>
      </w:pPr>
    </w:p>
    <w:p w14:paraId="4AC99199" w14:textId="77777777" w:rsidR="00D97D68" w:rsidRPr="00110CB5" w:rsidRDefault="00D97D68">
      <w:pPr>
        <w:rPr>
          <w:rFonts w:ascii="Arial" w:hAnsi="Arial" w:cs="Arial"/>
          <w:b/>
          <w:sz w:val="21"/>
          <w:szCs w:val="21"/>
        </w:rPr>
      </w:pPr>
    </w:p>
    <w:p w14:paraId="31E380A3" w14:textId="77777777" w:rsidR="00D97D68" w:rsidRPr="00110CB5" w:rsidRDefault="00D97D68">
      <w:pPr>
        <w:rPr>
          <w:rFonts w:ascii="Arial" w:hAnsi="Arial" w:cs="Arial"/>
          <w:b/>
          <w:sz w:val="21"/>
          <w:szCs w:val="21"/>
        </w:rPr>
      </w:pPr>
    </w:p>
    <w:p w14:paraId="7FCAAFD3" w14:textId="77777777" w:rsidR="00A0323E" w:rsidRPr="00715BB2" w:rsidRDefault="00A0323E">
      <w:pPr>
        <w:rPr>
          <w:rFonts w:ascii="Arial" w:hAnsi="Arial" w:cs="Arial"/>
          <w:bCs/>
          <w:iCs/>
          <w:sz w:val="21"/>
          <w:szCs w:val="21"/>
        </w:rPr>
      </w:pPr>
      <w:r w:rsidRPr="00715BB2">
        <w:rPr>
          <w:rFonts w:ascii="Arial" w:hAnsi="Arial" w:cs="Arial"/>
          <w:bCs/>
          <w:iCs/>
          <w:sz w:val="21"/>
          <w:szCs w:val="21"/>
        </w:rPr>
        <w:t>Signat:</w:t>
      </w:r>
    </w:p>
    <w:p w14:paraId="1DC81DDA" w14:textId="77777777" w:rsidR="00A0323E" w:rsidRPr="00110CB5" w:rsidRDefault="00A0323E">
      <w:pPr>
        <w:rPr>
          <w:rFonts w:ascii="Arial" w:hAnsi="Arial" w:cs="Arial"/>
          <w:b/>
          <w:sz w:val="21"/>
          <w:szCs w:val="21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678"/>
      </w:tblGrid>
      <w:tr w:rsidR="00A0323E" w:rsidRPr="00110CB5" w14:paraId="3CF2A6BD" w14:textId="77777777" w:rsidTr="00A94298">
        <w:tc>
          <w:tcPr>
            <w:tcW w:w="3539" w:type="dxa"/>
          </w:tcPr>
          <w:p w14:paraId="212DF2C3" w14:textId="34AF3D73" w:rsidR="00A0323E" w:rsidRPr="00110CB5" w:rsidRDefault="00FE7030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A94298">
              <w:rPr>
                <w:rFonts w:ascii="Arial" w:hAnsi="Arial" w:cs="Arial"/>
                <w:sz w:val="21"/>
                <w:szCs w:val="21"/>
              </w:rPr>
              <w:t>l</w:t>
            </w:r>
            <w:r>
              <w:rPr>
                <w:rFonts w:ascii="Arial" w:hAnsi="Arial" w:cs="Arial"/>
                <w:sz w:val="21"/>
                <w:szCs w:val="21"/>
              </w:rPr>
              <w:t>/ La</w:t>
            </w:r>
            <w:r w:rsidR="00A0323E" w:rsidRPr="00110CB5">
              <w:rPr>
                <w:rFonts w:ascii="Arial" w:hAnsi="Arial" w:cs="Arial"/>
                <w:sz w:val="21"/>
                <w:szCs w:val="21"/>
              </w:rPr>
              <w:t xml:space="preserve">  president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="00A0323E" w:rsidRPr="00110CB5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4678" w:type="dxa"/>
          </w:tcPr>
          <w:p w14:paraId="7AC6F003" w14:textId="6DF5E42D" w:rsidR="00A0323E" w:rsidRPr="00110CB5" w:rsidRDefault="00FE7030">
            <w:pPr>
              <w:ind w:left="19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El/L</w:t>
            </w:r>
            <w:r w:rsidR="00375426">
              <w:rPr>
                <w:rFonts w:ascii="Arial" w:hAnsi="Arial" w:cs="Arial"/>
                <w:sz w:val="21"/>
                <w:szCs w:val="21"/>
              </w:rPr>
              <w:t>a secretari</w:t>
            </w:r>
            <w:r>
              <w:rPr>
                <w:rFonts w:ascii="Arial" w:hAnsi="Arial" w:cs="Arial"/>
                <w:sz w:val="21"/>
                <w:szCs w:val="21"/>
              </w:rPr>
              <w:t>/a</w:t>
            </w:r>
          </w:p>
        </w:tc>
      </w:tr>
      <w:tr w:rsidR="00A0323E" w:rsidRPr="00110CB5" w14:paraId="5DEDDA60" w14:textId="77777777" w:rsidTr="00A94298">
        <w:tc>
          <w:tcPr>
            <w:tcW w:w="3539" w:type="dxa"/>
          </w:tcPr>
          <w:p w14:paraId="43F3800B" w14:textId="77777777" w:rsidR="00A0323E" w:rsidRPr="00110CB5" w:rsidRDefault="00A0323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F840899" w14:textId="77777777" w:rsidR="00A0323E" w:rsidRPr="00110CB5" w:rsidRDefault="00A0323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74AD749" w14:textId="0DA73A84" w:rsidR="00A0323E" w:rsidRDefault="00A0323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37C9AD7" w14:textId="3E4D0F7C" w:rsidR="00824598" w:rsidRDefault="0082459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57D8AC" w14:textId="77777777" w:rsidR="00824598" w:rsidRPr="00110CB5" w:rsidRDefault="0082459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D31CF2E" w14:textId="77777777" w:rsidR="00A0323E" w:rsidRPr="00110CB5" w:rsidRDefault="00A0323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AE5F261" w14:textId="5A801833" w:rsidR="00A0323E" w:rsidRPr="00375426" w:rsidRDefault="00A032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14:paraId="43A6695C" w14:textId="1E20030C" w:rsidR="00A0323E" w:rsidRDefault="00A0323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D219E8D" w14:textId="1DCC7419" w:rsidR="00824598" w:rsidRDefault="0082459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8E93A3" w14:textId="77777777" w:rsidR="00824598" w:rsidRDefault="0082459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55AA416" w14:textId="77777777" w:rsidR="00375426" w:rsidRDefault="0037542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EA4CA9F" w14:textId="77777777" w:rsidR="00375426" w:rsidRDefault="0037542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9F3BE4F" w14:textId="77777777" w:rsidR="00375426" w:rsidRDefault="0037542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901E79" w14:textId="7F2D3277" w:rsidR="00375426" w:rsidRPr="00375426" w:rsidRDefault="003754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323E" w:rsidRPr="00110CB5" w14:paraId="03477EE0" w14:textId="77777777" w:rsidTr="00A94298">
        <w:tc>
          <w:tcPr>
            <w:tcW w:w="8217" w:type="dxa"/>
            <w:gridSpan w:val="2"/>
          </w:tcPr>
          <w:p w14:paraId="08DF8D97" w14:textId="5C711881" w:rsidR="00A0323E" w:rsidRPr="00110CB5" w:rsidRDefault="00734CF6" w:rsidP="0058454A">
            <w:pPr>
              <w:ind w:left="9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Vocals</w:t>
            </w:r>
            <w:r w:rsidR="00A0323E" w:rsidRPr="00110CB5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A0323E" w:rsidRPr="00375426" w14:paraId="56FCE880" w14:textId="77777777" w:rsidTr="00A94298">
        <w:tc>
          <w:tcPr>
            <w:tcW w:w="8217" w:type="dxa"/>
            <w:gridSpan w:val="2"/>
          </w:tcPr>
          <w:p w14:paraId="68DB0082" w14:textId="77777777" w:rsidR="00A0323E" w:rsidRPr="00375426" w:rsidRDefault="00A0323E" w:rsidP="0058454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C2136A" w14:textId="09BDBB78" w:rsidR="00F90497" w:rsidRDefault="00F90497" w:rsidP="0058454A">
            <w:pPr>
              <w:rPr>
                <w:noProof/>
              </w:rPr>
            </w:pPr>
          </w:p>
          <w:p w14:paraId="4ECD99B9" w14:textId="653B3630" w:rsidR="001217A5" w:rsidRDefault="001217A5" w:rsidP="0058454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9ACDFE" w14:textId="6CDD5B18" w:rsidR="001217A5" w:rsidRDefault="001217A5" w:rsidP="0058454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FC8F0D" w14:textId="2E08856B" w:rsidR="001217A5" w:rsidRDefault="001217A5" w:rsidP="0058454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F32D59" w14:textId="77777777" w:rsidR="001217A5" w:rsidRDefault="001217A5" w:rsidP="0058454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AD35FC" w14:textId="77777777" w:rsidR="00A0323E" w:rsidRPr="00375426" w:rsidRDefault="00A0323E" w:rsidP="00F038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705C54" w14:textId="77777777" w:rsidR="0058454A" w:rsidRPr="00110CB5" w:rsidRDefault="0058454A">
      <w:pPr>
        <w:rPr>
          <w:rFonts w:ascii="Arial" w:hAnsi="Arial" w:cs="Arial"/>
          <w:sz w:val="21"/>
          <w:szCs w:val="21"/>
        </w:rPr>
      </w:pPr>
    </w:p>
    <w:sectPr w:rsidR="0058454A" w:rsidRPr="00110CB5" w:rsidSect="00110CB5">
      <w:headerReference w:type="default" r:id="rId9"/>
      <w:footerReference w:type="default" r:id="rId10"/>
      <w:pgSz w:w="11906" w:h="16838"/>
      <w:pgMar w:top="1134" w:right="1701" w:bottom="1134" w:left="1985" w:header="104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35C0" w14:textId="77777777" w:rsidR="00272B00" w:rsidRDefault="00272B00">
      <w:r>
        <w:separator/>
      </w:r>
    </w:p>
  </w:endnote>
  <w:endnote w:type="continuationSeparator" w:id="0">
    <w:p w14:paraId="489210A9" w14:textId="77777777" w:rsidR="00272B00" w:rsidRDefault="0027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047B1" w14:textId="77777777" w:rsidR="00EB00F5" w:rsidRDefault="00EB00F5" w:rsidP="00EB00F5"/>
  <w:p w14:paraId="7BEB0812" w14:textId="77777777" w:rsidR="00EB00F5" w:rsidRDefault="00EB00F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5C51B" w14:textId="77777777" w:rsidR="00272B00" w:rsidRDefault="00272B00">
      <w:r>
        <w:separator/>
      </w:r>
    </w:p>
  </w:footnote>
  <w:footnote w:type="continuationSeparator" w:id="0">
    <w:p w14:paraId="6D2155FB" w14:textId="77777777" w:rsidR="00272B00" w:rsidRDefault="0027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0339" w14:textId="4BB4FAF6" w:rsidR="00EB00F5" w:rsidRPr="00110CB5" w:rsidRDefault="00110CB5" w:rsidP="00914E34">
    <w:pPr>
      <w:pStyle w:val="Capalera"/>
      <w:rPr>
        <w:rFonts w:ascii="Arial" w:hAnsi="Arial" w:cs="Arial"/>
        <w:sz w:val="20"/>
        <w:szCs w:val="16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2A85427" wp14:editId="7EB1352B">
          <wp:simplePos x="0" y="0"/>
          <wp:positionH relativeFrom="margin">
            <wp:posOffset>-532341</wp:posOffset>
          </wp:positionH>
          <wp:positionV relativeFrom="margin">
            <wp:posOffset>-525145</wp:posOffset>
          </wp:positionV>
          <wp:extent cx="1862455" cy="559435"/>
          <wp:effectExtent l="0" t="0" r="4445" b="0"/>
          <wp:wrapSquare wrapText="bothSides"/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45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0C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5E574A"/>
    <w:multiLevelType w:val="hybridMultilevel"/>
    <w:tmpl w:val="4CFAAB3E"/>
    <w:lvl w:ilvl="0" w:tplc="6D9C9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5202"/>
    <w:multiLevelType w:val="multilevel"/>
    <w:tmpl w:val="B19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0B41"/>
    <w:multiLevelType w:val="hybridMultilevel"/>
    <w:tmpl w:val="A468DC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CD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810ED9"/>
    <w:multiLevelType w:val="multilevel"/>
    <w:tmpl w:val="CDCCC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B2941"/>
    <w:multiLevelType w:val="hybridMultilevel"/>
    <w:tmpl w:val="CDCCC85C"/>
    <w:lvl w:ilvl="0" w:tplc="6D9C9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6489"/>
    <w:multiLevelType w:val="multilevel"/>
    <w:tmpl w:val="B19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178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63689C"/>
    <w:multiLevelType w:val="multilevel"/>
    <w:tmpl w:val="123E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36EC0"/>
    <w:multiLevelType w:val="singleLevel"/>
    <w:tmpl w:val="717C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C621344"/>
    <w:multiLevelType w:val="hybridMultilevel"/>
    <w:tmpl w:val="B19071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04"/>
    <w:rsid w:val="00023C0F"/>
    <w:rsid w:val="000359D8"/>
    <w:rsid w:val="00096018"/>
    <w:rsid w:val="00097881"/>
    <w:rsid w:val="000E2C89"/>
    <w:rsid w:val="00110CB5"/>
    <w:rsid w:val="001217A5"/>
    <w:rsid w:val="001348AD"/>
    <w:rsid w:val="00205FA9"/>
    <w:rsid w:val="00214E15"/>
    <w:rsid w:val="00240857"/>
    <w:rsid w:val="00272B00"/>
    <w:rsid w:val="002F1FE5"/>
    <w:rsid w:val="00375426"/>
    <w:rsid w:val="0037788B"/>
    <w:rsid w:val="003C5A61"/>
    <w:rsid w:val="003D6CCE"/>
    <w:rsid w:val="003E294A"/>
    <w:rsid w:val="0045182E"/>
    <w:rsid w:val="0058454A"/>
    <w:rsid w:val="005B0A04"/>
    <w:rsid w:val="005C0FFE"/>
    <w:rsid w:val="006143A0"/>
    <w:rsid w:val="00656B8C"/>
    <w:rsid w:val="006F2A8C"/>
    <w:rsid w:val="00715BB2"/>
    <w:rsid w:val="00734CF6"/>
    <w:rsid w:val="00746B4E"/>
    <w:rsid w:val="00824598"/>
    <w:rsid w:val="00855DDC"/>
    <w:rsid w:val="00861FDC"/>
    <w:rsid w:val="008D005B"/>
    <w:rsid w:val="00914E34"/>
    <w:rsid w:val="009947C8"/>
    <w:rsid w:val="009A26B5"/>
    <w:rsid w:val="009B3150"/>
    <w:rsid w:val="00A0323E"/>
    <w:rsid w:val="00A5635C"/>
    <w:rsid w:val="00A94298"/>
    <w:rsid w:val="00A9519D"/>
    <w:rsid w:val="00AB233E"/>
    <w:rsid w:val="00AF5DA5"/>
    <w:rsid w:val="00B35DC5"/>
    <w:rsid w:val="00B9233B"/>
    <w:rsid w:val="00BA4B71"/>
    <w:rsid w:val="00BD264C"/>
    <w:rsid w:val="00C01A71"/>
    <w:rsid w:val="00C31F80"/>
    <w:rsid w:val="00C61A93"/>
    <w:rsid w:val="00D12370"/>
    <w:rsid w:val="00D61893"/>
    <w:rsid w:val="00D97D68"/>
    <w:rsid w:val="00DC235B"/>
    <w:rsid w:val="00E115DF"/>
    <w:rsid w:val="00E326B8"/>
    <w:rsid w:val="00EB00F5"/>
    <w:rsid w:val="00F03869"/>
    <w:rsid w:val="00F15647"/>
    <w:rsid w:val="00F633B4"/>
    <w:rsid w:val="00F90497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86706F"/>
  <w15:chartTrackingRefBased/>
  <w15:docId w15:val="{63ADCFB1-CB6E-B14C-8892-6D948753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2"/>
      <w:lang w:val="ca-ES" w:eastAsia="es-ES"/>
    </w:rPr>
  </w:style>
  <w:style w:type="paragraph" w:styleId="Ttol3">
    <w:name w:val="heading 3"/>
    <w:basedOn w:val="Normal"/>
    <w:next w:val="Normal"/>
    <w:qFormat/>
    <w:pPr>
      <w:keepNext/>
      <w:widowControl w:val="0"/>
      <w:tabs>
        <w:tab w:val="left" w:pos="-720"/>
        <w:tab w:val="left" w:pos="1985"/>
      </w:tabs>
      <w:suppressAutoHyphens/>
      <w:outlineLvl w:val="2"/>
    </w:pPr>
    <w:rPr>
      <w:b/>
      <w:snapToGrid w:val="0"/>
    </w:rPr>
  </w:style>
  <w:style w:type="paragraph" w:styleId="Ttol4">
    <w:name w:val="heading 4"/>
    <w:basedOn w:val="Normal"/>
    <w:next w:val="Normal"/>
    <w:qFormat/>
    <w:pPr>
      <w:keepNext/>
      <w:widowControl w:val="0"/>
      <w:ind w:left="-56"/>
      <w:jc w:val="left"/>
      <w:outlineLvl w:val="3"/>
    </w:pPr>
    <w:rPr>
      <w:b/>
      <w:snapToGrid w:val="0"/>
      <w:sz w:val="1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pPr>
      <w:jc w:val="center"/>
    </w:pPr>
    <w:rPr>
      <w:b/>
    </w:rPr>
  </w:style>
  <w:style w:type="table" w:styleId="Taulaambquadrcula">
    <w:name w:val="Table Grid"/>
    <w:basedOn w:val="Taulanormal"/>
    <w:rsid w:val="003C5A6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D97D68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E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DOCEN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8" ma:contentTypeDescription="Crea un document nou" ma:contentTypeScope="" ma:versionID="999c85a91f027b969cf3130bd1045aa7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d3267214b8840c8ba01a1ea673633831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Estat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" ma:index="24" nillable="true" ma:displayName="Estat" ma:description="Estat" ma:format="Dropdown" ma:internalName="Estat">
      <xsd:simpleType>
        <xsd:restriction base="dms:Choice">
          <xsd:enumeration value="Esborrany"/>
          <xsd:enumeration value="Versió definitiva"/>
          <xsd:enumeration value="MOURE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F6321-E8B2-4F07-841D-F4E9494E9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B38D2-165B-4019-852F-8565CBEFA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DOCENT.dot</Template>
  <TotalTime>10</TotalTime>
  <Pages>2</Pages>
  <Words>308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PROCEDIMENT DE SELECCIÓ PER A LA CONTRACTACIÓ D’INVESTIGADORS POSTDOCTORALS FINANÇATS</vt:lpstr>
      <vt:lpstr>PROCEDIMENT DE SELECCIÓ PER A LA CONTRACTACIÓ D’INVESTIGADORS POSTDOCTORALS FINANÇATS</vt:lpstr>
    </vt:vector>
  </TitlesOfParts>
  <Company>Universitat de Barcelona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 DE SELECCIÓ PER A LA CONTRACTACIÓ D’INVESTIGADORS POSTDOCTORALS FINANÇATS</dc:title>
  <dc:subject/>
  <dc:creator>usuari</dc:creator>
  <cp:keywords/>
  <dc:description/>
  <cp:lastModifiedBy>Núria Saperas</cp:lastModifiedBy>
  <cp:revision>4</cp:revision>
  <cp:lastPrinted>2023-05-11T08:44:00Z</cp:lastPrinted>
  <dcterms:created xsi:type="dcterms:W3CDTF">2024-01-30T19:11:00Z</dcterms:created>
  <dcterms:modified xsi:type="dcterms:W3CDTF">2024-07-17T11:22:00Z</dcterms:modified>
</cp:coreProperties>
</file>