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763" w:tblpY="-21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678"/>
        <w:gridCol w:w="3969"/>
      </w:tblGrid>
      <w:tr w:rsidR="00970650" w:rsidRPr="00147782" w:rsidTr="00147782">
        <w:tc>
          <w:tcPr>
            <w:tcW w:w="14567" w:type="dxa"/>
            <w:gridSpan w:val="3"/>
            <w:shd w:val="clear" w:color="auto" w:fill="BFBFBF"/>
          </w:tcPr>
          <w:p w:rsidR="00970650" w:rsidRPr="00147782" w:rsidRDefault="00BC0693" w:rsidP="00147782">
            <w:pPr>
              <w:spacing w:after="0" w:line="240" w:lineRule="auto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FITXA CURS INTERUNI</w:t>
            </w:r>
            <w:r w:rsidR="00970650" w:rsidRPr="00147782">
              <w:rPr>
                <w:b/>
                <w:i/>
                <w:szCs w:val="20"/>
              </w:rPr>
              <w:t xml:space="preserve">VERSITARI </w:t>
            </w:r>
          </w:p>
          <w:p w:rsidR="00970650" w:rsidRPr="00147782" w:rsidRDefault="00970650" w:rsidP="00147782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47782">
              <w:rPr>
                <w:sz w:val="18"/>
                <w:szCs w:val="20"/>
              </w:rPr>
              <w:t xml:space="preserve">Per als cursos en què la UB no ha d’assumir cap responsabilitat de gestió ni d’expedició de titulacions </w:t>
            </w:r>
            <w:r w:rsidR="00132AD7" w:rsidRPr="00147782">
              <w:rPr>
                <w:sz w:val="18"/>
                <w:szCs w:val="20"/>
              </w:rPr>
              <w:t>(article 14.3 i 14.4 de la Normativa)</w:t>
            </w:r>
          </w:p>
        </w:tc>
      </w:tr>
      <w:tr w:rsidR="00147782" w:rsidRPr="00147782" w:rsidTr="00147782">
        <w:trPr>
          <w:trHeight w:val="724"/>
        </w:trPr>
        <w:tc>
          <w:tcPr>
            <w:tcW w:w="5920" w:type="dxa"/>
            <w:shd w:val="clear" w:color="auto" w:fill="auto"/>
            <w:vAlign w:val="center"/>
          </w:tcPr>
          <w:p w:rsidR="00970650" w:rsidRPr="00147782" w:rsidRDefault="00970650" w:rsidP="00F50FF8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Nom del curs</w:t>
            </w:r>
            <w:r w:rsidR="0057591A" w:rsidRPr="00147782">
              <w:rPr>
                <w:b/>
                <w:i/>
                <w:sz w:val="20"/>
                <w:szCs w:val="20"/>
              </w:rPr>
              <w:t xml:space="preserve"> </w:t>
            </w:r>
            <w:bookmarkStart w:id="0" w:name="Texto1"/>
            <w:r w:rsidR="007B1BCB" w:rsidRPr="00FC166B">
              <w:rPr>
                <w:b/>
                <w:i/>
                <w:sz w:val="20"/>
                <w:szCs w:val="20"/>
                <w:highlight w:val="lightGray"/>
                <w:shd w:val="clear" w:color="auto" w:fill="F2F2F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1BCB" w:rsidRPr="00FC166B">
              <w:rPr>
                <w:b/>
                <w:i/>
                <w:sz w:val="20"/>
                <w:szCs w:val="20"/>
                <w:highlight w:val="lightGray"/>
                <w:shd w:val="clear" w:color="auto" w:fill="F2F2F2"/>
              </w:rPr>
              <w:instrText xml:space="preserve"> FORMTEXT </w:instrText>
            </w:r>
            <w:r w:rsidR="007B1BCB" w:rsidRPr="00FC166B">
              <w:rPr>
                <w:b/>
                <w:i/>
                <w:sz w:val="20"/>
                <w:szCs w:val="20"/>
                <w:highlight w:val="lightGray"/>
                <w:shd w:val="clear" w:color="auto" w:fill="F2F2F2"/>
              </w:rPr>
            </w:r>
            <w:r w:rsidR="007B1BCB" w:rsidRPr="00FC166B">
              <w:rPr>
                <w:b/>
                <w:i/>
                <w:sz w:val="20"/>
                <w:szCs w:val="20"/>
                <w:highlight w:val="lightGray"/>
                <w:shd w:val="clear" w:color="auto" w:fill="F2F2F2"/>
              </w:rPr>
              <w:fldChar w:fldCharType="separate"/>
            </w:r>
            <w:bookmarkStart w:id="1" w:name="_GoBack"/>
            <w:r w:rsidR="00F50FF8">
              <w:rPr>
                <w:b/>
                <w:i/>
                <w:noProof/>
                <w:sz w:val="20"/>
                <w:szCs w:val="20"/>
                <w:highlight w:val="lightGray"/>
                <w:shd w:val="clear" w:color="auto" w:fill="F2F2F2"/>
              </w:rPr>
              <w:t> </w:t>
            </w:r>
            <w:r w:rsidR="00F50FF8">
              <w:rPr>
                <w:b/>
                <w:i/>
                <w:noProof/>
                <w:sz w:val="20"/>
                <w:szCs w:val="20"/>
                <w:highlight w:val="lightGray"/>
                <w:shd w:val="clear" w:color="auto" w:fill="F2F2F2"/>
              </w:rPr>
              <w:t> </w:t>
            </w:r>
            <w:r w:rsidR="00F50FF8">
              <w:rPr>
                <w:b/>
                <w:i/>
                <w:noProof/>
                <w:sz w:val="20"/>
                <w:szCs w:val="20"/>
                <w:highlight w:val="lightGray"/>
                <w:shd w:val="clear" w:color="auto" w:fill="F2F2F2"/>
              </w:rPr>
              <w:t> </w:t>
            </w:r>
            <w:r w:rsidR="00F50FF8">
              <w:rPr>
                <w:b/>
                <w:i/>
                <w:noProof/>
                <w:sz w:val="20"/>
                <w:szCs w:val="20"/>
                <w:highlight w:val="lightGray"/>
                <w:shd w:val="clear" w:color="auto" w:fill="F2F2F2"/>
              </w:rPr>
              <w:t> </w:t>
            </w:r>
            <w:r w:rsidR="00F50FF8">
              <w:rPr>
                <w:b/>
                <w:i/>
                <w:noProof/>
                <w:sz w:val="20"/>
                <w:szCs w:val="20"/>
                <w:highlight w:val="lightGray"/>
                <w:shd w:val="clear" w:color="auto" w:fill="F2F2F2"/>
              </w:rPr>
              <w:t> </w:t>
            </w:r>
            <w:bookmarkEnd w:id="1"/>
            <w:r w:rsidR="007B1BCB" w:rsidRPr="00FC166B">
              <w:rPr>
                <w:b/>
                <w:i/>
                <w:sz w:val="20"/>
                <w:szCs w:val="20"/>
                <w:highlight w:val="lightGray"/>
                <w:shd w:val="clear" w:color="auto" w:fill="F2F2F2"/>
              </w:rPr>
              <w:fldChar w:fldCharType="end"/>
            </w:r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970650" w:rsidRPr="00620BDA" w:rsidRDefault="00B41E8D" w:rsidP="0048693F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 xml:space="preserve">Tipus </w:t>
            </w:r>
            <w:r w:rsidR="00970650" w:rsidRPr="00147782">
              <w:rPr>
                <w:b/>
                <w:i/>
                <w:sz w:val="20"/>
                <w:szCs w:val="20"/>
              </w:rPr>
              <w:t xml:space="preserve">de curs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r tipus curs"/>
                    <w:listEntry w:val="Màster"/>
                    <w:listEntry w:val="Diploma d'Especialització/Diploma de Postgrau"/>
                    <w:listEntry w:val="Expert"/>
                    <w:listEntry w:val="Curs Superior Universitari"/>
                    <w:listEntry w:val="Diploma d'Extensió"/>
                    <w:listEntry w:val="Certificat d'Extensió"/>
                  </w:ddList>
                </w:ffData>
              </w:fldChar>
            </w:r>
            <w:bookmarkStart w:id="2" w:name="Listadesplegable1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FORMDROPDOWN </w:instrText>
            </w:r>
            <w:r w:rsidR="00BF6858">
              <w:rPr>
                <w:sz w:val="20"/>
                <w:szCs w:val="20"/>
                <w:shd w:val="clear" w:color="auto" w:fill="D9D9D9"/>
              </w:rPr>
            </w:r>
            <w:r w:rsidR="00BF6858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2"/>
          </w:p>
        </w:tc>
        <w:tc>
          <w:tcPr>
            <w:tcW w:w="3969" w:type="dxa"/>
            <w:shd w:val="clear" w:color="auto" w:fill="auto"/>
            <w:vAlign w:val="center"/>
          </w:tcPr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 xml:space="preserve">Crèdits </w:t>
            </w:r>
            <w:r w:rsidR="006B6D74" w:rsidRPr="00147782">
              <w:rPr>
                <w:sz w:val="18"/>
                <w:szCs w:val="20"/>
              </w:rPr>
              <w:t>(nº enter</w:t>
            </w:r>
            <w:r w:rsidR="006B6D74" w:rsidRPr="00147782">
              <w:rPr>
                <w:sz w:val="20"/>
                <w:szCs w:val="20"/>
              </w:rPr>
              <w:t>)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3" w:name="Texto6"/>
            <w:r w:rsidR="00F13042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F13042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F13042" w:rsidRPr="00147782">
              <w:rPr>
                <w:sz w:val="20"/>
                <w:szCs w:val="20"/>
                <w:highlight w:val="lightGray"/>
              </w:rPr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147782" w:rsidRPr="00147782" w:rsidTr="00147782">
        <w:trPr>
          <w:trHeight w:val="449"/>
        </w:trPr>
        <w:tc>
          <w:tcPr>
            <w:tcW w:w="5920" w:type="dxa"/>
            <w:shd w:val="clear" w:color="auto" w:fill="auto"/>
            <w:vAlign w:val="center"/>
          </w:tcPr>
          <w:p w:rsidR="00970650" w:rsidRPr="00147782" w:rsidRDefault="00970650" w:rsidP="00A76CAB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Centre responsable</w:t>
            </w:r>
            <w:r w:rsidRPr="00147782">
              <w:rPr>
                <w:sz w:val="20"/>
                <w:szCs w:val="20"/>
              </w:rPr>
              <w:t xml:space="preserve">  </w:t>
            </w:r>
            <w:r w:rsidRPr="00147782">
              <w:rPr>
                <w:sz w:val="18"/>
                <w:szCs w:val="20"/>
              </w:rPr>
              <w:t>(de la UB</w:t>
            </w:r>
            <w:r w:rsidRPr="00147782">
              <w:rPr>
                <w:sz w:val="20"/>
                <w:szCs w:val="20"/>
              </w:rPr>
              <w:t>)</w:t>
            </w:r>
            <w:r w:rsidR="00620BDA">
              <w:rPr>
                <w:sz w:val="20"/>
                <w:szCs w:val="20"/>
              </w:rPr>
              <w:t xml:space="preserve"> </w:t>
            </w:r>
            <w:r w:rsidR="00C962F0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Seleccionar centre"/>
                    <w:listEntry w:val="Centre d'Estudis Internacionals "/>
                    <w:listEntry w:val="EU d'Hoteleria i Turisme CETT        "/>
                    <w:listEntry w:val="Facultat de Belles Arts             "/>
                    <w:listEntry w:val="Facultat de Biologia  "/>
                    <w:listEntry w:val="Facultat de Ciències de la Terra  "/>
                    <w:listEntry w:val="Facultat de Dret       "/>
                    <w:listEntry w:val="Facultat de Farmàcia i Ciències de l'Alimentació  "/>
                    <w:listEntry w:val="Facultat de Filologia i Comunicació    "/>
                    <w:listEntry w:val="Facultat de Filosofia          "/>
                    <w:listEntry w:val="Facultat de Física"/>
                    <w:listEntry w:val="Facultat de Geografia i Història"/>
                    <w:listEntry w:val="Facultat de Matemàtiques i Informàtica"/>
                    <w:listEntry w:val="Facultat de Medicina i Ciències de la Salut"/>
                    <w:listEntry w:val="Facultat de Psicologia  "/>
                    <w:listEntry w:val="Facultat de Química  "/>
                    <w:listEntry w:val="Facultat d'Economia i Empresa  "/>
                    <w:listEntry w:val="Facultat d'Educació  "/>
                    <w:listEntry w:val="Facultat d'Infermeria"/>
                    <w:listEntry w:val="Facultat d'Informació i Mitjans Audiovisuals"/>
                    <w:listEntry w:val="Institut de Desenvolupament Professional IDP-ICE  "/>
                    <w:listEntry w:val="Institut de Formació Contínua IL3-UB "/>
                  </w:ddList>
                </w:ffData>
              </w:fldChar>
            </w:r>
            <w:bookmarkStart w:id="4" w:name="Listadesplegable3"/>
            <w:r w:rsidR="00C962F0">
              <w:rPr>
                <w:sz w:val="20"/>
                <w:szCs w:val="20"/>
                <w:shd w:val="clear" w:color="auto" w:fill="D9D9D9"/>
              </w:rPr>
              <w:instrText xml:space="preserve"> FORMDROPDOWN </w:instrText>
            </w:r>
            <w:r w:rsidR="00BF6858">
              <w:rPr>
                <w:sz w:val="20"/>
                <w:szCs w:val="20"/>
                <w:shd w:val="clear" w:color="auto" w:fill="D9D9D9"/>
              </w:rPr>
            </w:r>
            <w:r w:rsidR="00BF6858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C962F0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4"/>
          </w:p>
        </w:tc>
        <w:tc>
          <w:tcPr>
            <w:tcW w:w="4678" w:type="dxa"/>
            <w:shd w:val="clear" w:color="auto" w:fill="auto"/>
            <w:vAlign w:val="center"/>
          </w:tcPr>
          <w:p w:rsidR="00970650" w:rsidRPr="00097EBE" w:rsidRDefault="00970650" w:rsidP="0048693F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Modalitat</w:t>
            </w:r>
            <w:r w:rsidR="009B4556" w:rsidRPr="00147782">
              <w:rPr>
                <w:b/>
                <w:i/>
                <w:sz w:val="20"/>
                <w:szCs w:val="20"/>
              </w:rPr>
              <w:t xml:space="preserve">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 modalitat"/>
                    <w:listEntry w:val="Presencial"/>
                    <w:listEntry w:val="Semipresencial"/>
                    <w:listEntry w:val="A distància"/>
                  </w:ddList>
                </w:ffData>
              </w:fldChar>
            </w:r>
            <w:bookmarkStart w:id="5" w:name="Listadesplegable2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FORMDROPDOWN </w:instrText>
            </w:r>
            <w:r w:rsidR="00BF6858">
              <w:rPr>
                <w:sz w:val="20"/>
                <w:szCs w:val="20"/>
                <w:shd w:val="clear" w:color="auto" w:fill="D9D9D9"/>
              </w:rPr>
            </w:r>
            <w:r w:rsidR="00BF6858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5"/>
          </w:p>
        </w:tc>
        <w:tc>
          <w:tcPr>
            <w:tcW w:w="3969" w:type="dxa"/>
            <w:shd w:val="clear" w:color="auto" w:fill="auto"/>
            <w:vAlign w:val="center"/>
          </w:tcPr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Any acadèmic</w:t>
            </w:r>
            <w:r w:rsidR="00FC4579" w:rsidRPr="00147782">
              <w:rPr>
                <w:b/>
                <w:i/>
                <w:sz w:val="20"/>
                <w:szCs w:val="20"/>
              </w:rPr>
              <w:t xml:space="preserve"> </w:t>
            </w:r>
            <w:bookmarkStart w:id="6" w:name="Texto7"/>
            <w:r w:rsidR="00F13042" w:rsidRPr="00147782">
              <w:rPr>
                <w:b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13042" w:rsidRPr="00147782">
              <w:rPr>
                <w:b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="00F13042" w:rsidRPr="00147782">
              <w:rPr>
                <w:b/>
                <w:i/>
                <w:sz w:val="20"/>
                <w:szCs w:val="20"/>
                <w:highlight w:val="lightGray"/>
              </w:rPr>
            </w:r>
            <w:r w:rsidR="00F13042" w:rsidRPr="00147782">
              <w:rPr>
                <w:b/>
                <w:i/>
                <w:sz w:val="20"/>
                <w:szCs w:val="20"/>
                <w:highlight w:val="lightGray"/>
              </w:rPr>
              <w:fldChar w:fldCharType="separate"/>
            </w:r>
            <w:r w:rsidR="00F13042" w:rsidRPr="00147782">
              <w:rPr>
                <w:b/>
                <w:i/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b/>
                <w:i/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b/>
                <w:i/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b/>
                <w:i/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b/>
                <w:i/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b/>
                <w:i/>
                <w:sz w:val="20"/>
                <w:szCs w:val="20"/>
                <w:highlight w:val="lightGray"/>
              </w:rPr>
              <w:fldChar w:fldCharType="end"/>
            </w:r>
            <w:bookmarkEnd w:id="6"/>
          </w:p>
        </w:tc>
      </w:tr>
      <w:tr w:rsidR="00147782" w:rsidRPr="00147782" w:rsidTr="00147782">
        <w:tc>
          <w:tcPr>
            <w:tcW w:w="5920" w:type="dxa"/>
            <w:shd w:val="clear" w:color="auto" w:fill="auto"/>
          </w:tcPr>
          <w:p w:rsidR="00970650" w:rsidRPr="00147782" w:rsidRDefault="00970650" w:rsidP="0014778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Director/s</w:t>
            </w:r>
          </w:p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Nom i cognoms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7" w:name="Texto2"/>
            <w:r w:rsidR="00926CAB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26CAB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26CAB" w:rsidRPr="00147782">
              <w:rPr>
                <w:sz w:val="20"/>
                <w:szCs w:val="20"/>
                <w:highlight w:val="lightGray"/>
              </w:rPr>
            </w:r>
            <w:r w:rsidR="00926CAB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F50FF8">
              <w:rPr>
                <w:noProof/>
                <w:sz w:val="20"/>
                <w:szCs w:val="20"/>
                <w:highlight w:val="lightGray"/>
              </w:rPr>
              <w:t> </w:t>
            </w:r>
            <w:r w:rsidR="00F50FF8">
              <w:rPr>
                <w:noProof/>
                <w:sz w:val="20"/>
                <w:szCs w:val="20"/>
                <w:highlight w:val="lightGray"/>
              </w:rPr>
              <w:t> </w:t>
            </w:r>
            <w:r w:rsidR="00F50FF8">
              <w:rPr>
                <w:noProof/>
                <w:sz w:val="20"/>
                <w:szCs w:val="20"/>
                <w:highlight w:val="lightGray"/>
              </w:rPr>
              <w:t> </w:t>
            </w:r>
            <w:r w:rsidR="00F50FF8">
              <w:rPr>
                <w:noProof/>
                <w:sz w:val="20"/>
                <w:szCs w:val="20"/>
                <w:highlight w:val="lightGray"/>
              </w:rPr>
              <w:t> </w:t>
            </w:r>
            <w:r w:rsidR="00F50FF8">
              <w:rPr>
                <w:noProof/>
                <w:sz w:val="20"/>
                <w:szCs w:val="20"/>
                <w:highlight w:val="lightGray"/>
              </w:rPr>
              <w:t> </w:t>
            </w:r>
            <w:r w:rsidR="00926CAB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7"/>
          </w:p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DNI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8" w:name="Texto4"/>
            <w:r w:rsidR="00CD5617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D5617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D5617" w:rsidRPr="00147782">
              <w:rPr>
                <w:sz w:val="20"/>
                <w:szCs w:val="20"/>
                <w:highlight w:val="lightGray"/>
              </w:rPr>
            </w:r>
            <w:r w:rsidR="00CD5617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CD5617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D5617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D5617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D5617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D5617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D5617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8"/>
          </w:p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Correu electrònic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9" w:name="Texto5"/>
            <w:r w:rsidR="00F13042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13042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F13042" w:rsidRPr="00147782">
              <w:rPr>
                <w:sz w:val="20"/>
                <w:szCs w:val="20"/>
                <w:highlight w:val="lightGray"/>
              </w:rPr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9"/>
          </w:p>
        </w:tc>
        <w:tc>
          <w:tcPr>
            <w:tcW w:w="4678" w:type="dxa"/>
            <w:shd w:val="clear" w:color="auto" w:fill="auto"/>
          </w:tcPr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Preu matrícula</w:t>
            </w:r>
            <w:r w:rsidRPr="00147782">
              <w:rPr>
                <w:sz w:val="20"/>
                <w:szCs w:val="20"/>
              </w:rPr>
              <w:t xml:space="preserve"> </w:t>
            </w:r>
            <w:r w:rsidRPr="00147782">
              <w:rPr>
                <w:sz w:val="18"/>
                <w:szCs w:val="20"/>
              </w:rPr>
              <w:t>(per any acadèmic)</w:t>
            </w:r>
          </w:p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</w:p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Any 1:</w:t>
            </w:r>
            <w:r w:rsidR="003A2124" w:rsidRPr="00147782">
              <w:rPr>
                <w:sz w:val="20"/>
                <w:szCs w:val="20"/>
              </w:rPr>
              <w:t xml:space="preserve"> </w:t>
            </w:r>
            <w:bookmarkStart w:id="10" w:name="Texto56"/>
            <w:r w:rsidR="003A2124" w:rsidRPr="00147782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3A2124" w:rsidRPr="00147782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3A2124" w:rsidRPr="00147782">
              <w:rPr>
                <w:sz w:val="20"/>
                <w:szCs w:val="20"/>
                <w:shd w:val="clear" w:color="auto" w:fill="D9D9D9"/>
              </w:rPr>
            </w:r>
            <w:r w:rsidR="003A2124" w:rsidRPr="00147782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10"/>
            <w:r w:rsidR="00FC4579" w:rsidRPr="00147782">
              <w:rPr>
                <w:sz w:val="20"/>
                <w:szCs w:val="20"/>
              </w:rPr>
              <w:t xml:space="preserve">         </w:t>
            </w:r>
            <w:r w:rsidRPr="00147782">
              <w:rPr>
                <w:sz w:val="20"/>
                <w:szCs w:val="20"/>
              </w:rPr>
              <w:t xml:space="preserve">  </w:t>
            </w:r>
            <w:r w:rsidR="00B66498" w:rsidRPr="00147782">
              <w:rPr>
                <w:sz w:val="20"/>
                <w:szCs w:val="20"/>
              </w:rPr>
              <w:t xml:space="preserve">  </w:t>
            </w:r>
            <w:r w:rsidRPr="00147782">
              <w:rPr>
                <w:sz w:val="20"/>
                <w:szCs w:val="20"/>
              </w:rPr>
              <w:t xml:space="preserve"> Any 2:</w:t>
            </w:r>
            <w:r w:rsidR="003A2124" w:rsidRPr="00147782">
              <w:rPr>
                <w:sz w:val="20"/>
                <w:szCs w:val="20"/>
              </w:rPr>
              <w:t xml:space="preserve"> </w:t>
            </w:r>
            <w:bookmarkStart w:id="11" w:name="Texto55"/>
            <w:r w:rsidR="003A2124" w:rsidRPr="00147782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3A2124" w:rsidRPr="00147782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3A2124" w:rsidRPr="00147782">
              <w:rPr>
                <w:sz w:val="20"/>
                <w:szCs w:val="20"/>
                <w:shd w:val="clear" w:color="auto" w:fill="D9D9D9"/>
              </w:rPr>
            </w:r>
            <w:r w:rsidR="003A2124" w:rsidRPr="00147782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11"/>
            <w:r w:rsidRPr="00147782">
              <w:rPr>
                <w:sz w:val="20"/>
                <w:szCs w:val="20"/>
              </w:rPr>
              <w:t xml:space="preserve">    </w:t>
            </w:r>
            <w:r w:rsidR="00FC4579" w:rsidRPr="00147782">
              <w:rPr>
                <w:sz w:val="20"/>
                <w:szCs w:val="20"/>
              </w:rPr>
              <w:t xml:space="preserve">   </w:t>
            </w:r>
            <w:r w:rsidR="00B66498" w:rsidRPr="00147782">
              <w:rPr>
                <w:sz w:val="20"/>
                <w:szCs w:val="20"/>
              </w:rPr>
              <w:t xml:space="preserve">   </w:t>
            </w:r>
            <w:r w:rsidRPr="00147782">
              <w:rPr>
                <w:sz w:val="20"/>
                <w:szCs w:val="20"/>
              </w:rPr>
              <w:t>Any 3:</w:t>
            </w:r>
            <w:r w:rsidR="003A2124" w:rsidRPr="00147782">
              <w:rPr>
                <w:sz w:val="20"/>
                <w:szCs w:val="20"/>
              </w:rPr>
              <w:t xml:space="preserve"> </w:t>
            </w:r>
            <w:bookmarkStart w:id="12" w:name="Texto57"/>
            <w:r w:rsidR="003A2124" w:rsidRPr="00147782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3A2124" w:rsidRPr="00147782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3A2124" w:rsidRPr="00147782">
              <w:rPr>
                <w:sz w:val="20"/>
                <w:szCs w:val="20"/>
                <w:shd w:val="clear" w:color="auto" w:fill="D9D9D9"/>
              </w:rPr>
            </w:r>
            <w:r w:rsidR="003A2124" w:rsidRPr="00147782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3A2124" w:rsidRPr="00147782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12"/>
          </w:p>
        </w:tc>
        <w:tc>
          <w:tcPr>
            <w:tcW w:w="3969" w:type="dxa"/>
            <w:shd w:val="clear" w:color="auto" w:fill="auto"/>
            <w:vAlign w:val="center"/>
          </w:tcPr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Durada</w:t>
            </w:r>
            <w:r w:rsidRPr="00147782">
              <w:rPr>
                <w:i/>
                <w:sz w:val="20"/>
                <w:szCs w:val="20"/>
              </w:rPr>
              <w:t xml:space="preserve"> </w:t>
            </w:r>
            <w:bookmarkStart w:id="13" w:name="Texto8"/>
            <w:r w:rsidR="00F13042" w:rsidRPr="00147782">
              <w:rPr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F13042" w:rsidRPr="00147782">
              <w:rPr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="00F13042" w:rsidRPr="00147782">
              <w:rPr>
                <w:i/>
                <w:sz w:val="20"/>
                <w:szCs w:val="20"/>
                <w:highlight w:val="lightGray"/>
              </w:rPr>
            </w:r>
            <w:r w:rsidR="00F13042" w:rsidRPr="00147782">
              <w:rPr>
                <w:i/>
                <w:sz w:val="20"/>
                <w:szCs w:val="20"/>
                <w:highlight w:val="lightGray"/>
              </w:rPr>
              <w:fldChar w:fldCharType="separate"/>
            </w:r>
            <w:r w:rsidR="00F13042" w:rsidRPr="00147782">
              <w:rPr>
                <w:i/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i/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i/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i/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i/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i/>
                <w:sz w:val="20"/>
                <w:szCs w:val="20"/>
                <w:highlight w:val="lightGray"/>
              </w:rPr>
              <w:fldChar w:fldCharType="end"/>
            </w:r>
            <w:bookmarkEnd w:id="13"/>
          </w:p>
        </w:tc>
      </w:tr>
      <w:tr w:rsidR="00147782" w:rsidRPr="00147782" w:rsidTr="00147782">
        <w:trPr>
          <w:trHeight w:val="568"/>
        </w:trPr>
        <w:tc>
          <w:tcPr>
            <w:tcW w:w="5920" w:type="dxa"/>
            <w:shd w:val="clear" w:color="auto" w:fill="auto"/>
          </w:tcPr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Preinscripció</w:t>
            </w:r>
            <w:r w:rsidRPr="00147782">
              <w:rPr>
                <w:sz w:val="20"/>
                <w:szCs w:val="20"/>
              </w:rPr>
              <w:t xml:space="preserve"> </w:t>
            </w:r>
            <w:r w:rsidRPr="00147782">
              <w:rPr>
                <w:sz w:val="18"/>
                <w:szCs w:val="20"/>
              </w:rPr>
              <w:t>(si escau)</w:t>
            </w:r>
          </w:p>
          <w:p w:rsidR="00970650" w:rsidRPr="00147782" w:rsidRDefault="00970650" w:rsidP="00F50FF8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 xml:space="preserve">Data inici </w:t>
            </w:r>
            <w:r w:rsidR="0057591A" w:rsidRPr="00147782">
              <w:rPr>
                <w:sz w:val="20"/>
                <w:szCs w:val="20"/>
              </w:rPr>
              <w:t xml:space="preserve"> </w:t>
            </w:r>
            <w:r w:rsidR="00BC0693">
              <w:rPr>
                <w:sz w:val="20"/>
                <w:szCs w:val="20"/>
              </w:rPr>
              <w:t xml:space="preserve"> 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4" w:name="Texto58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48693F" w:rsidRPr="006A2F1F">
              <w:rPr>
                <w:sz w:val="20"/>
                <w:szCs w:val="20"/>
                <w:shd w:val="clear" w:color="auto" w:fill="D9D9D9"/>
              </w:rPr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F50FF8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F50FF8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F50FF8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F50FF8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F50FF8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14"/>
            <w:r w:rsidR="00BC0693">
              <w:rPr>
                <w:sz w:val="20"/>
                <w:szCs w:val="20"/>
              </w:rPr>
              <w:t xml:space="preserve">                                            </w:t>
            </w:r>
            <w:r w:rsidRPr="00147782">
              <w:rPr>
                <w:sz w:val="20"/>
                <w:szCs w:val="20"/>
              </w:rPr>
              <w:t>Data final</w:t>
            </w:r>
            <w:r w:rsidR="0057591A" w:rsidRPr="00147782">
              <w:rPr>
                <w:sz w:val="20"/>
                <w:szCs w:val="20"/>
              </w:rPr>
              <w:t xml:space="preserve">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" w:name="Texto59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48693F" w:rsidRPr="006A2F1F">
              <w:rPr>
                <w:sz w:val="20"/>
                <w:szCs w:val="20"/>
                <w:shd w:val="clear" w:color="auto" w:fill="D9D9D9"/>
              </w:rPr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15"/>
          </w:p>
        </w:tc>
        <w:tc>
          <w:tcPr>
            <w:tcW w:w="4678" w:type="dxa"/>
            <w:shd w:val="clear" w:color="auto" w:fill="auto"/>
          </w:tcPr>
          <w:p w:rsidR="00970650" w:rsidRPr="00147782" w:rsidRDefault="00970650" w:rsidP="0014778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Docència</w:t>
            </w:r>
          </w:p>
          <w:p w:rsidR="00970650" w:rsidRPr="00147782" w:rsidRDefault="00970650" w:rsidP="0048693F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 xml:space="preserve">Data inici </w:t>
            </w:r>
            <w:r w:rsidR="00BC0693">
              <w:rPr>
                <w:sz w:val="20"/>
                <w:szCs w:val="20"/>
              </w:rPr>
              <w:t xml:space="preserve">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6" w:name="Texto60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48693F" w:rsidRPr="006A2F1F">
              <w:rPr>
                <w:sz w:val="20"/>
                <w:szCs w:val="20"/>
                <w:shd w:val="clear" w:color="auto" w:fill="D9D9D9"/>
              </w:rPr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16"/>
            <w:r w:rsidR="00BC0693">
              <w:rPr>
                <w:sz w:val="20"/>
                <w:szCs w:val="20"/>
              </w:rPr>
              <w:t xml:space="preserve">                          D</w:t>
            </w:r>
            <w:r w:rsidRPr="00147782">
              <w:rPr>
                <w:sz w:val="20"/>
                <w:szCs w:val="20"/>
              </w:rPr>
              <w:t>ata final</w:t>
            </w:r>
            <w:r w:rsidR="0048693F">
              <w:rPr>
                <w:sz w:val="20"/>
                <w:szCs w:val="20"/>
              </w:rPr>
              <w:t xml:space="preserve">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7" w:name="Texto61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48693F" w:rsidRPr="006A2F1F">
              <w:rPr>
                <w:sz w:val="20"/>
                <w:szCs w:val="20"/>
                <w:shd w:val="clear" w:color="auto" w:fill="D9D9D9"/>
              </w:rPr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17"/>
          </w:p>
        </w:tc>
        <w:tc>
          <w:tcPr>
            <w:tcW w:w="3969" w:type="dxa"/>
            <w:shd w:val="clear" w:color="auto" w:fill="auto"/>
            <w:vAlign w:val="center"/>
          </w:tcPr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Pràctiques en empreses</w:t>
            </w:r>
            <w:r w:rsidRPr="00147782">
              <w:rPr>
                <w:sz w:val="20"/>
                <w:szCs w:val="20"/>
              </w:rPr>
              <w:t xml:space="preserve"> </w:t>
            </w:r>
            <w:r w:rsidRPr="00147782">
              <w:rPr>
                <w:sz w:val="18"/>
                <w:szCs w:val="20"/>
              </w:rPr>
              <w:t>(SÍ/NO</w:t>
            </w:r>
            <w:r w:rsidRPr="00147782">
              <w:rPr>
                <w:sz w:val="20"/>
                <w:szCs w:val="20"/>
              </w:rPr>
              <w:t>)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18" w:name="Texto9"/>
            <w:r w:rsidR="00F13042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13042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F13042" w:rsidRPr="00147782">
              <w:rPr>
                <w:sz w:val="20"/>
                <w:szCs w:val="20"/>
                <w:highlight w:val="lightGray"/>
              </w:rPr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18"/>
          </w:p>
        </w:tc>
      </w:tr>
      <w:tr w:rsidR="00147782" w:rsidRPr="00147782" w:rsidTr="00147782">
        <w:tc>
          <w:tcPr>
            <w:tcW w:w="5920" w:type="dxa"/>
            <w:shd w:val="clear" w:color="auto" w:fill="auto"/>
            <w:vAlign w:val="bottom"/>
          </w:tcPr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Té postgraus vinculats</w:t>
            </w:r>
            <w:r w:rsidRPr="00147782">
              <w:rPr>
                <w:sz w:val="20"/>
                <w:szCs w:val="20"/>
              </w:rPr>
              <w:t xml:space="preserve"> </w:t>
            </w:r>
            <w:r w:rsidRPr="00147782">
              <w:rPr>
                <w:sz w:val="18"/>
                <w:szCs w:val="20"/>
              </w:rPr>
              <w:t>(SÍ/NO</w:t>
            </w:r>
            <w:r w:rsidRPr="00147782">
              <w:rPr>
                <w:sz w:val="20"/>
                <w:szCs w:val="20"/>
              </w:rPr>
              <w:t>)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19" w:name="Texto12"/>
            <w:r w:rsidR="00F13042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F13042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F13042" w:rsidRPr="00147782">
              <w:rPr>
                <w:sz w:val="20"/>
                <w:szCs w:val="20"/>
                <w:highlight w:val="lightGray"/>
              </w:rPr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19"/>
          </w:p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18"/>
                <w:szCs w:val="20"/>
              </w:rPr>
              <w:t xml:space="preserve">(en cas afirmatiu, omplir </w:t>
            </w:r>
            <w:r w:rsidR="00A1749D" w:rsidRPr="00147782">
              <w:rPr>
                <w:sz w:val="18"/>
                <w:szCs w:val="20"/>
              </w:rPr>
              <w:t>la</w:t>
            </w:r>
            <w:r w:rsidRPr="00147782">
              <w:rPr>
                <w:sz w:val="18"/>
                <w:szCs w:val="20"/>
              </w:rPr>
              <w:t xml:space="preserve"> fitxa dels postgraus </w:t>
            </w:r>
            <w:r w:rsidR="00A1749D" w:rsidRPr="00147782">
              <w:rPr>
                <w:sz w:val="18"/>
                <w:szCs w:val="20"/>
              </w:rPr>
              <w:t>vinculats)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Admet alumnes no titulats</w:t>
            </w:r>
            <w:r w:rsidRPr="00147782">
              <w:rPr>
                <w:sz w:val="20"/>
                <w:szCs w:val="20"/>
              </w:rPr>
              <w:t xml:space="preserve"> </w:t>
            </w:r>
            <w:r w:rsidRPr="00147782">
              <w:rPr>
                <w:sz w:val="18"/>
                <w:szCs w:val="20"/>
              </w:rPr>
              <w:t>(SÍ/NO</w:t>
            </w:r>
            <w:r w:rsidRPr="00147782">
              <w:rPr>
                <w:sz w:val="20"/>
                <w:szCs w:val="20"/>
              </w:rPr>
              <w:t>)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20" w:name="Texto11"/>
            <w:r w:rsidR="00F13042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13042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F13042" w:rsidRPr="00147782">
              <w:rPr>
                <w:sz w:val="20"/>
                <w:szCs w:val="20"/>
                <w:highlight w:val="lightGray"/>
              </w:rPr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20"/>
          </w:p>
        </w:tc>
        <w:tc>
          <w:tcPr>
            <w:tcW w:w="3969" w:type="dxa"/>
            <w:shd w:val="clear" w:color="auto" w:fill="auto"/>
            <w:vAlign w:val="bottom"/>
          </w:tcPr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Overhead total</w:t>
            </w:r>
            <w:r w:rsidRPr="00147782">
              <w:rPr>
                <w:sz w:val="20"/>
                <w:szCs w:val="20"/>
              </w:rPr>
              <w:t xml:space="preserve"> </w:t>
            </w:r>
            <w:r w:rsidRPr="00147782">
              <w:rPr>
                <w:sz w:val="18"/>
                <w:szCs w:val="20"/>
              </w:rPr>
              <w:t>que s’aplica als ingressos del curs segons conven</w:t>
            </w:r>
            <w:r w:rsidR="00221363" w:rsidRPr="00147782">
              <w:rPr>
                <w:sz w:val="18"/>
                <w:szCs w:val="20"/>
              </w:rPr>
              <w:t xml:space="preserve">i 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21" w:name="Texto10"/>
            <w:r w:rsidR="00F13042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F13042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F13042" w:rsidRPr="00147782">
              <w:rPr>
                <w:sz w:val="20"/>
                <w:szCs w:val="20"/>
                <w:highlight w:val="lightGray"/>
              </w:rPr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F13042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21"/>
          </w:p>
        </w:tc>
      </w:tr>
      <w:tr w:rsidR="00970650" w:rsidRPr="00147782" w:rsidTr="00147782">
        <w:trPr>
          <w:trHeight w:val="399"/>
        </w:trPr>
        <w:tc>
          <w:tcPr>
            <w:tcW w:w="14567" w:type="dxa"/>
            <w:gridSpan w:val="3"/>
            <w:shd w:val="clear" w:color="auto" w:fill="auto"/>
            <w:vAlign w:val="center"/>
          </w:tcPr>
          <w:p w:rsidR="00970650" w:rsidRPr="00147782" w:rsidRDefault="00970650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Universitats participants</w:t>
            </w:r>
            <w:r w:rsidRPr="00147782">
              <w:rPr>
                <w:sz w:val="20"/>
                <w:szCs w:val="20"/>
              </w:rPr>
              <w:t xml:space="preserve"> </w:t>
            </w:r>
            <w:r w:rsidRPr="00147782">
              <w:rPr>
                <w:sz w:val="18"/>
                <w:szCs w:val="20"/>
              </w:rPr>
              <w:t>(segons conveni</w:t>
            </w:r>
            <w:r w:rsidRPr="00147782">
              <w:rPr>
                <w:sz w:val="20"/>
                <w:szCs w:val="20"/>
              </w:rPr>
              <w:t>)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22" w:name="Texto13"/>
            <w:r w:rsidR="008942E0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8942E0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8942E0" w:rsidRPr="00147782">
              <w:rPr>
                <w:sz w:val="20"/>
                <w:szCs w:val="20"/>
                <w:highlight w:val="lightGray"/>
              </w:rPr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22"/>
          </w:p>
        </w:tc>
      </w:tr>
      <w:tr w:rsidR="001014C2" w:rsidRPr="00147782" w:rsidTr="00147782">
        <w:trPr>
          <w:trHeight w:val="362"/>
        </w:trPr>
        <w:tc>
          <w:tcPr>
            <w:tcW w:w="14567" w:type="dxa"/>
            <w:gridSpan w:val="3"/>
            <w:shd w:val="clear" w:color="auto" w:fill="auto"/>
          </w:tcPr>
          <w:p w:rsidR="00E02DD1" w:rsidRPr="00147782" w:rsidRDefault="001014C2" w:rsidP="00D20FC0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Adreçat a</w:t>
            </w:r>
            <w:r w:rsidRPr="00147782">
              <w:rPr>
                <w:i/>
                <w:sz w:val="20"/>
                <w:szCs w:val="20"/>
              </w:rPr>
              <w:t>: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23" w:name="Texto14"/>
            <w:r w:rsidR="008942E0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942E0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8942E0" w:rsidRPr="00147782">
              <w:rPr>
                <w:sz w:val="20"/>
                <w:szCs w:val="20"/>
                <w:highlight w:val="lightGray"/>
              </w:rPr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D20FC0">
              <w:rPr>
                <w:noProof/>
                <w:sz w:val="20"/>
                <w:szCs w:val="20"/>
                <w:highlight w:val="lightGray"/>
              </w:rPr>
              <w:t> </w:t>
            </w:r>
            <w:r w:rsidR="00D20FC0">
              <w:rPr>
                <w:noProof/>
                <w:sz w:val="20"/>
                <w:szCs w:val="20"/>
                <w:highlight w:val="lightGray"/>
              </w:rPr>
              <w:t> </w:t>
            </w:r>
            <w:r w:rsidR="00D20FC0">
              <w:rPr>
                <w:noProof/>
                <w:sz w:val="20"/>
                <w:szCs w:val="20"/>
                <w:highlight w:val="lightGray"/>
              </w:rPr>
              <w:t> </w:t>
            </w:r>
            <w:r w:rsidR="00D20FC0">
              <w:rPr>
                <w:noProof/>
                <w:sz w:val="20"/>
                <w:szCs w:val="20"/>
                <w:highlight w:val="lightGray"/>
              </w:rPr>
              <w:t> </w:t>
            </w:r>
            <w:r w:rsidR="00D20FC0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23"/>
          </w:p>
        </w:tc>
      </w:tr>
      <w:tr w:rsidR="001014C2" w:rsidRPr="00147782" w:rsidTr="00147782">
        <w:trPr>
          <w:trHeight w:val="410"/>
        </w:trPr>
        <w:tc>
          <w:tcPr>
            <w:tcW w:w="14567" w:type="dxa"/>
            <w:gridSpan w:val="3"/>
            <w:shd w:val="clear" w:color="auto" w:fill="auto"/>
          </w:tcPr>
          <w:p w:rsidR="00E02DD1" w:rsidRPr="00147782" w:rsidRDefault="001014C2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Objectius resumits</w:t>
            </w:r>
            <w:r w:rsidRPr="00147782">
              <w:rPr>
                <w:i/>
                <w:sz w:val="20"/>
                <w:szCs w:val="20"/>
              </w:rPr>
              <w:t xml:space="preserve">: </w:t>
            </w:r>
            <w:r w:rsidR="00FC4579" w:rsidRPr="00147782">
              <w:rPr>
                <w:i/>
                <w:sz w:val="20"/>
                <w:szCs w:val="20"/>
              </w:rPr>
              <w:t xml:space="preserve"> </w:t>
            </w:r>
            <w:bookmarkStart w:id="24" w:name="Texto15"/>
            <w:r w:rsidR="008942E0" w:rsidRPr="00147782">
              <w:rPr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8942E0" w:rsidRPr="00147782">
              <w:rPr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="008942E0" w:rsidRPr="00147782">
              <w:rPr>
                <w:i/>
                <w:sz w:val="20"/>
                <w:szCs w:val="20"/>
                <w:highlight w:val="lightGray"/>
              </w:rPr>
            </w:r>
            <w:r w:rsidR="008942E0" w:rsidRPr="00147782">
              <w:rPr>
                <w:i/>
                <w:sz w:val="20"/>
                <w:szCs w:val="20"/>
                <w:highlight w:val="lightGray"/>
              </w:rPr>
              <w:fldChar w:fldCharType="separate"/>
            </w:r>
            <w:r w:rsidR="008942E0" w:rsidRPr="00147782">
              <w:rPr>
                <w:i/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i/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i/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i/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i/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i/>
                <w:sz w:val="20"/>
                <w:szCs w:val="20"/>
                <w:highlight w:val="lightGray"/>
              </w:rPr>
              <w:fldChar w:fldCharType="end"/>
            </w:r>
            <w:bookmarkEnd w:id="24"/>
          </w:p>
        </w:tc>
      </w:tr>
      <w:tr w:rsidR="0092777D" w:rsidRPr="00147782" w:rsidTr="00147782">
        <w:tc>
          <w:tcPr>
            <w:tcW w:w="14567" w:type="dxa"/>
            <w:gridSpan w:val="3"/>
            <w:shd w:val="clear" w:color="auto" w:fill="auto"/>
          </w:tcPr>
          <w:p w:rsidR="0092777D" w:rsidRPr="00147782" w:rsidRDefault="0092777D" w:rsidP="0014778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Lloc d’Impartició</w:t>
            </w:r>
          </w:p>
          <w:p w:rsidR="0092777D" w:rsidRPr="00147782" w:rsidRDefault="0092777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Nom del centre</w:t>
            </w:r>
            <w:r w:rsidR="001B2C4D" w:rsidRPr="00147782">
              <w:rPr>
                <w:sz w:val="20"/>
                <w:szCs w:val="20"/>
              </w:rPr>
              <w:t>: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25" w:name="Texto16"/>
            <w:r w:rsidR="008942E0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8942E0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8942E0" w:rsidRPr="00147782">
              <w:rPr>
                <w:sz w:val="20"/>
                <w:szCs w:val="20"/>
                <w:highlight w:val="lightGray"/>
              </w:rPr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25"/>
          </w:p>
          <w:p w:rsidR="0092777D" w:rsidRPr="00147782" w:rsidRDefault="0092777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Adreça</w:t>
            </w:r>
            <w:r w:rsidR="001B2C4D" w:rsidRPr="00147782">
              <w:rPr>
                <w:sz w:val="20"/>
                <w:szCs w:val="20"/>
              </w:rPr>
              <w:t xml:space="preserve">: </w:t>
            </w:r>
            <w:bookmarkStart w:id="26" w:name="Texto17"/>
            <w:r w:rsidR="008942E0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8942E0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8942E0" w:rsidRPr="00147782">
              <w:rPr>
                <w:sz w:val="20"/>
                <w:szCs w:val="20"/>
                <w:highlight w:val="lightGray"/>
              </w:rPr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26"/>
            <w:r w:rsidR="001B2C4D" w:rsidRPr="00147782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FC4579" w:rsidRPr="00147782">
              <w:rPr>
                <w:sz w:val="20"/>
                <w:szCs w:val="20"/>
              </w:rPr>
              <w:t xml:space="preserve">                      </w:t>
            </w:r>
            <w:r w:rsidR="001B2C4D" w:rsidRPr="00147782">
              <w:rPr>
                <w:sz w:val="20"/>
                <w:szCs w:val="20"/>
              </w:rPr>
              <w:t xml:space="preserve">   Codi postal: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27" w:name="Texto22"/>
            <w:r w:rsidR="009C591A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9C591A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C591A" w:rsidRPr="00147782">
              <w:rPr>
                <w:sz w:val="20"/>
                <w:szCs w:val="20"/>
                <w:highlight w:val="lightGray"/>
              </w:rPr>
            </w:r>
            <w:r w:rsidR="009C591A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054596">
              <w:rPr>
                <w:sz w:val="20"/>
                <w:szCs w:val="20"/>
                <w:highlight w:val="lightGray"/>
              </w:rPr>
              <w:t> </w:t>
            </w:r>
            <w:r w:rsidR="00054596">
              <w:rPr>
                <w:sz w:val="20"/>
                <w:szCs w:val="20"/>
                <w:highlight w:val="lightGray"/>
              </w:rPr>
              <w:t> </w:t>
            </w:r>
            <w:r w:rsidR="00054596">
              <w:rPr>
                <w:sz w:val="20"/>
                <w:szCs w:val="20"/>
                <w:highlight w:val="lightGray"/>
              </w:rPr>
              <w:t> </w:t>
            </w:r>
            <w:r w:rsidR="00054596">
              <w:rPr>
                <w:sz w:val="20"/>
                <w:szCs w:val="20"/>
                <w:highlight w:val="lightGray"/>
              </w:rPr>
              <w:t> </w:t>
            </w:r>
            <w:r w:rsidR="00054596">
              <w:rPr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27"/>
          </w:p>
          <w:p w:rsidR="001B2C4D" w:rsidRPr="00147782" w:rsidRDefault="001B2C4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 xml:space="preserve">Població: </w:t>
            </w:r>
            <w:bookmarkStart w:id="28" w:name="Texto18"/>
            <w:r w:rsidR="008942E0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8942E0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8942E0" w:rsidRPr="00147782">
              <w:rPr>
                <w:sz w:val="20"/>
                <w:szCs w:val="20"/>
                <w:highlight w:val="lightGray"/>
              </w:rPr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28"/>
            <w:r w:rsidRPr="0014778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País: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29" w:name="Texto23"/>
            <w:r w:rsidR="009C591A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9C591A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C591A" w:rsidRPr="00147782">
              <w:rPr>
                <w:sz w:val="20"/>
                <w:szCs w:val="20"/>
                <w:highlight w:val="lightGray"/>
              </w:rPr>
            </w:r>
            <w:r w:rsidR="009C591A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9C591A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29"/>
          </w:p>
          <w:p w:rsidR="001B2C4D" w:rsidRPr="00147782" w:rsidRDefault="001B2C4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 xml:space="preserve">Telèfon:  </w:t>
            </w:r>
            <w:bookmarkStart w:id="30" w:name="Texto19"/>
            <w:r w:rsidR="008942E0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8942E0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8942E0" w:rsidRPr="00147782">
              <w:rPr>
                <w:sz w:val="20"/>
                <w:szCs w:val="20"/>
                <w:highlight w:val="lightGray"/>
              </w:rPr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30"/>
            <w:r w:rsidRPr="00147782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FC4579" w:rsidRPr="00147782">
              <w:rPr>
                <w:sz w:val="20"/>
                <w:szCs w:val="20"/>
              </w:rPr>
              <w:t xml:space="preserve">                              </w:t>
            </w:r>
            <w:r w:rsidRPr="00147782">
              <w:rPr>
                <w:sz w:val="20"/>
                <w:szCs w:val="20"/>
              </w:rPr>
              <w:t xml:space="preserve">   Fax: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31" w:name="Texto24"/>
            <w:r w:rsidR="009C591A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9C591A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C591A" w:rsidRPr="00147782">
              <w:rPr>
                <w:sz w:val="20"/>
                <w:szCs w:val="20"/>
                <w:highlight w:val="lightGray"/>
              </w:rPr>
            </w:r>
            <w:r w:rsidR="009C591A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9C591A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C591A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31"/>
          </w:p>
          <w:p w:rsidR="001B2C4D" w:rsidRPr="00147782" w:rsidRDefault="001B2C4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Correu electrònic: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32" w:name="Texto20"/>
            <w:r w:rsidR="008942E0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8942E0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8942E0" w:rsidRPr="00147782">
              <w:rPr>
                <w:sz w:val="20"/>
                <w:szCs w:val="20"/>
                <w:highlight w:val="lightGray"/>
              </w:rPr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32"/>
            <w:r w:rsidRPr="00147782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FC4579" w:rsidRPr="00147782">
              <w:rPr>
                <w:sz w:val="20"/>
                <w:szCs w:val="20"/>
              </w:rPr>
              <w:t xml:space="preserve">          </w:t>
            </w:r>
            <w:r w:rsidRPr="00147782">
              <w:rPr>
                <w:sz w:val="20"/>
                <w:szCs w:val="20"/>
              </w:rPr>
              <w:t xml:space="preserve"> </w:t>
            </w:r>
            <w:r w:rsidR="00F64C2D" w:rsidRPr="00147782">
              <w:rPr>
                <w:sz w:val="20"/>
                <w:szCs w:val="20"/>
              </w:rPr>
              <w:t>Pàgina internet</w:t>
            </w:r>
            <w:r w:rsidRPr="00147782">
              <w:rPr>
                <w:sz w:val="20"/>
                <w:szCs w:val="20"/>
              </w:rPr>
              <w:t>: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33" w:name="Texto25"/>
            <w:r w:rsidR="009140C3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9140C3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140C3" w:rsidRPr="00147782">
              <w:rPr>
                <w:sz w:val="20"/>
                <w:szCs w:val="20"/>
                <w:highlight w:val="lightGray"/>
              </w:rPr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33"/>
          </w:p>
          <w:p w:rsidR="001B2C4D" w:rsidRPr="00147782" w:rsidRDefault="001B2C4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Observacions</w:t>
            </w:r>
            <w:r w:rsidR="00747CC6" w:rsidRPr="00147782">
              <w:rPr>
                <w:sz w:val="20"/>
                <w:szCs w:val="20"/>
              </w:rPr>
              <w:t>, horari</w:t>
            </w:r>
            <w:r w:rsidRPr="00147782">
              <w:rPr>
                <w:sz w:val="20"/>
                <w:szCs w:val="20"/>
              </w:rPr>
              <w:t>:</w:t>
            </w:r>
            <w:r w:rsidR="00FC4579" w:rsidRPr="00147782">
              <w:rPr>
                <w:sz w:val="20"/>
                <w:szCs w:val="20"/>
              </w:rPr>
              <w:t xml:space="preserve"> </w:t>
            </w:r>
            <w:bookmarkStart w:id="34" w:name="Texto21"/>
            <w:r w:rsidR="008942E0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8942E0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8942E0" w:rsidRPr="00147782">
              <w:rPr>
                <w:sz w:val="20"/>
                <w:szCs w:val="20"/>
                <w:highlight w:val="lightGray"/>
              </w:rPr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8942E0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34"/>
          </w:p>
        </w:tc>
      </w:tr>
      <w:tr w:rsidR="00F64C2D" w:rsidRPr="00147782" w:rsidTr="00147782">
        <w:tc>
          <w:tcPr>
            <w:tcW w:w="14567" w:type="dxa"/>
            <w:gridSpan w:val="3"/>
            <w:shd w:val="clear" w:color="auto" w:fill="auto"/>
          </w:tcPr>
          <w:p w:rsidR="00F64C2D" w:rsidRPr="00147782" w:rsidRDefault="00F64C2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Dades de localització</w:t>
            </w:r>
            <w:r w:rsidRPr="00147782">
              <w:rPr>
                <w:sz w:val="20"/>
                <w:szCs w:val="20"/>
              </w:rPr>
              <w:t xml:space="preserve"> (per obtenir informació sobre el curs)</w:t>
            </w:r>
          </w:p>
          <w:p w:rsidR="00F64C2D" w:rsidRPr="00147782" w:rsidRDefault="00F64C2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Entitat o persona de contacte:</w:t>
            </w:r>
            <w:r w:rsidR="00747CC6" w:rsidRPr="00147782">
              <w:rPr>
                <w:sz w:val="20"/>
                <w:szCs w:val="20"/>
              </w:rPr>
              <w:t xml:space="preserve"> </w:t>
            </w:r>
            <w:bookmarkStart w:id="35" w:name="Texto36"/>
            <w:r w:rsidR="00140790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140790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40790" w:rsidRPr="00147782">
              <w:rPr>
                <w:sz w:val="20"/>
                <w:szCs w:val="20"/>
                <w:highlight w:val="lightGray"/>
              </w:rPr>
            </w:r>
            <w:r w:rsidR="00140790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14079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14079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14079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14079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140790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140790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35"/>
          </w:p>
          <w:p w:rsidR="00F64C2D" w:rsidRPr="00147782" w:rsidRDefault="00F64C2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Adreça:</w:t>
            </w:r>
            <w:r w:rsidR="00747CC6" w:rsidRPr="00147782">
              <w:rPr>
                <w:sz w:val="20"/>
                <w:szCs w:val="20"/>
              </w:rPr>
              <w:t xml:space="preserve">  </w:t>
            </w:r>
            <w:bookmarkStart w:id="36" w:name="Texto27"/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instrText xml:space="preserve"> FORMTEXT </w:instrText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fldChar w:fldCharType="separate"/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fldChar w:fldCharType="end"/>
            </w:r>
            <w:bookmarkEnd w:id="36"/>
            <w:r w:rsidRPr="00147782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747CC6" w:rsidRPr="00147782">
              <w:rPr>
                <w:sz w:val="20"/>
                <w:szCs w:val="20"/>
              </w:rPr>
              <w:t xml:space="preserve">                           </w:t>
            </w:r>
            <w:r w:rsidRPr="00147782">
              <w:rPr>
                <w:sz w:val="20"/>
                <w:szCs w:val="20"/>
              </w:rPr>
              <w:t xml:space="preserve"> </w:t>
            </w:r>
            <w:r w:rsidR="00747CC6" w:rsidRPr="00147782">
              <w:rPr>
                <w:sz w:val="20"/>
                <w:szCs w:val="20"/>
              </w:rPr>
              <w:t>C</w:t>
            </w:r>
            <w:r w:rsidRPr="00147782">
              <w:rPr>
                <w:sz w:val="20"/>
                <w:szCs w:val="20"/>
              </w:rPr>
              <w:t>odi postal:</w:t>
            </w:r>
            <w:r w:rsidR="00747CC6" w:rsidRPr="00147782">
              <w:rPr>
                <w:sz w:val="20"/>
                <w:szCs w:val="20"/>
              </w:rPr>
              <w:t xml:space="preserve"> </w:t>
            </w:r>
            <w:bookmarkStart w:id="37" w:name="Texto32"/>
            <w:r w:rsidR="009140C3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9140C3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140C3" w:rsidRPr="00147782">
              <w:rPr>
                <w:sz w:val="20"/>
                <w:szCs w:val="20"/>
                <w:highlight w:val="lightGray"/>
              </w:rPr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37"/>
          </w:p>
          <w:p w:rsidR="00F64C2D" w:rsidRPr="00147782" w:rsidRDefault="00F64C2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Població:</w:t>
            </w:r>
            <w:r w:rsidR="00747CC6" w:rsidRPr="00147782">
              <w:rPr>
                <w:sz w:val="20"/>
                <w:szCs w:val="20"/>
              </w:rPr>
              <w:t xml:space="preserve"> </w:t>
            </w:r>
            <w:bookmarkStart w:id="38" w:name="Texto28"/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instrText xml:space="preserve"> FORMTEXT </w:instrText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fldChar w:fldCharType="separate"/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fldChar w:fldCharType="end"/>
            </w:r>
            <w:bookmarkEnd w:id="38"/>
            <w:r w:rsidRPr="00147782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747CC6" w:rsidRPr="00147782">
              <w:rPr>
                <w:sz w:val="20"/>
                <w:szCs w:val="20"/>
              </w:rPr>
              <w:t xml:space="preserve">                          </w:t>
            </w:r>
            <w:r w:rsidRPr="00147782">
              <w:rPr>
                <w:sz w:val="20"/>
                <w:szCs w:val="20"/>
              </w:rPr>
              <w:t>País:</w:t>
            </w:r>
            <w:r w:rsidR="00747CC6" w:rsidRPr="00147782">
              <w:rPr>
                <w:sz w:val="20"/>
                <w:szCs w:val="20"/>
              </w:rPr>
              <w:t xml:space="preserve"> </w:t>
            </w:r>
            <w:bookmarkStart w:id="39" w:name="Texto33"/>
            <w:r w:rsidR="009140C3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9140C3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140C3" w:rsidRPr="00147782">
              <w:rPr>
                <w:sz w:val="20"/>
                <w:szCs w:val="20"/>
                <w:highlight w:val="lightGray"/>
              </w:rPr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39"/>
          </w:p>
          <w:p w:rsidR="00F64C2D" w:rsidRPr="00147782" w:rsidRDefault="00F64C2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 xml:space="preserve">Telèfon: </w:t>
            </w:r>
            <w:bookmarkStart w:id="40" w:name="Texto29"/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instrText xml:space="preserve"> FORMTEXT </w:instrText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fldChar w:fldCharType="separate"/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  <w:shd w:val="clear" w:color="auto" w:fill="BFBFBF"/>
              </w:rPr>
              <w:t> </w:t>
            </w:r>
            <w:r w:rsidR="009140C3" w:rsidRPr="00147782">
              <w:rPr>
                <w:sz w:val="20"/>
                <w:szCs w:val="20"/>
                <w:highlight w:val="lightGray"/>
                <w:shd w:val="clear" w:color="auto" w:fill="BFBFBF"/>
              </w:rPr>
              <w:fldChar w:fldCharType="end"/>
            </w:r>
            <w:bookmarkEnd w:id="40"/>
            <w:r w:rsidRPr="00147782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747CC6" w:rsidRPr="00147782">
              <w:rPr>
                <w:sz w:val="20"/>
                <w:szCs w:val="20"/>
              </w:rPr>
              <w:t xml:space="preserve">                              </w:t>
            </w:r>
            <w:r w:rsidRPr="00147782">
              <w:rPr>
                <w:sz w:val="20"/>
                <w:szCs w:val="20"/>
              </w:rPr>
              <w:t xml:space="preserve"> Fax:</w:t>
            </w:r>
            <w:r w:rsidR="00747CC6" w:rsidRPr="00147782">
              <w:rPr>
                <w:sz w:val="20"/>
                <w:szCs w:val="20"/>
              </w:rPr>
              <w:t xml:space="preserve"> </w:t>
            </w:r>
            <w:bookmarkStart w:id="41" w:name="Texto34"/>
            <w:r w:rsidR="009140C3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9140C3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140C3" w:rsidRPr="00147782">
              <w:rPr>
                <w:sz w:val="20"/>
                <w:szCs w:val="20"/>
                <w:highlight w:val="lightGray"/>
              </w:rPr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41"/>
          </w:p>
          <w:p w:rsidR="00F64C2D" w:rsidRPr="00147782" w:rsidRDefault="00F64C2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 xml:space="preserve">Correu electrònic: </w:t>
            </w:r>
            <w:bookmarkStart w:id="42" w:name="Texto30"/>
            <w:r w:rsidR="009140C3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9140C3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140C3" w:rsidRPr="00147782">
              <w:rPr>
                <w:sz w:val="20"/>
                <w:szCs w:val="20"/>
                <w:highlight w:val="lightGray"/>
              </w:rPr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42"/>
            <w:r w:rsidRPr="00147782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747CC6" w:rsidRPr="00147782">
              <w:rPr>
                <w:sz w:val="20"/>
                <w:szCs w:val="20"/>
              </w:rPr>
              <w:t xml:space="preserve">                      </w:t>
            </w:r>
            <w:r w:rsidRPr="00147782">
              <w:rPr>
                <w:sz w:val="20"/>
                <w:szCs w:val="20"/>
              </w:rPr>
              <w:t xml:space="preserve"> Pàgina internet:</w:t>
            </w:r>
            <w:r w:rsidR="00747CC6" w:rsidRPr="00147782">
              <w:rPr>
                <w:sz w:val="20"/>
                <w:szCs w:val="20"/>
              </w:rPr>
              <w:t xml:space="preserve"> </w:t>
            </w:r>
            <w:bookmarkStart w:id="43" w:name="Texto35"/>
            <w:r w:rsidR="009140C3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9140C3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140C3" w:rsidRPr="00147782">
              <w:rPr>
                <w:sz w:val="20"/>
                <w:szCs w:val="20"/>
                <w:highlight w:val="lightGray"/>
              </w:rPr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9140C3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43"/>
          </w:p>
          <w:p w:rsidR="00E02DD1" w:rsidRPr="00147782" w:rsidRDefault="00F64C2D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>Observacions</w:t>
            </w:r>
            <w:r w:rsidR="00747CC6" w:rsidRPr="00147782">
              <w:rPr>
                <w:sz w:val="20"/>
                <w:szCs w:val="20"/>
              </w:rPr>
              <w:t>, horari</w:t>
            </w:r>
            <w:r w:rsidRPr="00147782">
              <w:rPr>
                <w:sz w:val="20"/>
                <w:szCs w:val="20"/>
              </w:rPr>
              <w:t>:</w:t>
            </w:r>
            <w:r w:rsidR="00747CC6" w:rsidRPr="00147782">
              <w:rPr>
                <w:sz w:val="20"/>
                <w:szCs w:val="20"/>
              </w:rPr>
              <w:t xml:space="preserve"> </w:t>
            </w:r>
            <w:bookmarkStart w:id="44" w:name="Texto37"/>
            <w:r w:rsidR="00140790" w:rsidRPr="00147782">
              <w:rPr>
                <w:rStyle w:val="Estilo1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140790" w:rsidRPr="00147782">
              <w:rPr>
                <w:rStyle w:val="Estilo1"/>
                <w:highlight w:val="lightGray"/>
              </w:rPr>
              <w:instrText xml:space="preserve"> FORMTEXT </w:instrText>
            </w:r>
            <w:r w:rsidR="00140790" w:rsidRPr="00147782">
              <w:rPr>
                <w:rStyle w:val="Estilo1"/>
                <w:highlight w:val="lightGray"/>
              </w:rPr>
            </w:r>
            <w:r w:rsidR="00140790" w:rsidRPr="00147782">
              <w:rPr>
                <w:rStyle w:val="Estilo1"/>
                <w:highlight w:val="lightGray"/>
              </w:rPr>
              <w:fldChar w:fldCharType="separate"/>
            </w:r>
            <w:r w:rsidR="00140790" w:rsidRPr="00147782">
              <w:rPr>
                <w:rStyle w:val="Estilo1"/>
                <w:noProof/>
                <w:highlight w:val="lightGray"/>
              </w:rPr>
              <w:t> </w:t>
            </w:r>
            <w:r w:rsidR="00140790" w:rsidRPr="00147782">
              <w:rPr>
                <w:rStyle w:val="Estilo1"/>
                <w:noProof/>
                <w:highlight w:val="lightGray"/>
              </w:rPr>
              <w:t> </w:t>
            </w:r>
            <w:r w:rsidR="00140790" w:rsidRPr="00147782">
              <w:rPr>
                <w:rStyle w:val="Estilo1"/>
                <w:noProof/>
                <w:highlight w:val="lightGray"/>
              </w:rPr>
              <w:t> </w:t>
            </w:r>
            <w:r w:rsidR="00140790" w:rsidRPr="00147782">
              <w:rPr>
                <w:rStyle w:val="Estilo1"/>
                <w:noProof/>
                <w:highlight w:val="lightGray"/>
              </w:rPr>
              <w:t> </w:t>
            </w:r>
            <w:r w:rsidR="00140790" w:rsidRPr="00147782">
              <w:rPr>
                <w:rStyle w:val="Estilo1"/>
                <w:noProof/>
                <w:highlight w:val="lightGray"/>
              </w:rPr>
              <w:t> </w:t>
            </w:r>
            <w:r w:rsidR="00140790" w:rsidRPr="00147782">
              <w:rPr>
                <w:rStyle w:val="Estilo1"/>
                <w:highlight w:val="lightGray"/>
              </w:rPr>
              <w:fldChar w:fldCharType="end"/>
            </w:r>
            <w:bookmarkEnd w:id="44"/>
          </w:p>
        </w:tc>
      </w:tr>
    </w:tbl>
    <w:p w:rsidR="00457B63" w:rsidRDefault="00457B63" w:rsidP="00457B63">
      <w:pPr>
        <w:spacing w:after="0"/>
        <w:jc w:val="center"/>
        <w:rPr>
          <w:sz w:val="16"/>
          <w:szCs w:val="16"/>
        </w:rPr>
      </w:pPr>
    </w:p>
    <w:p w:rsidR="00457B63" w:rsidRDefault="00457B63" w:rsidP="00457B63">
      <w:pPr>
        <w:spacing w:after="0"/>
        <w:rPr>
          <w:sz w:val="16"/>
          <w:szCs w:val="16"/>
        </w:rPr>
      </w:pPr>
    </w:p>
    <w:p w:rsidR="00457B63" w:rsidRDefault="00457B63" w:rsidP="00457B63">
      <w:pPr>
        <w:spacing w:after="0"/>
        <w:rPr>
          <w:sz w:val="16"/>
          <w:szCs w:val="16"/>
        </w:rPr>
      </w:pPr>
    </w:p>
    <w:p w:rsidR="00457B63" w:rsidRDefault="00457B63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Default="00970650" w:rsidP="00457B63">
      <w:pPr>
        <w:spacing w:after="0"/>
        <w:rPr>
          <w:sz w:val="16"/>
          <w:szCs w:val="16"/>
        </w:rPr>
      </w:pPr>
    </w:p>
    <w:p w:rsidR="00970650" w:rsidRPr="00457B63" w:rsidRDefault="00970650" w:rsidP="00457B63">
      <w:pPr>
        <w:spacing w:after="0"/>
        <w:rPr>
          <w:sz w:val="16"/>
          <w:szCs w:val="16"/>
        </w:rPr>
      </w:pPr>
    </w:p>
    <w:p w:rsidR="007C6529" w:rsidRDefault="007C6529"/>
    <w:p w:rsidR="00F64C2D" w:rsidRDefault="00F64C2D"/>
    <w:p w:rsidR="00F64C2D" w:rsidRDefault="00F64C2D"/>
    <w:p w:rsidR="00F64C2D" w:rsidRDefault="00F64C2D"/>
    <w:p w:rsidR="00042F71" w:rsidRDefault="00042F71"/>
    <w:p w:rsidR="00132AD7" w:rsidRPr="00132AD7" w:rsidRDefault="00132AD7" w:rsidP="00132AD7">
      <w:pPr>
        <w:rPr>
          <w:sz w:val="20"/>
        </w:rPr>
      </w:pPr>
      <w:r w:rsidRPr="00132AD7">
        <w:rPr>
          <w:sz w:val="20"/>
        </w:rPr>
        <w:lastRenderedPageBreak/>
        <w:t>Signat El/la director/a del curs a la UB:</w:t>
      </w:r>
    </w:p>
    <w:p w:rsidR="00F63D52" w:rsidRPr="00F50085" w:rsidRDefault="00132AD7">
      <w:pPr>
        <w:rPr>
          <w:sz w:val="20"/>
        </w:rPr>
      </w:pPr>
      <w:r w:rsidRPr="00132AD7">
        <w:rPr>
          <w:sz w:val="20"/>
        </w:rPr>
        <w:t>Barcelona, ..... de ..................... de 20...</w:t>
      </w:r>
    </w:p>
    <w:tbl>
      <w:tblPr>
        <w:tblpPr w:leftFromText="141" w:rightFromText="141" w:vertAnchor="text" w:horzAnchor="margin" w:tblpY="498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  <w:gridCol w:w="3402"/>
      </w:tblGrid>
      <w:tr w:rsidR="00F63D52" w:rsidRPr="00147782" w:rsidTr="00147782">
        <w:trPr>
          <w:trHeight w:val="557"/>
        </w:trPr>
        <w:tc>
          <w:tcPr>
            <w:tcW w:w="13291" w:type="dxa"/>
            <w:gridSpan w:val="3"/>
            <w:shd w:val="clear" w:color="auto" w:fill="BFBFBF"/>
          </w:tcPr>
          <w:p w:rsidR="00F63D52" w:rsidRPr="00147782" w:rsidRDefault="00F63D52" w:rsidP="00147782">
            <w:pPr>
              <w:spacing w:after="0" w:line="240" w:lineRule="auto"/>
              <w:jc w:val="center"/>
              <w:rPr>
                <w:b/>
                <w:i/>
                <w:szCs w:val="20"/>
              </w:rPr>
            </w:pPr>
            <w:r w:rsidRPr="00147782">
              <w:rPr>
                <w:b/>
                <w:i/>
                <w:szCs w:val="20"/>
              </w:rPr>
              <w:t xml:space="preserve">FITXA CURS VINCULAT INTERUNIVERSITARI </w:t>
            </w:r>
          </w:p>
          <w:p w:rsidR="00F63D52" w:rsidRPr="00147782" w:rsidRDefault="00F63D52" w:rsidP="00147782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47782">
              <w:rPr>
                <w:sz w:val="18"/>
                <w:szCs w:val="20"/>
              </w:rPr>
              <w:t xml:space="preserve">(Omplir una fitxa per cada un dels postgraus vinculats) </w:t>
            </w:r>
          </w:p>
        </w:tc>
      </w:tr>
      <w:tr w:rsidR="00147782" w:rsidRPr="00147782" w:rsidTr="00147782">
        <w:trPr>
          <w:trHeight w:val="420"/>
        </w:trPr>
        <w:tc>
          <w:tcPr>
            <w:tcW w:w="6062" w:type="dxa"/>
            <w:shd w:val="clear" w:color="auto" w:fill="auto"/>
            <w:vAlign w:val="center"/>
          </w:tcPr>
          <w:p w:rsidR="00F63D52" w:rsidRPr="00147782" w:rsidRDefault="00F63D52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Nom del curs</w:t>
            </w:r>
            <w:r w:rsidR="00CF249E" w:rsidRPr="00147782">
              <w:rPr>
                <w:b/>
                <w:i/>
                <w:sz w:val="20"/>
                <w:szCs w:val="20"/>
              </w:rPr>
              <w:t xml:space="preserve"> </w:t>
            </w:r>
            <w:bookmarkStart w:id="45" w:name="Texto53"/>
            <w:r w:rsidR="00644872" w:rsidRPr="00147782">
              <w:rPr>
                <w:sz w:val="20"/>
                <w:szCs w:val="20"/>
                <w:highlight w:val="lightGray"/>
                <w:shd w:val="clear" w:color="auto" w:fill="F2F2F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644872" w:rsidRPr="00147782">
              <w:rPr>
                <w:sz w:val="20"/>
                <w:szCs w:val="20"/>
                <w:highlight w:val="lightGray"/>
                <w:shd w:val="clear" w:color="auto" w:fill="F2F2F2"/>
              </w:rPr>
              <w:instrText xml:space="preserve"> FORMTEXT </w:instrText>
            </w:r>
            <w:r w:rsidR="00644872" w:rsidRPr="00147782">
              <w:rPr>
                <w:sz w:val="20"/>
                <w:szCs w:val="20"/>
                <w:highlight w:val="lightGray"/>
                <w:shd w:val="clear" w:color="auto" w:fill="F2F2F2"/>
              </w:rPr>
            </w:r>
            <w:r w:rsidR="00644872" w:rsidRPr="00147782">
              <w:rPr>
                <w:sz w:val="20"/>
                <w:szCs w:val="20"/>
                <w:highlight w:val="lightGray"/>
                <w:shd w:val="clear" w:color="auto" w:fill="F2F2F2"/>
              </w:rPr>
              <w:fldChar w:fldCharType="separate"/>
            </w:r>
            <w:r w:rsidR="00644872" w:rsidRPr="00147782">
              <w:rPr>
                <w:noProof/>
                <w:sz w:val="20"/>
                <w:szCs w:val="20"/>
                <w:highlight w:val="lightGray"/>
                <w:shd w:val="clear" w:color="auto" w:fill="F2F2F2"/>
              </w:rPr>
              <w:t> </w:t>
            </w:r>
            <w:r w:rsidR="00644872" w:rsidRPr="00147782">
              <w:rPr>
                <w:noProof/>
                <w:sz w:val="20"/>
                <w:szCs w:val="20"/>
                <w:highlight w:val="lightGray"/>
                <w:shd w:val="clear" w:color="auto" w:fill="F2F2F2"/>
              </w:rPr>
              <w:t> </w:t>
            </w:r>
            <w:r w:rsidR="00644872" w:rsidRPr="00147782">
              <w:rPr>
                <w:noProof/>
                <w:sz w:val="20"/>
                <w:szCs w:val="20"/>
                <w:highlight w:val="lightGray"/>
                <w:shd w:val="clear" w:color="auto" w:fill="F2F2F2"/>
              </w:rPr>
              <w:t> </w:t>
            </w:r>
            <w:r w:rsidR="00644872" w:rsidRPr="00147782">
              <w:rPr>
                <w:noProof/>
                <w:sz w:val="20"/>
                <w:szCs w:val="20"/>
                <w:highlight w:val="lightGray"/>
                <w:shd w:val="clear" w:color="auto" w:fill="F2F2F2"/>
              </w:rPr>
              <w:t> </w:t>
            </w:r>
            <w:r w:rsidR="00644872" w:rsidRPr="00147782">
              <w:rPr>
                <w:noProof/>
                <w:sz w:val="20"/>
                <w:szCs w:val="20"/>
                <w:highlight w:val="lightGray"/>
                <w:shd w:val="clear" w:color="auto" w:fill="F2F2F2"/>
              </w:rPr>
              <w:t> </w:t>
            </w:r>
            <w:r w:rsidR="00644872" w:rsidRPr="00147782">
              <w:rPr>
                <w:sz w:val="20"/>
                <w:szCs w:val="20"/>
                <w:highlight w:val="lightGray"/>
                <w:shd w:val="clear" w:color="auto" w:fill="F2F2F2"/>
              </w:rPr>
              <w:fldChar w:fldCharType="end"/>
            </w:r>
            <w:bookmarkEnd w:id="45"/>
          </w:p>
        </w:tc>
        <w:tc>
          <w:tcPr>
            <w:tcW w:w="3827" w:type="dxa"/>
            <w:shd w:val="clear" w:color="auto" w:fill="auto"/>
            <w:vAlign w:val="center"/>
          </w:tcPr>
          <w:p w:rsidR="00F63D52" w:rsidRPr="0048693F" w:rsidRDefault="00F63D52" w:rsidP="0048693F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 xml:space="preserve">Tipus de curs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Seleccionar tipus curs"/>
                    <w:listEntry w:val="Diploma d'Especialització/Diploma de Postgrau"/>
                    <w:listEntry w:val="Expert"/>
                    <w:listEntry w:val="Curs Superior Universitari"/>
                  </w:ddList>
                </w:ffData>
              </w:fldChar>
            </w:r>
            <w:bookmarkStart w:id="46" w:name="Listadesplegable4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FORMDROPDOWN </w:instrText>
            </w:r>
            <w:r w:rsidR="00BF6858">
              <w:rPr>
                <w:sz w:val="20"/>
                <w:szCs w:val="20"/>
                <w:shd w:val="clear" w:color="auto" w:fill="D9D9D9"/>
              </w:rPr>
            </w:r>
            <w:r w:rsidR="00BF6858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46"/>
          </w:p>
        </w:tc>
        <w:tc>
          <w:tcPr>
            <w:tcW w:w="3402" w:type="dxa"/>
            <w:shd w:val="clear" w:color="auto" w:fill="auto"/>
            <w:vAlign w:val="center"/>
          </w:tcPr>
          <w:p w:rsidR="00F63D52" w:rsidRPr="00147782" w:rsidRDefault="00F63D52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 xml:space="preserve">Crèdits </w:t>
            </w:r>
            <w:r w:rsidR="006B6D74" w:rsidRPr="00147782">
              <w:rPr>
                <w:sz w:val="18"/>
                <w:szCs w:val="20"/>
              </w:rPr>
              <w:t>(nº enter</w:t>
            </w:r>
            <w:r w:rsidR="006B6D74" w:rsidRPr="00147782">
              <w:rPr>
                <w:sz w:val="20"/>
                <w:szCs w:val="20"/>
              </w:rPr>
              <w:t>)</w:t>
            </w:r>
            <w:r w:rsidR="00CF249E" w:rsidRPr="00147782">
              <w:rPr>
                <w:sz w:val="20"/>
                <w:szCs w:val="20"/>
              </w:rPr>
              <w:t xml:space="preserve"> </w:t>
            </w:r>
            <w:bookmarkStart w:id="47" w:name="Texto41"/>
            <w:r w:rsidR="00CF249E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CF249E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F249E" w:rsidRPr="00147782">
              <w:rPr>
                <w:sz w:val="20"/>
                <w:szCs w:val="20"/>
                <w:highlight w:val="lightGray"/>
              </w:rPr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47"/>
            <w:r w:rsidR="00916243" w:rsidRPr="00147782">
              <w:rPr>
                <w:sz w:val="20"/>
                <w:szCs w:val="20"/>
              </w:rPr>
              <w:t xml:space="preserve">   </w:t>
            </w:r>
          </w:p>
        </w:tc>
      </w:tr>
      <w:tr w:rsidR="00147782" w:rsidRPr="00147782" w:rsidTr="00147782">
        <w:trPr>
          <w:trHeight w:val="413"/>
        </w:trPr>
        <w:tc>
          <w:tcPr>
            <w:tcW w:w="6062" w:type="dxa"/>
            <w:shd w:val="clear" w:color="auto" w:fill="auto"/>
            <w:vAlign w:val="center"/>
          </w:tcPr>
          <w:p w:rsidR="00F63D52" w:rsidRPr="00147782" w:rsidRDefault="003E1BB6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Any acadèmic</w:t>
            </w:r>
            <w:r w:rsidR="00CF249E" w:rsidRPr="00147782">
              <w:rPr>
                <w:b/>
                <w:i/>
                <w:sz w:val="20"/>
                <w:szCs w:val="20"/>
              </w:rPr>
              <w:t xml:space="preserve"> </w:t>
            </w:r>
            <w:bookmarkStart w:id="48" w:name="Texto39"/>
            <w:r w:rsidR="00CF249E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CF249E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F249E" w:rsidRPr="00147782">
              <w:rPr>
                <w:sz w:val="20"/>
                <w:szCs w:val="20"/>
                <w:highlight w:val="lightGray"/>
              </w:rPr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48"/>
          </w:p>
        </w:tc>
        <w:tc>
          <w:tcPr>
            <w:tcW w:w="3827" w:type="dxa"/>
            <w:shd w:val="clear" w:color="auto" w:fill="auto"/>
            <w:vAlign w:val="center"/>
          </w:tcPr>
          <w:p w:rsidR="00F63D52" w:rsidRPr="00147782" w:rsidRDefault="003E1BB6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Durada</w:t>
            </w:r>
            <w:r w:rsidR="00CF249E" w:rsidRPr="00147782">
              <w:rPr>
                <w:b/>
                <w:i/>
                <w:sz w:val="20"/>
                <w:szCs w:val="20"/>
              </w:rPr>
              <w:t xml:space="preserve"> </w:t>
            </w:r>
            <w:bookmarkStart w:id="49" w:name="Texto40"/>
            <w:r w:rsidR="00CF249E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CF249E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F249E" w:rsidRPr="00147782">
              <w:rPr>
                <w:sz w:val="20"/>
                <w:szCs w:val="20"/>
                <w:highlight w:val="lightGray"/>
              </w:rPr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49"/>
          </w:p>
        </w:tc>
        <w:tc>
          <w:tcPr>
            <w:tcW w:w="3402" w:type="dxa"/>
            <w:shd w:val="clear" w:color="auto" w:fill="auto"/>
            <w:vAlign w:val="center"/>
          </w:tcPr>
          <w:p w:rsidR="00F63D52" w:rsidRPr="00147782" w:rsidRDefault="003E1BB6" w:rsidP="0014778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Pràctiques en empreses</w:t>
            </w:r>
            <w:r w:rsidRPr="00147782">
              <w:rPr>
                <w:sz w:val="20"/>
                <w:szCs w:val="20"/>
              </w:rPr>
              <w:t xml:space="preserve"> </w:t>
            </w:r>
            <w:r w:rsidRPr="00147782">
              <w:rPr>
                <w:sz w:val="18"/>
                <w:szCs w:val="20"/>
              </w:rPr>
              <w:t>(SÍ/NO</w:t>
            </w:r>
            <w:r w:rsidRPr="00147782">
              <w:rPr>
                <w:sz w:val="20"/>
                <w:szCs w:val="20"/>
              </w:rPr>
              <w:t>)</w:t>
            </w:r>
            <w:r w:rsidR="00CF249E" w:rsidRPr="00147782">
              <w:rPr>
                <w:sz w:val="20"/>
                <w:szCs w:val="20"/>
              </w:rPr>
              <w:t xml:space="preserve"> </w:t>
            </w:r>
            <w:bookmarkStart w:id="50" w:name="Texto42"/>
            <w:r w:rsidR="00CF249E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F249E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F249E" w:rsidRPr="00147782">
              <w:rPr>
                <w:sz w:val="20"/>
                <w:szCs w:val="20"/>
                <w:highlight w:val="lightGray"/>
              </w:rPr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50"/>
          </w:p>
        </w:tc>
      </w:tr>
      <w:tr w:rsidR="003E1BB6" w:rsidRPr="00147782" w:rsidTr="00147782">
        <w:tc>
          <w:tcPr>
            <w:tcW w:w="6062" w:type="dxa"/>
            <w:shd w:val="clear" w:color="auto" w:fill="auto"/>
          </w:tcPr>
          <w:p w:rsidR="003E1BB6" w:rsidRPr="00147782" w:rsidRDefault="003E1BB6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Preinscripció</w:t>
            </w:r>
            <w:r w:rsidRPr="00147782">
              <w:rPr>
                <w:sz w:val="20"/>
                <w:szCs w:val="20"/>
              </w:rPr>
              <w:t xml:space="preserve"> </w:t>
            </w:r>
            <w:r w:rsidRPr="00147782">
              <w:rPr>
                <w:sz w:val="18"/>
                <w:szCs w:val="20"/>
              </w:rPr>
              <w:t>(si escau)</w:t>
            </w:r>
          </w:p>
          <w:p w:rsidR="003E1BB6" w:rsidRPr="00147782" w:rsidRDefault="003E1BB6" w:rsidP="0048693F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 xml:space="preserve">Data inici </w:t>
            </w:r>
            <w:r w:rsidR="00BC0693">
              <w:rPr>
                <w:sz w:val="20"/>
                <w:szCs w:val="20"/>
              </w:rPr>
              <w:t xml:space="preserve">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1" w:name="Texto62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48693F" w:rsidRPr="006A2F1F">
              <w:rPr>
                <w:sz w:val="20"/>
                <w:szCs w:val="20"/>
                <w:shd w:val="clear" w:color="auto" w:fill="D9D9D9"/>
              </w:rPr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51"/>
            <w:r w:rsidR="00BC0693">
              <w:rPr>
                <w:sz w:val="20"/>
                <w:szCs w:val="20"/>
              </w:rPr>
              <w:t xml:space="preserve">                                             </w:t>
            </w:r>
            <w:r w:rsidR="001B2B43" w:rsidRPr="00147782">
              <w:rPr>
                <w:sz w:val="20"/>
                <w:szCs w:val="20"/>
              </w:rPr>
              <w:t xml:space="preserve">Data final </w:t>
            </w:r>
            <w:r w:rsidR="0048693F">
              <w:rPr>
                <w:sz w:val="20"/>
                <w:szCs w:val="20"/>
              </w:rPr>
              <w:t xml:space="preserve">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2" w:name="Texto63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48693F" w:rsidRPr="006A2F1F">
              <w:rPr>
                <w:sz w:val="20"/>
                <w:szCs w:val="20"/>
                <w:shd w:val="clear" w:color="auto" w:fill="D9D9D9"/>
              </w:rPr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52"/>
          </w:p>
        </w:tc>
        <w:tc>
          <w:tcPr>
            <w:tcW w:w="7229" w:type="dxa"/>
            <w:gridSpan w:val="2"/>
            <w:shd w:val="clear" w:color="auto" w:fill="auto"/>
          </w:tcPr>
          <w:p w:rsidR="003E1BB6" w:rsidRPr="00147782" w:rsidRDefault="003E1BB6" w:rsidP="0014778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Docència</w:t>
            </w:r>
          </w:p>
          <w:p w:rsidR="003E1BB6" w:rsidRPr="00147782" w:rsidRDefault="00BC0693" w:rsidP="0048693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inici   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6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3" w:name="Texto64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48693F" w:rsidRPr="006A2F1F">
              <w:rPr>
                <w:sz w:val="20"/>
                <w:szCs w:val="20"/>
                <w:shd w:val="clear" w:color="auto" w:fill="D9D9D9"/>
              </w:rPr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3E1BB6" w:rsidRPr="00147782">
              <w:rPr>
                <w:sz w:val="20"/>
                <w:szCs w:val="20"/>
              </w:rPr>
              <w:t xml:space="preserve"> Data final</w:t>
            </w:r>
            <w:r w:rsidR="00916243" w:rsidRPr="00147782">
              <w:rPr>
                <w:sz w:val="20"/>
                <w:szCs w:val="20"/>
              </w:rPr>
              <w:t xml:space="preserve">  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4" w:name="Texto65"/>
            <w:r w:rsidR="0048693F" w:rsidRPr="006A2F1F">
              <w:rPr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48693F" w:rsidRPr="006A2F1F">
              <w:rPr>
                <w:sz w:val="20"/>
                <w:szCs w:val="20"/>
                <w:shd w:val="clear" w:color="auto" w:fill="D9D9D9"/>
              </w:rPr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separate"/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noProof/>
                <w:sz w:val="20"/>
                <w:szCs w:val="20"/>
                <w:shd w:val="clear" w:color="auto" w:fill="D9D9D9"/>
              </w:rPr>
              <w:t> </w:t>
            </w:r>
            <w:r w:rsidR="0048693F" w:rsidRPr="006A2F1F">
              <w:rPr>
                <w:sz w:val="20"/>
                <w:szCs w:val="20"/>
                <w:shd w:val="clear" w:color="auto" w:fill="D9D9D9"/>
              </w:rPr>
              <w:fldChar w:fldCharType="end"/>
            </w:r>
            <w:bookmarkEnd w:id="54"/>
          </w:p>
        </w:tc>
      </w:tr>
      <w:tr w:rsidR="003E1BB6" w:rsidRPr="00147782" w:rsidTr="00147782">
        <w:tc>
          <w:tcPr>
            <w:tcW w:w="13291" w:type="dxa"/>
            <w:gridSpan w:val="3"/>
            <w:shd w:val="clear" w:color="auto" w:fill="auto"/>
            <w:vAlign w:val="center"/>
          </w:tcPr>
          <w:p w:rsidR="003E1BB6" w:rsidRPr="00147782" w:rsidRDefault="003E1BB6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Preu matrícula</w:t>
            </w:r>
            <w:r w:rsidRPr="00147782">
              <w:rPr>
                <w:sz w:val="20"/>
                <w:szCs w:val="20"/>
              </w:rPr>
              <w:t xml:space="preserve"> </w:t>
            </w:r>
            <w:r w:rsidRPr="00147782">
              <w:rPr>
                <w:sz w:val="18"/>
                <w:szCs w:val="20"/>
              </w:rPr>
              <w:t>(per any acadèmic)</w:t>
            </w:r>
          </w:p>
          <w:p w:rsidR="003E1BB6" w:rsidRPr="00147782" w:rsidRDefault="003E1BB6" w:rsidP="00147782">
            <w:pPr>
              <w:spacing w:after="0" w:line="240" w:lineRule="auto"/>
              <w:rPr>
                <w:sz w:val="20"/>
                <w:szCs w:val="20"/>
              </w:rPr>
            </w:pPr>
          </w:p>
          <w:p w:rsidR="003E1BB6" w:rsidRPr="00147782" w:rsidRDefault="003E1BB6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sz w:val="20"/>
                <w:szCs w:val="20"/>
              </w:rPr>
              <w:t xml:space="preserve">Any 1: </w:t>
            </w:r>
            <w:bookmarkStart w:id="55" w:name="Texto43"/>
            <w:r w:rsidR="00CF249E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CF249E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F249E" w:rsidRPr="00147782">
              <w:rPr>
                <w:sz w:val="20"/>
                <w:szCs w:val="20"/>
                <w:highlight w:val="lightGray"/>
              </w:rPr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55"/>
            <w:r w:rsidRPr="00147782">
              <w:rPr>
                <w:sz w:val="20"/>
                <w:szCs w:val="20"/>
              </w:rPr>
              <w:t xml:space="preserve">                       Any 2:</w:t>
            </w:r>
            <w:r w:rsidR="00CF249E" w:rsidRPr="00147782">
              <w:rPr>
                <w:sz w:val="20"/>
                <w:szCs w:val="20"/>
              </w:rPr>
              <w:t xml:space="preserve"> </w:t>
            </w:r>
            <w:bookmarkStart w:id="56" w:name="Texto44"/>
            <w:r w:rsidR="00CF249E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CF249E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F249E" w:rsidRPr="00147782">
              <w:rPr>
                <w:sz w:val="20"/>
                <w:szCs w:val="20"/>
                <w:highlight w:val="lightGray"/>
              </w:rPr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56"/>
            <w:r w:rsidRPr="00147782">
              <w:rPr>
                <w:sz w:val="20"/>
                <w:szCs w:val="20"/>
              </w:rPr>
              <w:t xml:space="preserve">                      Any 3:</w:t>
            </w:r>
            <w:r w:rsidR="00CF249E" w:rsidRPr="00147782">
              <w:rPr>
                <w:sz w:val="20"/>
                <w:szCs w:val="20"/>
              </w:rPr>
              <w:t xml:space="preserve"> </w:t>
            </w:r>
            <w:bookmarkStart w:id="57" w:name="Texto45"/>
            <w:r w:rsidR="00CF249E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CF249E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F249E" w:rsidRPr="00147782">
              <w:rPr>
                <w:sz w:val="20"/>
                <w:szCs w:val="20"/>
                <w:highlight w:val="lightGray"/>
              </w:rPr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57"/>
          </w:p>
        </w:tc>
      </w:tr>
      <w:tr w:rsidR="00F63D52" w:rsidRPr="00147782" w:rsidTr="00BC0693">
        <w:trPr>
          <w:trHeight w:val="514"/>
        </w:trPr>
        <w:tc>
          <w:tcPr>
            <w:tcW w:w="13291" w:type="dxa"/>
            <w:gridSpan w:val="3"/>
            <w:shd w:val="clear" w:color="auto" w:fill="auto"/>
            <w:vAlign w:val="center"/>
          </w:tcPr>
          <w:p w:rsidR="00F63D52" w:rsidRPr="00147782" w:rsidRDefault="00F63D52" w:rsidP="00BC0693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Adreçat a</w:t>
            </w:r>
            <w:r w:rsidRPr="00147782">
              <w:rPr>
                <w:i/>
                <w:sz w:val="20"/>
                <w:szCs w:val="20"/>
              </w:rPr>
              <w:t>:</w:t>
            </w:r>
            <w:r w:rsidR="00CF249E" w:rsidRPr="00147782">
              <w:rPr>
                <w:i/>
                <w:sz w:val="20"/>
                <w:szCs w:val="20"/>
              </w:rPr>
              <w:t xml:space="preserve"> </w:t>
            </w:r>
            <w:bookmarkStart w:id="58" w:name="Texto46"/>
            <w:r w:rsidR="00CF249E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F249E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F249E" w:rsidRPr="00147782">
              <w:rPr>
                <w:sz w:val="20"/>
                <w:szCs w:val="20"/>
                <w:highlight w:val="lightGray"/>
              </w:rPr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58"/>
          </w:p>
          <w:p w:rsidR="00F63D52" w:rsidRPr="00147782" w:rsidRDefault="00F63D52" w:rsidP="00BC069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3D52" w:rsidRPr="00147782" w:rsidTr="00147782">
        <w:trPr>
          <w:trHeight w:val="564"/>
        </w:trPr>
        <w:tc>
          <w:tcPr>
            <w:tcW w:w="13291" w:type="dxa"/>
            <w:gridSpan w:val="3"/>
            <w:shd w:val="clear" w:color="auto" w:fill="auto"/>
            <w:vAlign w:val="center"/>
          </w:tcPr>
          <w:p w:rsidR="00F63D52" w:rsidRPr="00147782" w:rsidRDefault="00F63D52" w:rsidP="00147782">
            <w:pPr>
              <w:spacing w:after="0" w:line="240" w:lineRule="auto"/>
              <w:rPr>
                <w:sz w:val="20"/>
                <w:szCs w:val="20"/>
              </w:rPr>
            </w:pPr>
            <w:r w:rsidRPr="00147782">
              <w:rPr>
                <w:b/>
                <w:i/>
                <w:sz w:val="20"/>
                <w:szCs w:val="20"/>
              </w:rPr>
              <w:t>Objectius resumits</w:t>
            </w:r>
            <w:r w:rsidRPr="00147782">
              <w:rPr>
                <w:i/>
                <w:sz w:val="20"/>
                <w:szCs w:val="20"/>
              </w:rPr>
              <w:t xml:space="preserve">: </w:t>
            </w:r>
            <w:r w:rsidR="00CF249E" w:rsidRPr="00147782">
              <w:rPr>
                <w:i/>
                <w:sz w:val="20"/>
                <w:szCs w:val="20"/>
              </w:rPr>
              <w:t xml:space="preserve"> </w:t>
            </w:r>
            <w:bookmarkStart w:id="59" w:name="Texto47"/>
            <w:r w:rsidR="00CF249E" w:rsidRPr="0014778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CF249E" w:rsidRPr="0014778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F249E" w:rsidRPr="00147782">
              <w:rPr>
                <w:sz w:val="20"/>
                <w:szCs w:val="20"/>
                <w:highlight w:val="lightGray"/>
              </w:rPr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separate"/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noProof/>
                <w:sz w:val="20"/>
                <w:szCs w:val="20"/>
                <w:highlight w:val="lightGray"/>
              </w:rPr>
              <w:t> </w:t>
            </w:r>
            <w:r w:rsidR="00CF249E" w:rsidRPr="00147782">
              <w:rPr>
                <w:sz w:val="20"/>
                <w:szCs w:val="20"/>
                <w:highlight w:val="lightGray"/>
              </w:rPr>
              <w:fldChar w:fldCharType="end"/>
            </w:r>
            <w:bookmarkEnd w:id="59"/>
          </w:p>
          <w:p w:rsidR="00F63D52" w:rsidRPr="00147782" w:rsidRDefault="00F63D52" w:rsidP="001477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50085" w:rsidRDefault="00F50085" w:rsidP="00A1749D"/>
    <w:p w:rsidR="00F50085" w:rsidRPr="00F50085" w:rsidRDefault="00F50085" w:rsidP="00F50085"/>
    <w:p w:rsidR="00F50085" w:rsidRPr="00F50085" w:rsidRDefault="00F50085" w:rsidP="00F50085"/>
    <w:p w:rsidR="00F50085" w:rsidRPr="00F50085" w:rsidRDefault="00F50085" w:rsidP="00F50085"/>
    <w:p w:rsidR="00F50085" w:rsidRPr="00F50085" w:rsidRDefault="00F50085" w:rsidP="00F50085"/>
    <w:p w:rsidR="00F50085" w:rsidRPr="00F50085" w:rsidRDefault="00F50085" w:rsidP="00F50085"/>
    <w:p w:rsidR="00F50085" w:rsidRDefault="00F50085" w:rsidP="00F50085"/>
    <w:p w:rsidR="00F64C2D" w:rsidRDefault="00F64C2D" w:rsidP="00F50085"/>
    <w:p w:rsidR="00F50085" w:rsidRDefault="00F50085" w:rsidP="00F50085"/>
    <w:p w:rsidR="00F50085" w:rsidRDefault="00F50085" w:rsidP="00F50085"/>
    <w:p w:rsidR="00F50085" w:rsidRPr="00F50085" w:rsidRDefault="00F50085" w:rsidP="00F50085">
      <w:pPr>
        <w:rPr>
          <w:sz w:val="20"/>
        </w:rPr>
      </w:pPr>
      <w:r w:rsidRPr="00F50085">
        <w:rPr>
          <w:sz w:val="20"/>
        </w:rPr>
        <w:t>Signat El/la director/a del curs a la UB:</w:t>
      </w:r>
    </w:p>
    <w:p w:rsidR="00F50085" w:rsidRPr="00F50085" w:rsidRDefault="00F50085" w:rsidP="00F50085">
      <w:pPr>
        <w:rPr>
          <w:sz w:val="20"/>
        </w:rPr>
      </w:pPr>
      <w:r w:rsidRPr="00F50085">
        <w:rPr>
          <w:sz w:val="20"/>
        </w:rPr>
        <w:t>Barcelona, ..... de ..................... de 20...</w:t>
      </w:r>
    </w:p>
    <w:p w:rsidR="00F50085" w:rsidRDefault="00F50085" w:rsidP="00F50085"/>
    <w:p w:rsidR="00F50085" w:rsidRPr="00F50085" w:rsidRDefault="00F50085" w:rsidP="00F50085"/>
    <w:sectPr w:rsidR="00F50085" w:rsidRPr="00F50085" w:rsidSect="00863F00">
      <w:headerReference w:type="default" r:id="rId9"/>
      <w:pgSz w:w="16838" w:h="11906" w:orient="landscape"/>
      <w:pgMar w:top="1701" w:right="992" w:bottom="794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58" w:rsidRDefault="00BF6858" w:rsidP="00970650">
      <w:pPr>
        <w:spacing w:after="0" w:line="240" w:lineRule="auto"/>
      </w:pPr>
      <w:r>
        <w:separator/>
      </w:r>
    </w:p>
  </w:endnote>
  <w:endnote w:type="continuationSeparator" w:id="0">
    <w:p w:rsidR="00BF6858" w:rsidRDefault="00BF6858" w:rsidP="0097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58" w:rsidRDefault="00BF6858" w:rsidP="00970650">
      <w:pPr>
        <w:spacing w:after="0" w:line="240" w:lineRule="auto"/>
      </w:pPr>
      <w:r>
        <w:separator/>
      </w:r>
    </w:p>
  </w:footnote>
  <w:footnote w:type="continuationSeparator" w:id="0">
    <w:p w:rsidR="00BF6858" w:rsidRDefault="00BF6858" w:rsidP="0097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50" w:rsidRDefault="00970650">
    <w:pPr>
      <w:pStyle w:val="Capalera"/>
    </w:pPr>
  </w:p>
  <w:p w:rsidR="00970650" w:rsidRDefault="00AB23C0" w:rsidP="00863F00">
    <w:pPr>
      <w:pStyle w:val="Capalera"/>
      <w:ind w:left="-142"/>
    </w:pPr>
    <w:r w:rsidRPr="00840554">
      <w:rPr>
        <w:noProof/>
        <w:lang w:eastAsia="ca-ES"/>
      </w:rPr>
      <w:drawing>
        <wp:inline distT="0" distB="0" distL="0" distR="0" wp14:anchorId="5AEFCC5D" wp14:editId="5AEFCC5E">
          <wp:extent cx="1813560" cy="868680"/>
          <wp:effectExtent l="0" t="0" r="0" b="0"/>
          <wp:docPr id="1" name="Imagen 1" descr="T:\00-IMATGE CORPORATIVA_2015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:\00-IMATGE CORPORATIVA_2015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3F00" w:rsidRDefault="00863F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2pALKbhAff07Zav7akjk2KcsepmyYPGviOcrS25pgZUwteLKPmHqOnPrBUY/ww3BtnfVUUMwt+Oxg/vZ0puQ5w==" w:salt="tkjIEe/61GhbumsvjA4FU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A8"/>
    <w:rsid w:val="00000C48"/>
    <w:rsid w:val="00022071"/>
    <w:rsid w:val="0002606E"/>
    <w:rsid w:val="00042911"/>
    <w:rsid w:val="00042F71"/>
    <w:rsid w:val="00054596"/>
    <w:rsid w:val="000706C4"/>
    <w:rsid w:val="00097EBE"/>
    <w:rsid w:val="000B2519"/>
    <w:rsid w:val="000B2C98"/>
    <w:rsid w:val="001014C2"/>
    <w:rsid w:val="00132AD7"/>
    <w:rsid w:val="00140790"/>
    <w:rsid w:val="00147782"/>
    <w:rsid w:val="001B2B43"/>
    <w:rsid w:val="001B2C4D"/>
    <w:rsid w:val="001E4D51"/>
    <w:rsid w:val="00221363"/>
    <w:rsid w:val="00255176"/>
    <w:rsid w:val="0026761C"/>
    <w:rsid w:val="00282221"/>
    <w:rsid w:val="002866DA"/>
    <w:rsid w:val="002B12CA"/>
    <w:rsid w:val="002B3E33"/>
    <w:rsid w:val="00354D23"/>
    <w:rsid w:val="0036688A"/>
    <w:rsid w:val="003A2124"/>
    <w:rsid w:val="003C5469"/>
    <w:rsid w:val="003D632E"/>
    <w:rsid w:val="003E1BB6"/>
    <w:rsid w:val="004217FF"/>
    <w:rsid w:val="00457B63"/>
    <w:rsid w:val="0048693F"/>
    <w:rsid w:val="004A2198"/>
    <w:rsid w:val="004B6EBC"/>
    <w:rsid w:val="004C348A"/>
    <w:rsid w:val="004D68AE"/>
    <w:rsid w:val="004D7500"/>
    <w:rsid w:val="00503422"/>
    <w:rsid w:val="00554356"/>
    <w:rsid w:val="0057591A"/>
    <w:rsid w:val="00620BDA"/>
    <w:rsid w:val="0063755C"/>
    <w:rsid w:val="00644872"/>
    <w:rsid w:val="006535D6"/>
    <w:rsid w:val="00670398"/>
    <w:rsid w:val="006A2F1F"/>
    <w:rsid w:val="006A5EC3"/>
    <w:rsid w:val="006B6D74"/>
    <w:rsid w:val="006C4093"/>
    <w:rsid w:val="007125BC"/>
    <w:rsid w:val="00732B34"/>
    <w:rsid w:val="00747CC6"/>
    <w:rsid w:val="007722B8"/>
    <w:rsid w:val="00775844"/>
    <w:rsid w:val="007B1BCB"/>
    <w:rsid w:val="007B7110"/>
    <w:rsid w:val="007C6529"/>
    <w:rsid w:val="007D0684"/>
    <w:rsid w:val="00815A56"/>
    <w:rsid w:val="00863F00"/>
    <w:rsid w:val="0086431C"/>
    <w:rsid w:val="008777BD"/>
    <w:rsid w:val="008868E3"/>
    <w:rsid w:val="008942E0"/>
    <w:rsid w:val="008A28F3"/>
    <w:rsid w:val="008C1096"/>
    <w:rsid w:val="008D43FD"/>
    <w:rsid w:val="008E679E"/>
    <w:rsid w:val="009140C3"/>
    <w:rsid w:val="00916243"/>
    <w:rsid w:val="00926CAB"/>
    <w:rsid w:val="0092777D"/>
    <w:rsid w:val="00970650"/>
    <w:rsid w:val="009B4556"/>
    <w:rsid w:val="009C591A"/>
    <w:rsid w:val="009E2503"/>
    <w:rsid w:val="00A00511"/>
    <w:rsid w:val="00A1749D"/>
    <w:rsid w:val="00A358FC"/>
    <w:rsid w:val="00A76CAB"/>
    <w:rsid w:val="00AB23C0"/>
    <w:rsid w:val="00B12DB6"/>
    <w:rsid w:val="00B41E8D"/>
    <w:rsid w:val="00B4423B"/>
    <w:rsid w:val="00B66498"/>
    <w:rsid w:val="00B9038B"/>
    <w:rsid w:val="00BB4D12"/>
    <w:rsid w:val="00BC0693"/>
    <w:rsid w:val="00BF6858"/>
    <w:rsid w:val="00C05FAE"/>
    <w:rsid w:val="00C76511"/>
    <w:rsid w:val="00C962F0"/>
    <w:rsid w:val="00CD4096"/>
    <w:rsid w:val="00CD5617"/>
    <w:rsid w:val="00CF249E"/>
    <w:rsid w:val="00D20FC0"/>
    <w:rsid w:val="00D82B25"/>
    <w:rsid w:val="00DC2567"/>
    <w:rsid w:val="00E02DD1"/>
    <w:rsid w:val="00E04677"/>
    <w:rsid w:val="00E315EE"/>
    <w:rsid w:val="00E46074"/>
    <w:rsid w:val="00EA0315"/>
    <w:rsid w:val="00EA1FA8"/>
    <w:rsid w:val="00F13042"/>
    <w:rsid w:val="00F41B59"/>
    <w:rsid w:val="00F50085"/>
    <w:rsid w:val="00F50FF8"/>
    <w:rsid w:val="00F63D52"/>
    <w:rsid w:val="00F64C2D"/>
    <w:rsid w:val="00F76D56"/>
    <w:rsid w:val="00F777E2"/>
    <w:rsid w:val="00FC166B"/>
    <w:rsid w:val="00F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33A7C-7DF6-4EFA-A192-0BDB2BB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529"/>
    <w:pPr>
      <w:spacing w:after="200" w:line="276" w:lineRule="auto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57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970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70650"/>
  </w:style>
  <w:style w:type="paragraph" w:styleId="Peu">
    <w:name w:val="footer"/>
    <w:basedOn w:val="Normal"/>
    <w:link w:val="PeuCar"/>
    <w:uiPriority w:val="99"/>
    <w:unhideWhenUsed/>
    <w:rsid w:val="00970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70650"/>
  </w:style>
  <w:style w:type="paragraph" w:styleId="Textdeglobus">
    <w:name w:val="Balloon Text"/>
    <w:basedOn w:val="Normal"/>
    <w:link w:val="TextdeglobusCar"/>
    <w:uiPriority w:val="99"/>
    <w:semiHidden/>
    <w:unhideWhenUsed/>
    <w:rsid w:val="0097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70650"/>
    <w:rPr>
      <w:rFonts w:ascii="Tahoma" w:hAnsi="Tahoma" w:cs="Tahoma"/>
      <w:sz w:val="16"/>
      <w:szCs w:val="16"/>
    </w:rPr>
  </w:style>
  <w:style w:type="character" w:styleId="Textdelcontenidor">
    <w:name w:val="Placeholder Text"/>
    <w:uiPriority w:val="99"/>
    <w:semiHidden/>
    <w:rsid w:val="009B4556"/>
    <w:rPr>
      <w:color w:val="808080"/>
    </w:rPr>
  </w:style>
  <w:style w:type="character" w:customStyle="1" w:styleId="Estilo1">
    <w:name w:val="Estilo1"/>
    <w:uiPriority w:val="1"/>
    <w:rsid w:val="00747CC6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vicen\Downloads\Fitxa%20Curs%20Interuniversitari%20Gesti&#243;%20externa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ebe93-63db-41aa-a1fd-5f2964634464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5B5F4030CAB44BB22887A0C4DE748" ma:contentTypeVersion="17" ma:contentTypeDescription="Crea un document nou" ma:contentTypeScope="" ma:versionID="c5fe830bcc2467abe82124d3b3b7a504">
  <xsd:schema xmlns:xsd="http://www.w3.org/2001/XMLSchema" xmlns:xs="http://www.w3.org/2001/XMLSchema" xmlns:p="http://schemas.microsoft.com/office/2006/metadata/properties" xmlns:ns2="467763d9-8723-4846-b585-067d7da271ed" xmlns:ns3="85febe93-63db-41aa-a1fd-5f2964634464" targetNamespace="http://schemas.microsoft.com/office/2006/metadata/properties" ma:root="true" ma:fieldsID="4286640376daed7fa6023d17976876ee" ns2:_="" ns3:_="">
    <xsd:import namespace="467763d9-8723-4846-b585-067d7da271ed"/>
    <xsd:import namespace="85febe93-63db-41aa-a1fd-5f29646344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ebe93-63db-41aa-a1fd-5f2964634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C6C3B-3F9C-4900-850B-BE06B703121B}">
  <ds:schemaRefs>
    <ds:schemaRef ds:uri="http://schemas.microsoft.com/office/2006/metadata/properties"/>
    <ds:schemaRef ds:uri="http://schemas.microsoft.com/office/infopath/2007/PartnerControls"/>
    <ds:schemaRef ds:uri="85febe93-63db-41aa-a1fd-5f2964634464"/>
    <ds:schemaRef ds:uri="467763d9-8723-4846-b585-067d7da271ed"/>
  </ds:schemaRefs>
</ds:datastoreItem>
</file>

<file path=customXml/itemProps2.xml><?xml version="1.0" encoding="utf-8"?>
<ds:datastoreItem xmlns:ds="http://schemas.openxmlformats.org/officeDocument/2006/customXml" ds:itemID="{A0800B20-AFA0-44EB-AC44-A32EFD8BF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DB431-6DA0-4408-9C6D-8A454BF9E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85febe93-63db-41aa-a1fd-5f2964634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Fitxa Curs Interuniversitari Gestió externa.dotx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Vicente Sánchez</dc:creator>
  <cp:keywords/>
  <cp:lastModifiedBy>Anna Vicente Sánchez</cp:lastModifiedBy>
  <cp:revision>1</cp:revision>
  <cp:lastPrinted>2014-05-08T10:14:00Z</cp:lastPrinted>
  <dcterms:created xsi:type="dcterms:W3CDTF">2024-03-15T09:48:00Z</dcterms:created>
  <dcterms:modified xsi:type="dcterms:W3CDTF">2024-03-15T09:48:00Z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0x0101007BA5B5F4030CAB44BB22887A0C4DE748</vt:lpwstr>
  </property>
</Properties>
</file>