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8804BBF" w:rsidR="00AB1E17" w:rsidRPr="008F575B"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065433B1" w14:textId="77777777" w:rsidR="00AB1E17" w:rsidRPr="008F575B" w:rsidRDefault="00AB1E17" w:rsidP="00AB1E17">
      <w:pPr>
        <w:spacing w:line="276" w:lineRule="auto"/>
        <w:rPr>
          <w:rFonts w:cs="Arial"/>
          <w:szCs w:val="20"/>
          <w:lang w:val="en-GB"/>
        </w:rPr>
      </w:pPr>
    </w:p>
    <w:p w14:paraId="674FCE90" w14:textId="04C6288B" w:rsidR="00AB1E17" w:rsidRPr="008F575B" w:rsidRDefault="00783E36" w:rsidP="00AB1E17">
      <w:pPr>
        <w:spacing w:line="276" w:lineRule="auto"/>
        <w:rPr>
          <w:rFonts w:cs="Arial"/>
          <w:szCs w:val="20"/>
          <w:lang w:val="en-GB"/>
        </w:rPr>
      </w:pPr>
      <w:r w:rsidRPr="008F575B">
        <w:rPr>
          <w:rFonts w:cs="Arial"/>
          <w:szCs w:val="20"/>
          <w:lang w:val="en-GB"/>
        </w:rPr>
        <w:t>The signatories to this agreement are aware of the regulations governing doctoral studies at the University of Barcelona, the duties of good practice</w:t>
      </w:r>
      <w:r w:rsidR="00CB4237" w:rsidRPr="008F575B">
        <w:rPr>
          <w:rFonts w:cs="Arial"/>
          <w:szCs w:val="20"/>
          <w:lang w:val="en-GB"/>
        </w:rPr>
        <w:t>s</w:t>
      </w:r>
      <w:r w:rsidRPr="008F575B">
        <w:rPr>
          <w:rFonts w:cs="Arial"/>
          <w:szCs w:val="20"/>
          <w:lang w:val="en-GB"/>
        </w:rPr>
        <w:t xml:space="preserve"> set out in the University of Barcelona</w:t>
      </w:r>
      <w:r w:rsidR="00810AD5" w:rsidRPr="008F575B">
        <w:rPr>
          <w:rFonts w:cs="Arial"/>
          <w:szCs w:val="20"/>
          <w:lang w:val="en-GB"/>
        </w:rPr>
        <w:t>’</w:t>
      </w:r>
      <w:r w:rsidRPr="008F575B">
        <w:rPr>
          <w:rFonts w:cs="Arial"/>
          <w:szCs w:val="20"/>
          <w:lang w:val="en-GB"/>
        </w:rPr>
        <w:t>s current codes of ethics and good practice</w:t>
      </w:r>
      <w:r w:rsidR="00CB4237" w:rsidRPr="008F575B">
        <w:rPr>
          <w:rFonts w:cs="Arial"/>
          <w:szCs w:val="20"/>
          <w:lang w:val="en-GB"/>
        </w:rPr>
        <w:t>s</w:t>
      </w:r>
      <w:r w:rsidRPr="008F575B">
        <w:rPr>
          <w:rFonts w:cs="Arial"/>
          <w:szCs w:val="20"/>
          <w:lang w:val="en-GB"/>
        </w:rPr>
        <w:t xml:space="preserve"> in research, Instruction 1/2022 of the </w:t>
      </w:r>
      <w:r w:rsidR="00CB4237" w:rsidRPr="008F575B">
        <w:rPr>
          <w:rFonts w:cs="Arial"/>
          <w:szCs w:val="20"/>
          <w:lang w:val="en-GB"/>
        </w:rPr>
        <w:t>Vice-Rector for Doctoral Studies and</w:t>
      </w:r>
      <w:r w:rsidR="004346EB">
        <w:rPr>
          <w:rFonts w:cs="Arial"/>
          <w:szCs w:val="20"/>
          <w:lang w:val="en-GB"/>
        </w:rPr>
        <w:t xml:space="preserve"> PhD student</w:t>
      </w:r>
      <w:r w:rsidR="00CB4237" w:rsidRPr="008F575B">
        <w:rPr>
          <w:rFonts w:cs="Arial"/>
          <w:szCs w:val="20"/>
          <w:lang w:val="en-GB"/>
        </w:rPr>
        <w:t xml:space="preserve"> Staff</w:t>
      </w:r>
      <w:r w:rsidRPr="008F575B">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EA87318"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 ______________________</w:t>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0" w:name="_Hlk162427763"/>
      <w:r w:rsidRPr="008F575B">
        <w:rPr>
          <w:rFonts w:cs="Arial"/>
          <w:szCs w:val="20"/>
          <w:lang w:val="en-GB"/>
        </w:rPr>
        <w:t>the regulations governing doctoral studies at the University of Barcelona</w:t>
      </w:r>
      <w:bookmarkEnd w:id="0"/>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2AC868A3"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lastRenderedPageBreak/>
        <w:t>II. Obligations of the doctoral thesis supervisor, ______________________</w:t>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782807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__________________</w:t>
      </w:r>
      <w:r w:rsidR="00A13461" w:rsidRPr="008F575B">
        <w:rPr>
          <w:rFonts w:ascii="Arial" w:hAnsi="Arial" w:cs="Arial"/>
          <w:color w:val="auto"/>
          <w:sz w:val="20"/>
          <w:szCs w:val="20"/>
          <w:lang w:val="en-GB"/>
        </w:rPr>
        <w:t>_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4C3DE3B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_______________,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3A1D6045"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Instruction 1/2022 of the </w:t>
      </w:r>
      <w:r w:rsidR="00CB4237" w:rsidRPr="008F575B">
        <w:rPr>
          <w:rFonts w:ascii="Arial" w:hAnsi="Arial" w:cs="Arial"/>
          <w:color w:val="auto"/>
          <w:sz w:val="20"/>
          <w:szCs w:val="20"/>
          <w:lang w:val="en-GB"/>
        </w:rPr>
        <w:t>Vice-Rector for Doctoral Studies and</w:t>
      </w:r>
      <w:r w:rsidR="004346EB">
        <w:rPr>
          <w:rFonts w:ascii="Arial" w:hAnsi="Arial" w:cs="Arial"/>
          <w:color w:val="auto"/>
          <w:sz w:val="20"/>
          <w:szCs w:val="20"/>
          <w:lang w:val="en-GB"/>
        </w:rPr>
        <w:t xml:space="preserve"> PhD student</w:t>
      </w:r>
      <w:r w:rsidR="00CB4237" w:rsidRPr="008F575B">
        <w:rPr>
          <w:rFonts w:ascii="Arial" w:hAnsi="Arial" w:cs="Arial"/>
          <w:color w:val="auto"/>
          <w:sz w:val="20"/>
          <w:szCs w:val="20"/>
          <w:lang w:val="en-GB"/>
        </w:rPr>
        <w:t xml:space="preserve"> Staff</w:t>
      </w:r>
      <w:r w:rsidRPr="008F575B">
        <w:rPr>
          <w:rFonts w:ascii="Arial" w:hAnsi="Arial" w:cs="Arial"/>
          <w:color w:val="auto"/>
          <w:sz w:val="20"/>
          <w:szCs w:val="20"/>
          <w:lang w:val="en-GB"/>
        </w:rPr>
        <w:t xml:space="preserve"> 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641BA4F6"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 ______________________</w:t>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7806C52A"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_______________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___________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each academic year within the deadlines established in the academic calendar, submit the research plan and training plan on time, and successfully complete doctoral studies in accordance with regulations. This includes the annual monitoring and assessment of the research plan and participation 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lastRenderedPageBreak/>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A1489E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Pr="008F575B">
        <w:rPr>
          <w:rFonts w:ascii="Arial" w:hAnsi="Arial" w:cs="Arial"/>
          <w:color w:val="auto"/>
          <w:sz w:val="20"/>
          <w:szCs w:val="20"/>
          <w:lang w:val="en-GB"/>
        </w:rPr>
        <w:t xml:space="preserve">______________________________,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15F47C0D" w:rsidR="00192241" w:rsidRPr="008F575B" w:rsidRDefault="00783E36" w:rsidP="00AB1E17">
      <w:pPr>
        <w:rPr>
          <w:rFonts w:cs="Arial"/>
          <w:szCs w:val="20"/>
          <w:lang w:val="en-GB"/>
        </w:rPr>
      </w:pPr>
      <w:r w:rsidRPr="008F575B">
        <w:rPr>
          <w:rFonts w:cs="Arial"/>
          <w:szCs w:val="20"/>
          <w:lang w:val="en-GB"/>
        </w:rPr>
        <w:t>Barcelona, on __________________ 20_</w:t>
      </w:r>
      <w:r w:rsidR="008F575B" w:rsidRPr="008F575B">
        <w:rPr>
          <w:rFonts w:cs="Arial"/>
          <w:szCs w:val="20"/>
          <w:lang w:val="en-GB"/>
        </w:rPr>
        <w:t>_</w:t>
      </w:r>
      <w:r w:rsidRPr="008F575B">
        <w:rPr>
          <w:rFonts w:cs="Arial"/>
          <w:szCs w:val="20"/>
          <w:lang w:val="en-GB"/>
        </w:rPr>
        <w:t>_</w:t>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4F68CD6A"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3705B928" w14:textId="66DA690F"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______________ </w:t>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lastRenderedPageBreak/>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F215DBD"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Name and surname(s): _______________</w:t>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0A2A5804"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______________</w:t>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011CB72C"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7BB7E1F3" w14:textId="68B2FC81"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_______________</w:t>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4E86ACAB" w14:textId="77777777"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5BF287F6"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53EDB68D" w14:textId="0256CC8D"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w:t>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even" r:id="rId11"/>
      <w:headerReference w:type="default" r:id="rId12"/>
      <w:footerReference w:type="even" r:id="rId13"/>
      <w:footerReference w:type="default" r:id="rId14"/>
      <w:headerReference w:type="first" r:id="rId15"/>
      <w:footerReference w:type="first" r:id="rId16"/>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D2D7" w14:textId="77777777" w:rsidR="000C70C9" w:rsidRDefault="000C70C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77777777" w:rsidR="00AB1E17" w:rsidRDefault="00AB1E17" w:rsidP="004D0592">
    <w:pPr>
      <w:pStyle w:val="Capalera"/>
    </w:pP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bookmarkStart w:id="1" w:name="_GoBack"/>
    <w:bookmarkEnd w:id="1"/>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B70FE"/>
    <w:rsid w:val="000C70C9"/>
    <w:rsid w:val="000E2388"/>
    <w:rsid w:val="00166DF3"/>
    <w:rsid w:val="001845CF"/>
    <w:rsid w:val="00192241"/>
    <w:rsid w:val="001A623E"/>
    <w:rsid w:val="001E6BFC"/>
    <w:rsid w:val="001F6BF8"/>
    <w:rsid w:val="00230CBD"/>
    <w:rsid w:val="00250F7E"/>
    <w:rsid w:val="002611D3"/>
    <w:rsid w:val="002917CD"/>
    <w:rsid w:val="0029337B"/>
    <w:rsid w:val="00293E9F"/>
    <w:rsid w:val="002D70B2"/>
    <w:rsid w:val="00345E39"/>
    <w:rsid w:val="00356CA2"/>
    <w:rsid w:val="003B11FD"/>
    <w:rsid w:val="003B7477"/>
    <w:rsid w:val="003D006A"/>
    <w:rsid w:val="003F04F9"/>
    <w:rsid w:val="003F5BA1"/>
    <w:rsid w:val="004346EB"/>
    <w:rsid w:val="004827D5"/>
    <w:rsid w:val="004D0592"/>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E3586CB86584BA16B3101DA90BDB6" ma:contentTypeVersion="14" ma:contentTypeDescription="Crea un document nou" ma:contentTypeScope="" ma:versionID="2181a4ab9ef5a38d7121ed5a286b1288">
  <xsd:schema xmlns:xsd="http://www.w3.org/2001/XMLSchema" xmlns:xs="http://www.w3.org/2001/XMLSchema" xmlns:p="http://schemas.microsoft.com/office/2006/metadata/properties" xmlns:ns2="651f8434-0786-411b-a35c-4c2e4088297c" xmlns:ns3="61f2b3b8-299a-4786-a424-83e9c71454d4" xmlns:ns4="06adc13e-d513-4034-9d64-b1c633f23830" targetNamespace="http://schemas.microsoft.com/office/2006/metadata/properties" ma:root="true" ma:fieldsID="2dacdb2ff97cee7f11c05942c1e928c9" ns2:_="" ns3:_="" ns4:_="">
    <xsd:import namespace="651f8434-0786-411b-a35c-4c2e4088297c"/>
    <xsd:import namespace="61f2b3b8-299a-4786-a424-83e9c71454d4"/>
    <xsd:import namespace="06adc13e-d513-4034-9d64-b1c633f238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8434-0786-411b-a35c-4c2e4088297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2b3b8-299a-4786-a424-83e9c71454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c13e-d513-4034-9d64-b1c633f23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766f64-1f85-4daf-949d-5cb1aa8e2ffb}" ma:internalName="TaxCatchAll" ma:showField="CatchAllData" ma:web="06adc13e-d513-4034-9d64-b1c633f23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adc13e-d513-4034-9d64-b1c633f23830" xsi:nil="true"/>
    <lcf76f155ced4ddcb4097134ff3c332f xmlns="61f2b3b8-299a-4786-a424-83e9c71454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01F72-7FB6-4510-A61A-24903A0C351B}"/>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937CCAF4-4052-46A6-9D00-A1FEC39B19E5}">
  <ds:schemaRefs>
    <ds:schemaRef ds:uri="http://schemas.microsoft.com/office/2006/metadata/properties"/>
    <ds:schemaRef ds:uri="http://schemas.microsoft.com/office/infopath/2007/PartnerControls"/>
    <ds:schemaRef ds:uri="2e6eaba9-9987-4cea-b2a1-a224f2f2faef"/>
  </ds:schemaRefs>
</ds:datastoreItem>
</file>

<file path=docProps/app.xml><?xml version="1.0" encoding="utf-8"?>
<Properties xmlns="http://schemas.openxmlformats.org/officeDocument/2006/extended-properties" xmlns:vt="http://schemas.openxmlformats.org/officeDocument/2006/docPropsVTypes">
  <Template>generica-v.dotx</Template>
  <TotalTime>65</TotalTime>
  <Pages>4</Pages>
  <Words>1406</Words>
  <Characters>8018</Characters>
  <Application>Microsoft Office Word</Application>
  <DocSecurity>0</DocSecurity>
  <Lines>66</Lines>
  <Paragraphs>18</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Montserrat Martinez Porta</cp:lastModifiedBy>
  <cp:revision>5</cp:revision>
  <cp:lastPrinted>2012-05-23T15:11:00Z</cp:lastPrinted>
  <dcterms:created xsi:type="dcterms:W3CDTF">2024-03-27T11:15:00Z</dcterms:created>
  <dcterms:modified xsi:type="dcterms:W3CDTF">2024-04-08T06:31:00Z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ies>
</file>