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A6" w:rsidRPr="00B9267E" w:rsidRDefault="00A05AFD" w:rsidP="00B9267E">
      <w:pPr>
        <w:pStyle w:val="Capalera"/>
        <w:tabs>
          <w:tab w:val="left" w:pos="709"/>
          <w:tab w:val="left" w:pos="3686"/>
          <w:tab w:val="right" w:pos="13750"/>
        </w:tabs>
        <w:spacing w:before="60"/>
        <w:rPr>
          <w:rFonts w:ascii="Arial" w:hAnsi="Arial" w:cs="Arial"/>
          <w:b/>
          <w:smallCaps/>
          <w:color w:val="333333"/>
          <w:sz w:val="20"/>
          <w:szCs w:val="22"/>
        </w:rPr>
      </w:pPr>
      <w:bookmarkStart w:id="0" w:name="_GoBack"/>
      <w:bookmarkEnd w:id="0"/>
      <w:r w:rsidRPr="00B9267E">
        <w:rPr>
          <w:rFonts w:ascii="Arial" w:hAnsi="Arial" w:cs="Arial"/>
          <w:b/>
          <w:sz w:val="22"/>
        </w:rPr>
        <w:t xml:space="preserve">Sol•licitud </w:t>
      </w:r>
      <w:r w:rsidR="006274F8">
        <w:rPr>
          <w:rFonts w:ascii="Arial" w:hAnsi="Arial" w:cs="Arial"/>
          <w:b/>
          <w:sz w:val="22"/>
        </w:rPr>
        <w:t xml:space="preserve">o renúncia </w:t>
      </w:r>
      <w:r w:rsidRPr="00B9267E">
        <w:rPr>
          <w:rFonts w:ascii="Arial" w:hAnsi="Arial" w:cs="Arial"/>
          <w:b/>
          <w:sz w:val="22"/>
        </w:rPr>
        <w:t>de permís de naixement del progenitor diferent de la mare biològica, guarda amb finalitats d’adopció o acolliment</w:t>
      </w:r>
    </w:p>
    <w:p w:rsidR="006C3FA6" w:rsidRPr="00B9267E" w:rsidRDefault="006C3FA6" w:rsidP="006C3FA6">
      <w:pPr>
        <w:pStyle w:val="Peu"/>
        <w:tabs>
          <w:tab w:val="clear" w:pos="4252"/>
          <w:tab w:val="clear" w:pos="8504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6C3FA6" w:rsidRPr="00B9267E" w:rsidTr="00402165">
        <w:trPr>
          <w:cantSplit/>
          <w:trHeight w:val="728"/>
        </w:trPr>
        <w:tc>
          <w:tcPr>
            <w:tcW w:w="9142" w:type="dxa"/>
            <w:gridSpan w:val="2"/>
          </w:tcPr>
          <w:p w:rsidR="00DF65C5" w:rsidRPr="00B9267E" w:rsidRDefault="006C3FA6" w:rsidP="00DF65C5">
            <w:pPr>
              <w:pStyle w:val="Ttol1"/>
              <w:rPr>
                <w:rFonts w:ascii="Arial" w:hAnsi="Arial" w:cs="Arial"/>
                <w:sz w:val="20"/>
                <w:szCs w:val="22"/>
              </w:rPr>
            </w:pPr>
            <w:r w:rsidRPr="00B9267E">
              <w:rPr>
                <w:rFonts w:ascii="Arial" w:hAnsi="Arial" w:cs="Arial"/>
                <w:sz w:val="20"/>
                <w:szCs w:val="22"/>
              </w:rPr>
              <w:t>Dades de la persona sol·licitant</w:t>
            </w:r>
          </w:p>
          <w:p w:rsidR="006C3FA6" w:rsidRPr="00B9267E" w:rsidRDefault="006C3FA6" w:rsidP="00402165">
            <w:pPr>
              <w:pStyle w:val="Ttol1"/>
              <w:rPr>
                <w:sz w:val="22"/>
              </w:rPr>
            </w:pPr>
            <w:r w:rsidRPr="00B9267E">
              <w:rPr>
                <w:rFonts w:ascii="Arial" w:hAnsi="Arial" w:cs="Arial"/>
                <w:b w:val="0"/>
                <w:spacing w:val="0"/>
                <w:sz w:val="18"/>
                <w:u w:val="none"/>
              </w:rPr>
              <w:t>Nom i cognoms</w:t>
            </w:r>
            <w:r w:rsidR="004217ED" w:rsidRPr="00B9267E">
              <w:rPr>
                <w:rFonts w:ascii="Arial" w:hAnsi="Arial" w:cs="Arial"/>
                <w:b w:val="0"/>
                <w:spacing w:val="0"/>
                <w:sz w:val="18"/>
                <w:u w:val="none"/>
              </w:rPr>
              <w:t>:</w:t>
            </w:r>
          </w:p>
        </w:tc>
      </w:tr>
      <w:tr w:rsidR="006C3FA6" w:rsidRPr="00B9267E">
        <w:trPr>
          <w:cantSplit/>
          <w:trHeight w:val="490"/>
        </w:trPr>
        <w:tc>
          <w:tcPr>
            <w:tcW w:w="2338" w:type="dxa"/>
          </w:tcPr>
          <w:p w:rsidR="006C3FA6" w:rsidRPr="00B9267E" w:rsidRDefault="006C3FA6" w:rsidP="00E312CA">
            <w:pPr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DNI</w:t>
            </w:r>
            <w:r w:rsidR="004217ED" w:rsidRPr="00B9267E">
              <w:rPr>
                <w:rFonts w:ascii="Arial" w:hAnsi="Arial" w:cs="Arial"/>
                <w:sz w:val="18"/>
              </w:rPr>
              <w:t>:</w:t>
            </w:r>
            <w:r w:rsidR="00E312CA" w:rsidRPr="00B9267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6804" w:type="dxa"/>
          </w:tcPr>
          <w:p w:rsidR="004217ED" w:rsidRPr="00B9267E" w:rsidRDefault="006C3FA6" w:rsidP="004217ED">
            <w:pPr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Lloc d</w:t>
            </w:r>
            <w:r w:rsidR="00402165" w:rsidRPr="00B9267E">
              <w:rPr>
                <w:rFonts w:ascii="Arial" w:hAnsi="Arial" w:cs="Arial"/>
                <w:sz w:val="18"/>
              </w:rPr>
              <w:t>e</w:t>
            </w:r>
            <w:r w:rsidRPr="00B9267E">
              <w:rPr>
                <w:rFonts w:ascii="Arial" w:hAnsi="Arial" w:cs="Arial"/>
                <w:sz w:val="18"/>
              </w:rPr>
              <w:t xml:space="preserve"> treball</w:t>
            </w:r>
            <w:r w:rsidR="004217ED" w:rsidRPr="00B9267E">
              <w:rPr>
                <w:rFonts w:ascii="Arial" w:hAnsi="Arial" w:cs="Arial"/>
                <w:sz w:val="18"/>
              </w:rPr>
              <w:t>:</w:t>
            </w:r>
          </w:p>
          <w:p w:rsidR="006C3FA6" w:rsidRPr="00B9267E" w:rsidRDefault="004217ED" w:rsidP="004217ED">
            <w:pPr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C3FA6" w:rsidRPr="00B9267E">
        <w:trPr>
          <w:cantSplit/>
          <w:trHeight w:val="515"/>
        </w:trPr>
        <w:tc>
          <w:tcPr>
            <w:tcW w:w="9142" w:type="dxa"/>
            <w:gridSpan w:val="2"/>
          </w:tcPr>
          <w:p w:rsidR="006C3FA6" w:rsidRPr="00B9267E" w:rsidRDefault="006C3FA6" w:rsidP="009A2646">
            <w:pPr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Lloc i data de sol·licitud</w:t>
            </w:r>
            <w:r w:rsidR="00E312CA" w:rsidRPr="00B9267E">
              <w:rPr>
                <w:rFonts w:ascii="Arial" w:hAnsi="Arial" w:cs="Arial"/>
                <w:sz w:val="18"/>
              </w:rPr>
              <w:t xml:space="preserve">: </w:t>
            </w:r>
          </w:p>
          <w:p w:rsidR="006C3FA6" w:rsidRPr="00B9267E" w:rsidRDefault="006C3FA6" w:rsidP="009A2646">
            <w:pPr>
              <w:rPr>
                <w:rFonts w:ascii="Arial" w:hAnsi="Arial" w:cs="Arial"/>
                <w:sz w:val="18"/>
              </w:rPr>
            </w:pPr>
          </w:p>
        </w:tc>
      </w:tr>
    </w:tbl>
    <w:p w:rsidR="006C3FA6" w:rsidRPr="00B9267E" w:rsidRDefault="006C3FA6" w:rsidP="006C3FA6">
      <w:pPr>
        <w:pStyle w:val="Peu"/>
        <w:tabs>
          <w:tab w:val="clear" w:pos="4252"/>
          <w:tab w:val="clear" w:pos="8504"/>
        </w:tabs>
        <w:rPr>
          <w:rFonts w:ascii="Arial" w:hAnsi="Arial" w:cs="Arial"/>
          <w:sz w:val="18"/>
        </w:rPr>
      </w:pPr>
    </w:p>
    <w:p w:rsidR="006C3FA6" w:rsidRPr="00B9267E" w:rsidRDefault="00331380" w:rsidP="006C3FA6">
      <w:pPr>
        <w:pStyle w:val="Ttol1"/>
        <w:rPr>
          <w:rFonts w:ascii="Arial" w:hAnsi="Arial" w:cs="Arial"/>
          <w:sz w:val="20"/>
          <w:szCs w:val="22"/>
        </w:rPr>
      </w:pPr>
      <w:r w:rsidRPr="00B9267E">
        <w:rPr>
          <w:rFonts w:ascii="Arial" w:hAnsi="Arial" w:cs="Arial"/>
          <w:sz w:val="20"/>
          <w:szCs w:val="22"/>
        </w:rPr>
        <w:t>Modalitat de gaudiment</w:t>
      </w:r>
    </w:p>
    <w:p w:rsidR="006C3FA6" w:rsidRPr="00B9267E" w:rsidRDefault="006C3FA6" w:rsidP="006C3FA6">
      <w:pPr>
        <w:tabs>
          <w:tab w:val="left" w:leader="dot" w:pos="8505"/>
          <w:tab w:val="left" w:pos="9072"/>
        </w:tabs>
        <w:rPr>
          <w:rFonts w:ascii="Arial" w:hAnsi="Arial" w:cs="Arial"/>
          <w:b/>
          <w:sz w:val="18"/>
        </w:rPr>
      </w:pPr>
    </w:p>
    <w:p w:rsidR="00956678" w:rsidRPr="00B9267E" w:rsidRDefault="00956678" w:rsidP="00956678">
      <w:pPr>
        <w:numPr>
          <w:ilvl w:val="0"/>
          <w:numId w:val="4"/>
        </w:numPr>
        <w:rPr>
          <w:i/>
          <w:sz w:val="18"/>
        </w:rPr>
      </w:pPr>
      <w:r w:rsidRPr="00B9267E">
        <w:rPr>
          <w:rFonts w:ascii="Arial" w:hAnsi="Arial" w:cs="Arial"/>
          <w:i/>
          <w:sz w:val="18"/>
        </w:rPr>
        <w:t>Gaudiment continuat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2977"/>
      </w:tblGrid>
      <w:tr w:rsidR="00402165" w:rsidRPr="00B9267E" w:rsidTr="00B9267E">
        <w:trPr>
          <w:trHeight w:val="340"/>
        </w:trPr>
        <w:tc>
          <w:tcPr>
            <w:tcW w:w="73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2165" w:rsidRPr="00B9267E" w:rsidRDefault="00402165" w:rsidP="00B9267E">
            <w:pPr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Gaudiment de les setze setmanes des de la data de naixement</w:t>
            </w:r>
          </w:p>
        </w:tc>
      </w:tr>
      <w:tr w:rsidR="00402165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402165" w:rsidRPr="00B9267E" w:rsidRDefault="00402165" w:rsidP="00B9267E">
            <w:pPr>
              <w:rPr>
                <w:rFonts w:ascii="Arial" w:hAnsi="Arial" w:cs="Arial"/>
                <w:b/>
                <w:sz w:val="18"/>
              </w:rPr>
            </w:pPr>
            <w:r w:rsidRPr="00B9267E">
              <w:rPr>
                <w:rFonts w:ascii="Arial" w:hAnsi="Arial" w:cs="Arial"/>
                <w:b/>
                <w:sz w:val="18"/>
              </w:rPr>
              <w:t>Setmanes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02165" w:rsidRPr="00B9267E" w:rsidRDefault="00402165" w:rsidP="00B9267E">
            <w:pPr>
              <w:rPr>
                <w:rFonts w:ascii="Arial" w:hAnsi="Arial" w:cs="Arial"/>
                <w:b/>
                <w:sz w:val="18"/>
              </w:rPr>
            </w:pPr>
            <w:r w:rsidRPr="00B9267E">
              <w:rPr>
                <w:rFonts w:ascii="Arial" w:hAnsi="Arial" w:cs="Arial"/>
                <w:b/>
                <w:sz w:val="18"/>
              </w:rPr>
              <w:t>Data inici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02165" w:rsidRPr="00B9267E" w:rsidRDefault="00402165" w:rsidP="00B9267E">
            <w:pPr>
              <w:rPr>
                <w:rFonts w:ascii="Arial" w:hAnsi="Arial" w:cs="Arial"/>
                <w:b/>
                <w:sz w:val="18"/>
              </w:rPr>
            </w:pPr>
            <w:r w:rsidRPr="00B9267E">
              <w:rPr>
                <w:rFonts w:ascii="Arial" w:hAnsi="Arial" w:cs="Arial"/>
                <w:b/>
                <w:sz w:val="18"/>
              </w:rPr>
              <w:t>Data fi</w:t>
            </w:r>
          </w:p>
        </w:tc>
      </w:tr>
      <w:tr w:rsidR="00402165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402165" w:rsidRPr="00B9267E" w:rsidRDefault="00402165" w:rsidP="00B9267E">
            <w:pPr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1a. a la 16a.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2165" w:rsidRPr="00B9267E" w:rsidRDefault="00402165" w:rsidP="00B9267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02165" w:rsidRPr="00B9267E" w:rsidRDefault="00402165" w:rsidP="00B9267E">
            <w:pPr>
              <w:rPr>
                <w:rFonts w:ascii="Arial" w:hAnsi="Arial" w:cs="Arial"/>
                <w:sz w:val="18"/>
              </w:rPr>
            </w:pPr>
          </w:p>
        </w:tc>
      </w:tr>
    </w:tbl>
    <w:p w:rsidR="00956678" w:rsidRPr="00B9267E" w:rsidRDefault="00956678" w:rsidP="00956678">
      <w:pPr>
        <w:rPr>
          <w:rFonts w:ascii="Arial" w:hAnsi="Arial" w:cs="Arial"/>
          <w:i/>
          <w:sz w:val="18"/>
        </w:rPr>
      </w:pPr>
    </w:p>
    <w:p w:rsidR="00956678" w:rsidRPr="00B9267E" w:rsidRDefault="00956678" w:rsidP="00956678">
      <w:pPr>
        <w:numPr>
          <w:ilvl w:val="0"/>
          <w:numId w:val="4"/>
        </w:numPr>
        <w:rPr>
          <w:i/>
          <w:sz w:val="18"/>
        </w:rPr>
      </w:pPr>
      <w:r w:rsidRPr="00B9267E">
        <w:rPr>
          <w:rFonts w:ascii="Arial" w:hAnsi="Arial" w:cs="Arial"/>
          <w:i/>
          <w:sz w:val="18"/>
        </w:rPr>
        <w:t>Gaudiment interromput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2977"/>
      </w:tblGrid>
      <w:tr w:rsidR="00E312CA" w:rsidRPr="00B9267E" w:rsidTr="00B9267E">
        <w:trPr>
          <w:trHeight w:val="340"/>
        </w:trPr>
        <w:tc>
          <w:tcPr>
            <w:tcW w:w="7338" w:type="dxa"/>
            <w:gridSpan w:val="3"/>
            <w:shd w:val="clear" w:color="auto" w:fill="D9D9D9"/>
            <w:vAlign w:val="center"/>
          </w:tcPr>
          <w:p w:rsidR="00E312CA" w:rsidRPr="00B9267E" w:rsidRDefault="00E312CA" w:rsidP="00BA5032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 xml:space="preserve">Gaudiment de les </w:t>
            </w:r>
            <w:r w:rsidR="0096591D" w:rsidRPr="00B9267E">
              <w:rPr>
                <w:rFonts w:ascii="Arial" w:hAnsi="Arial" w:cs="Arial"/>
                <w:sz w:val="18"/>
              </w:rPr>
              <w:t>sis</w:t>
            </w:r>
            <w:r w:rsidRPr="00B9267E">
              <w:rPr>
                <w:rFonts w:ascii="Arial" w:hAnsi="Arial" w:cs="Arial"/>
                <w:sz w:val="18"/>
              </w:rPr>
              <w:t xml:space="preserve"> primeres setmanes des de la data de naixement</w:t>
            </w:r>
          </w:p>
        </w:tc>
      </w:tr>
      <w:tr w:rsidR="00E312CA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E312CA" w:rsidRPr="00B9267E" w:rsidRDefault="00E312CA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</w:rPr>
            </w:pPr>
            <w:r w:rsidRPr="00B9267E">
              <w:rPr>
                <w:rFonts w:ascii="Arial" w:hAnsi="Arial" w:cs="Arial"/>
                <w:b/>
                <w:sz w:val="18"/>
              </w:rPr>
              <w:t>Setmanes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E312CA" w:rsidRPr="00B9267E" w:rsidRDefault="00E312CA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</w:rPr>
            </w:pPr>
            <w:r w:rsidRPr="00B9267E">
              <w:rPr>
                <w:rFonts w:ascii="Arial" w:hAnsi="Arial" w:cs="Arial"/>
                <w:b/>
                <w:sz w:val="18"/>
              </w:rPr>
              <w:t>Data inici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E312CA" w:rsidRPr="00B9267E" w:rsidRDefault="00E312CA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</w:rPr>
            </w:pPr>
            <w:r w:rsidRPr="00B9267E">
              <w:rPr>
                <w:rFonts w:ascii="Arial" w:hAnsi="Arial" w:cs="Arial"/>
                <w:b/>
                <w:sz w:val="18"/>
              </w:rPr>
              <w:t>Data fi</w:t>
            </w:r>
          </w:p>
        </w:tc>
      </w:tr>
      <w:tr w:rsidR="00E312CA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E312CA" w:rsidRPr="00B9267E" w:rsidRDefault="00304FF5" w:rsidP="00304FF5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1a -</w:t>
            </w:r>
            <w:r w:rsidR="00E312CA" w:rsidRPr="00B9267E">
              <w:rPr>
                <w:rFonts w:ascii="Arial" w:hAnsi="Arial" w:cs="Arial"/>
                <w:sz w:val="18"/>
              </w:rPr>
              <w:t xml:space="preserve"> </w:t>
            </w:r>
            <w:r w:rsidRPr="00B9267E">
              <w:rPr>
                <w:rFonts w:ascii="Arial" w:hAnsi="Arial" w:cs="Arial"/>
                <w:sz w:val="18"/>
              </w:rPr>
              <w:t>6</w:t>
            </w:r>
            <w:r w:rsidR="00E312CA" w:rsidRPr="00B9267E">
              <w:rPr>
                <w:rFonts w:ascii="Arial" w:hAnsi="Arial" w:cs="Arial"/>
                <w:sz w:val="18"/>
              </w:rPr>
              <w:t>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12CA" w:rsidRPr="00B9267E" w:rsidRDefault="00E312CA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312CA" w:rsidRPr="00B9267E" w:rsidRDefault="00E312CA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</w:tr>
      <w:tr w:rsidR="00E312CA" w:rsidRPr="00B9267E" w:rsidTr="00B9267E">
        <w:trPr>
          <w:trHeight w:val="340"/>
        </w:trPr>
        <w:tc>
          <w:tcPr>
            <w:tcW w:w="7338" w:type="dxa"/>
            <w:gridSpan w:val="3"/>
            <w:shd w:val="clear" w:color="auto" w:fill="D9D9D9"/>
            <w:vAlign w:val="center"/>
          </w:tcPr>
          <w:p w:rsidR="00E312CA" w:rsidRPr="00B9267E" w:rsidRDefault="00BF76D1" w:rsidP="00956678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*</w:t>
            </w:r>
            <w:r w:rsidR="00E312CA" w:rsidRPr="00B9267E">
              <w:rPr>
                <w:rFonts w:ascii="Arial" w:hAnsi="Arial" w:cs="Arial"/>
                <w:sz w:val="18"/>
              </w:rPr>
              <w:t xml:space="preserve">Gaudiment de les </w:t>
            </w:r>
            <w:r w:rsidR="0096591D" w:rsidRPr="00B9267E">
              <w:rPr>
                <w:rFonts w:ascii="Arial" w:hAnsi="Arial" w:cs="Arial"/>
                <w:sz w:val="18"/>
              </w:rPr>
              <w:t>deu</w:t>
            </w:r>
            <w:r w:rsidR="00BA5032" w:rsidRPr="00B9267E">
              <w:rPr>
                <w:rFonts w:ascii="Arial" w:hAnsi="Arial" w:cs="Arial"/>
                <w:sz w:val="18"/>
              </w:rPr>
              <w:t xml:space="preserve"> setmanes restants</w:t>
            </w:r>
          </w:p>
        </w:tc>
      </w:tr>
      <w:tr w:rsidR="00942231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6F507D" w:rsidRPr="00B9267E" w:rsidRDefault="004217E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</w:rPr>
            </w:pPr>
            <w:r w:rsidRPr="00B9267E">
              <w:rPr>
                <w:rFonts w:ascii="Arial" w:hAnsi="Arial" w:cs="Arial"/>
                <w:b/>
                <w:sz w:val="18"/>
              </w:rPr>
              <w:t>Setmanes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</w:rPr>
            </w:pPr>
            <w:r w:rsidRPr="00B9267E">
              <w:rPr>
                <w:rFonts w:ascii="Arial" w:hAnsi="Arial" w:cs="Arial"/>
                <w:b/>
                <w:sz w:val="18"/>
              </w:rPr>
              <w:t>Data inici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b/>
                <w:sz w:val="18"/>
              </w:rPr>
            </w:pPr>
            <w:r w:rsidRPr="00B9267E">
              <w:rPr>
                <w:rFonts w:ascii="Arial" w:hAnsi="Arial" w:cs="Arial"/>
                <w:b/>
                <w:sz w:val="18"/>
              </w:rPr>
              <w:t>Data fi</w:t>
            </w:r>
          </w:p>
        </w:tc>
      </w:tr>
      <w:tr w:rsidR="00942231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6F507D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7</w:t>
            </w:r>
            <w:r w:rsidR="004217ED" w:rsidRPr="00B9267E">
              <w:rPr>
                <w:rFonts w:ascii="Arial" w:hAnsi="Arial" w:cs="Arial"/>
                <w:sz w:val="18"/>
              </w:rPr>
              <w:t>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</w:tr>
      <w:tr w:rsidR="00942231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6F507D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8</w:t>
            </w:r>
            <w:r w:rsidR="004217ED" w:rsidRPr="00B9267E">
              <w:rPr>
                <w:rFonts w:ascii="Arial" w:hAnsi="Arial" w:cs="Arial"/>
                <w:sz w:val="18"/>
              </w:rPr>
              <w:t>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</w:tr>
      <w:tr w:rsidR="00942231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6F507D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9</w:t>
            </w:r>
            <w:r w:rsidR="004217ED" w:rsidRPr="00B9267E">
              <w:rPr>
                <w:rFonts w:ascii="Arial" w:hAnsi="Arial" w:cs="Arial"/>
                <w:sz w:val="18"/>
              </w:rPr>
              <w:t>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</w:tr>
      <w:tr w:rsidR="00942231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6F507D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10</w:t>
            </w:r>
            <w:r w:rsidR="004217ED" w:rsidRPr="00B9267E">
              <w:rPr>
                <w:rFonts w:ascii="Arial" w:hAnsi="Arial" w:cs="Arial"/>
                <w:sz w:val="18"/>
              </w:rPr>
              <w:t>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</w:tr>
      <w:tr w:rsidR="00942231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6F507D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11</w:t>
            </w:r>
            <w:r w:rsidR="004217ED" w:rsidRPr="00B9267E">
              <w:rPr>
                <w:rFonts w:ascii="Arial" w:hAnsi="Arial" w:cs="Arial"/>
                <w:sz w:val="18"/>
              </w:rPr>
              <w:t>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</w:tr>
      <w:tr w:rsidR="00942231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6F507D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12</w:t>
            </w:r>
            <w:r w:rsidR="004217ED" w:rsidRPr="00B9267E">
              <w:rPr>
                <w:rFonts w:ascii="Arial" w:hAnsi="Arial" w:cs="Arial"/>
                <w:sz w:val="18"/>
              </w:rPr>
              <w:t>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507D" w:rsidRPr="00B9267E" w:rsidRDefault="006F507D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</w:tr>
      <w:tr w:rsidR="00304FF5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13a.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</w:tr>
      <w:tr w:rsidR="00304FF5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14a.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</w:tr>
      <w:tr w:rsidR="00304FF5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15a.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</w:tr>
      <w:tr w:rsidR="00304FF5" w:rsidRPr="00B9267E" w:rsidTr="00B9267E">
        <w:trPr>
          <w:trHeight w:val="340"/>
        </w:trPr>
        <w:tc>
          <w:tcPr>
            <w:tcW w:w="1526" w:type="dxa"/>
            <w:shd w:val="clear" w:color="auto" w:fill="D9D9D9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  <w:r w:rsidRPr="00B9267E">
              <w:rPr>
                <w:rFonts w:ascii="Arial" w:hAnsi="Arial" w:cs="Arial"/>
                <w:sz w:val="18"/>
              </w:rPr>
              <w:t>16a.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04FF5" w:rsidRPr="00B9267E" w:rsidRDefault="00304FF5" w:rsidP="00942231">
            <w:pPr>
              <w:widowControl w:val="0"/>
              <w:tabs>
                <w:tab w:val="left" w:leader="dot" w:pos="907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C3FA6" w:rsidRDefault="00BF76D1" w:rsidP="006C3FA6">
      <w:pPr>
        <w:tabs>
          <w:tab w:val="left" w:leader="dot" w:pos="8505"/>
          <w:tab w:val="left" w:pos="9072"/>
        </w:tabs>
        <w:rPr>
          <w:rFonts w:ascii="Arial" w:hAnsi="Arial" w:cs="Arial"/>
          <w:sz w:val="16"/>
          <w:szCs w:val="18"/>
        </w:rPr>
      </w:pPr>
      <w:r w:rsidRPr="00B9267E">
        <w:rPr>
          <w:rFonts w:ascii="Arial" w:hAnsi="Arial" w:cs="Arial"/>
          <w:b/>
          <w:sz w:val="16"/>
          <w:szCs w:val="18"/>
        </w:rPr>
        <w:t>*</w:t>
      </w:r>
      <w:r w:rsidRPr="00B9267E">
        <w:rPr>
          <w:rFonts w:ascii="Arial" w:hAnsi="Arial" w:cs="Arial"/>
          <w:sz w:val="16"/>
          <w:szCs w:val="18"/>
        </w:rPr>
        <w:t xml:space="preserve"> En cas de gaudiment interromput s’haurà de comunicar cada període amb una antelació mínima de 15 dies i es realitzarà per setmanes senceres.</w:t>
      </w:r>
    </w:p>
    <w:p w:rsidR="00B9267E" w:rsidRDefault="00B9267E" w:rsidP="00B9267E">
      <w:pPr>
        <w:pStyle w:val="Ttol1"/>
        <w:rPr>
          <w:rFonts w:ascii="Arial" w:hAnsi="Arial" w:cs="Arial"/>
          <w:sz w:val="20"/>
          <w:szCs w:val="22"/>
        </w:rPr>
      </w:pPr>
    </w:p>
    <w:p w:rsidR="00B9267E" w:rsidRPr="00B9267E" w:rsidRDefault="00B9267E" w:rsidP="00B9267E">
      <w:pPr>
        <w:pStyle w:val="Ttol1"/>
        <w:rPr>
          <w:rFonts w:ascii="Arial" w:hAnsi="Arial" w:cs="Arial"/>
          <w:sz w:val="20"/>
          <w:szCs w:val="22"/>
        </w:rPr>
      </w:pPr>
      <w:r w:rsidRPr="00B9267E">
        <w:rPr>
          <w:rFonts w:ascii="Arial" w:hAnsi="Arial" w:cs="Arial"/>
          <w:sz w:val="20"/>
          <w:szCs w:val="22"/>
        </w:rPr>
        <w:t xml:space="preserve">Modalitat de </w:t>
      </w:r>
      <w:r>
        <w:rPr>
          <w:rFonts w:ascii="Arial" w:hAnsi="Arial" w:cs="Arial"/>
          <w:sz w:val="20"/>
          <w:szCs w:val="22"/>
        </w:rPr>
        <w:t xml:space="preserve">NO </w:t>
      </w:r>
      <w:r w:rsidRPr="00B9267E">
        <w:rPr>
          <w:rFonts w:ascii="Arial" w:hAnsi="Arial" w:cs="Arial"/>
          <w:sz w:val="20"/>
          <w:szCs w:val="22"/>
        </w:rPr>
        <w:t>gaudiment</w:t>
      </w:r>
    </w:p>
    <w:p w:rsidR="00B9267E" w:rsidRDefault="00B9267E" w:rsidP="006C3FA6">
      <w:pPr>
        <w:tabs>
          <w:tab w:val="left" w:leader="dot" w:pos="8505"/>
          <w:tab w:val="left" w:pos="9072"/>
        </w:tabs>
        <w:rPr>
          <w:rFonts w:ascii="Arial" w:hAnsi="Arial" w:cs="Arial"/>
          <w:b/>
          <w:sz w:val="16"/>
          <w:szCs w:val="18"/>
        </w:rPr>
      </w:pPr>
    </w:p>
    <w:tbl>
      <w:tblPr>
        <w:tblStyle w:val="Taulaambq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8505"/>
      </w:tblGrid>
      <w:tr w:rsidR="00B9267E" w:rsidTr="00B9267E">
        <w:tc>
          <w:tcPr>
            <w:tcW w:w="708" w:type="dxa"/>
            <w:vAlign w:val="center"/>
          </w:tcPr>
          <w:p w:rsidR="00B9267E" w:rsidRDefault="00B9267E" w:rsidP="00B9267E">
            <w:pPr>
              <w:tabs>
                <w:tab w:val="left" w:leader="dot" w:pos="8505"/>
                <w:tab w:val="left" w:pos="9072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8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056D4" wp14:editId="546FF83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64135</wp:posOffset>
                      </wp:positionV>
                      <wp:extent cx="143510" cy="143510"/>
                      <wp:effectExtent l="0" t="0" r="27940" b="2794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9C901" id="1 Rectángulo" o:spid="_x0000_s1026" style="position:absolute;margin-left:5.15pt;margin-top:5.0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8505" w:type="dxa"/>
          </w:tcPr>
          <w:p w:rsidR="00B9267E" w:rsidRPr="006274F8" w:rsidRDefault="00B9267E" w:rsidP="00BB7038">
            <w:pPr>
              <w:tabs>
                <w:tab w:val="left" w:leader="dot" w:pos="8505"/>
                <w:tab w:val="left" w:pos="9072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6274F8">
              <w:rPr>
                <w:rFonts w:ascii="Arial" w:hAnsi="Arial" w:cs="Arial"/>
                <w:sz w:val="18"/>
                <w:szCs w:val="18"/>
              </w:rPr>
              <w:t>el</w:t>
            </w:r>
            <w:r w:rsidRPr="00B926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7038">
              <w:rPr>
                <w:rFonts w:ascii="Arial" w:hAnsi="Arial" w:cs="Arial"/>
                <w:sz w:val="18"/>
                <w:szCs w:val="18"/>
              </w:rPr>
              <w:t xml:space="preserve">cas </w:t>
            </w:r>
            <w:r w:rsidR="006274F8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B9267E">
              <w:rPr>
                <w:rFonts w:ascii="Arial" w:hAnsi="Arial" w:cs="Arial"/>
                <w:sz w:val="18"/>
                <w:szCs w:val="18"/>
              </w:rPr>
              <w:t xml:space="preserve">es </w:t>
            </w:r>
            <w:r w:rsidR="00BB7038" w:rsidRPr="00B9267E">
              <w:rPr>
                <w:rFonts w:ascii="Arial" w:hAnsi="Arial" w:cs="Arial"/>
                <w:sz w:val="18"/>
                <w:szCs w:val="18"/>
              </w:rPr>
              <w:t>r</w:t>
            </w:r>
            <w:r w:rsidR="00BB7038">
              <w:rPr>
                <w:rFonts w:ascii="Arial" w:hAnsi="Arial" w:cs="Arial"/>
                <w:sz w:val="18"/>
                <w:szCs w:val="18"/>
              </w:rPr>
              <w:t>enuncií</w:t>
            </w:r>
            <w:r w:rsidR="006274F8">
              <w:rPr>
                <w:rFonts w:ascii="Arial" w:hAnsi="Arial" w:cs="Arial"/>
                <w:sz w:val="18"/>
                <w:szCs w:val="18"/>
              </w:rPr>
              <w:t xml:space="preserve"> al permís </w:t>
            </w:r>
            <w:r w:rsidR="00B34E38">
              <w:rPr>
                <w:rFonts w:ascii="Arial" w:hAnsi="Arial" w:cs="Arial"/>
                <w:sz w:val="18"/>
                <w:szCs w:val="18"/>
              </w:rPr>
              <w:t xml:space="preserve">complet </w:t>
            </w:r>
            <w:r w:rsidR="006274F8" w:rsidRPr="006274F8">
              <w:rPr>
                <w:rFonts w:ascii="Arial" w:hAnsi="Arial" w:cs="Arial"/>
                <w:sz w:val="18"/>
                <w:szCs w:val="18"/>
              </w:rPr>
              <w:t>de naixement del progenitor diferent de la mare biològica, guarda amb finalitats d’adopció o acolliment</w:t>
            </w:r>
            <w:r w:rsidR="006274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B9267E" w:rsidRPr="00B9267E" w:rsidRDefault="00B9267E" w:rsidP="006C3FA6">
      <w:pPr>
        <w:tabs>
          <w:tab w:val="left" w:leader="dot" w:pos="8505"/>
          <w:tab w:val="left" w:pos="9072"/>
        </w:tabs>
        <w:rPr>
          <w:rFonts w:ascii="Arial" w:hAnsi="Arial" w:cs="Arial"/>
          <w:b/>
          <w:sz w:val="16"/>
          <w:szCs w:val="18"/>
        </w:rPr>
      </w:pPr>
    </w:p>
    <w:p w:rsidR="00E4208D" w:rsidRPr="00B9267E" w:rsidRDefault="00E4208D" w:rsidP="006274F8">
      <w:pPr>
        <w:pStyle w:val="Ttol5"/>
        <w:spacing w:before="120" w:after="120" w:line="240" w:lineRule="atLeast"/>
        <w:rPr>
          <w:rFonts w:ascii="Arial" w:hAnsi="Arial" w:cs="Arial"/>
          <w:b w:val="0"/>
          <w:i w:val="0"/>
          <w:sz w:val="18"/>
        </w:rPr>
      </w:pPr>
      <w:r w:rsidRPr="00B9267E">
        <w:rPr>
          <w:rFonts w:ascii="Arial" w:hAnsi="Arial" w:cs="Arial"/>
          <w:sz w:val="18"/>
        </w:rPr>
        <w:t>Caldrà adjuntar la següent documentació:</w:t>
      </w:r>
      <w:r w:rsidR="00B9267E">
        <w:rPr>
          <w:rFonts w:ascii="Arial" w:hAnsi="Arial" w:cs="Arial"/>
          <w:sz w:val="18"/>
        </w:rPr>
        <w:t xml:space="preserve"> </w:t>
      </w:r>
      <w:r w:rsidRPr="00B9267E">
        <w:rPr>
          <w:rFonts w:ascii="Arial" w:hAnsi="Arial" w:cs="Arial"/>
          <w:b w:val="0"/>
          <w:i w:val="0"/>
          <w:sz w:val="18"/>
        </w:rPr>
        <w:t>Fotocòpia del full del llibre de família on es consigna la data de naixement del nounat</w:t>
      </w:r>
      <w:r w:rsidR="00B9267E">
        <w:rPr>
          <w:rFonts w:ascii="Arial" w:hAnsi="Arial" w:cs="Arial"/>
          <w:b w:val="0"/>
          <w:i w:val="0"/>
          <w:sz w:val="18"/>
        </w:rPr>
        <w:t xml:space="preserve"> o certificat de naixement</w:t>
      </w:r>
      <w:r w:rsidRPr="00B9267E">
        <w:rPr>
          <w:rFonts w:ascii="Arial" w:hAnsi="Arial" w:cs="Arial"/>
          <w:b w:val="0"/>
          <w:i w:val="0"/>
          <w:sz w:val="18"/>
        </w:rPr>
        <w:t xml:space="preserve">. </w:t>
      </w:r>
    </w:p>
    <w:p w:rsidR="00B9267E" w:rsidRDefault="00B9267E" w:rsidP="00956678">
      <w:pPr>
        <w:pStyle w:val="Ttol6"/>
        <w:spacing w:before="0" w:after="0"/>
        <w:rPr>
          <w:rFonts w:ascii="Arial" w:hAnsi="Arial" w:cs="Arial"/>
          <w:b w:val="0"/>
          <w:sz w:val="18"/>
        </w:rPr>
      </w:pPr>
    </w:p>
    <w:p w:rsidR="00E312CA" w:rsidRPr="00B9267E" w:rsidRDefault="006C3FA6" w:rsidP="00956678">
      <w:pPr>
        <w:pStyle w:val="Ttol6"/>
        <w:spacing w:before="0" w:after="0"/>
        <w:rPr>
          <w:rFonts w:ascii="Arial" w:hAnsi="Arial" w:cs="Arial"/>
          <w:b w:val="0"/>
          <w:sz w:val="18"/>
        </w:rPr>
      </w:pPr>
      <w:r w:rsidRPr="00B9267E">
        <w:rPr>
          <w:rFonts w:ascii="Arial" w:hAnsi="Arial" w:cs="Arial"/>
          <w:sz w:val="18"/>
        </w:rPr>
        <w:t>Signatur</w:t>
      </w:r>
      <w:r w:rsidR="00E312CA" w:rsidRPr="00B9267E">
        <w:rPr>
          <w:rFonts w:ascii="Arial" w:hAnsi="Arial" w:cs="Arial"/>
          <w:sz w:val="18"/>
        </w:rPr>
        <w:t>a del sol·licitant</w:t>
      </w:r>
      <w:r w:rsidR="00E312CA" w:rsidRPr="00B9267E">
        <w:rPr>
          <w:rFonts w:ascii="Arial" w:hAnsi="Arial" w:cs="Arial"/>
          <w:b w:val="0"/>
          <w:sz w:val="18"/>
        </w:rPr>
        <w:t>:</w:t>
      </w:r>
    </w:p>
    <w:p w:rsidR="00E312CA" w:rsidRPr="00B9267E" w:rsidRDefault="00E312CA" w:rsidP="00956678">
      <w:pPr>
        <w:pStyle w:val="Ttol6"/>
        <w:spacing w:before="0" w:after="0"/>
        <w:ind w:left="2124" w:firstLine="708"/>
        <w:rPr>
          <w:rFonts w:ascii="Arial" w:hAnsi="Arial" w:cs="Arial"/>
          <w:b w:val="0"/>
          <w:bCs w:val="0"/>
          <w:sz w:val="18"/>
          <w:szCs w:val="20"/>
        </w:rPr>
      </w:pPr>
      <w:r w:rsidRPr="00B9267E">
        <w:rPr>
          <w:rFonts w:ascii="Arial" w:hAnsi="Arial" w:cs="Arial"/>
          <w:b w:val="0"/>
          <w:bCs w:val="0"/>
          <w:sz w:val="18"/>
          <w:szCs w:val="20"/>
        </w:rPr>
        <w:t>Assabentat:</w:t>
      </w:r>
      <w:r w:rsidRPr="00B9267E">
        <w:rPr>
          <w:rFonts w:ascii="Arial" w:hAnsi="Arial" w:cs="Arial"/>
          <w:b w:val="0"/>
          <w:bCs w:val="0"/>
          <w:sz w:val="18"/>
          <w:szCs w:val="20"/>
        </w:rPr>
        <w:tab/>
      </w:r>
      <w:r w:rsidRPr="00B9267E">
        <w:rPr>
          <w:rFonts w:ascii="Arial" w:hAnsi="Arial" w:cs="Arial"/>
          <w:b w:val="0"/>
          <w:bCs w:val="0"/>
          <w:sz w:val="18"/>
          <w:szCs w:val="20"/>
        </w:rPr>
        <w:tab/>
      </w:r>
      <w:r w:rsidRPr="00B9267E">
        <w:rPr>
          <w:rFonts w:ascii="Arial" w:hAnsi="Arial" w:cs="Arial"/>
          <w:b w:val="0"/>
          <w:bCs w:val="0"/>
          <w:sz w:val="18"/>
          <w:szCs w:val="20"/>
        </w:rPr>
        <w:tab/>
        <w:t>Assabentat:</w:t>
      </w:r>
    </w:p>
    <w:p w:rsidR="00E312CA" w:rsidRPr="00B9267E" w:rsidRDefault="00E312CA" w:rsidP="00956678">
      <w:pPr>
        <w:rPr>
          <w:rFonts w:ascii="Arial" w:hAnsi="Arial" w:cs="Arial"/>
          <w:sz w:val="18"/>
        </w:rPr>
      </w:pPr>
      <w:r w:rsidRPr="00B9267E">
        <w:rPr>
          <w:rFonts w:ascii="Arial" w:hAnsi="Arial" w:cs="Arial"/>
          <w:sz w:val="18"/>
        </w:rPr>
        <w:tab/>
      </w:r>
      <w:r w:rsidRPr="00B9267E">
        <w:rPr>
          <w:rFonts w:ascii="Arial" w:hAnsi="Arial" w:cs="Arial"/>
          <w:sz w:val="18"/>
        </w:rPr>
        <w:tab/>
      </w:r>
      <w:r w:rsidRPr="00B9267E">
        <w:rPr>
          <w:rFonts w:ascii="Arial" w:hAnsi="Arial" w:cs="Arial"/>
          <w:sz w:val="18"/>
        </w:rPr>
        <w:tab/>
      </w:r>
      <w:r w:rsidRPr="00B9267E">
        <w:rPr>
          <w:rFonts w:ascii="Arial" w:hAnsi="Arial" w:cs="Arial"/>
          <w:sz w:val="18"/>
        </w:rPr>
        <w:tab/>
        <w:t>Cap immediat</w:t>
      </w:r>
      <w:r w:rsidRPr="00B9267E">
        <w:rPr>
          <w:rFonts w:ascii="Arial" w:hAnsi="Arial" w:cs="Arial"/>
          <w:sz w:val="18"/>
        </w:rPr>
        <w:tab/>
      </w:r>
      <w:r w:rsidRPr="00B9267E">
        <w:rPr>
          <w:rFonts w:ascii="Arial" w:hAnsi="Arial" w:cs="Arial"/>
          <w:sz w:val="18"/>
        </w:rPr>
        <w:tab/>
      </w:r>
      <w:r w:rsidRPr="00B9267E">
        <w:rPr>
          <w:rFonts w:ascii="Arial" w:hAnsi="Arial" w:cs="Arial"/>
          <w:sz w:val="18"/>
        </w:rPr>
        <w:tab/>
        <w:t>Administrador/a de Centre/Director/a Àrea</w:t>
      </w:r>
    </w:p>
    <w:p w:rsidR="00E312CA" w:rsidRPr="00E312CA" w:rsidRDefault="00E312CA" w:rsidP="00E312CA">
      <w:pPr>
        <w:rPr>
          <w:rFonts w:ascii="Arial" w:hAnsi="Arial" w:cs="Arial"/>
        </w:rPr>
      </w:pPr>
    </w:p>
    <w:sectPr w:rsidR="00E312CA" w:rsidRPr="00E312CA" w:rsidSect="00B9267E">
      <w:headerReference w:type="default" r:id="rId10"/>
      <w:pgSz w:w="11906" w:h="16838" w:code="9"/>
      <w:pgMar w:top="567" w:right="851" w:bottom="426" w:left="1134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7E" w:rsidRDefault="00B9267E">
      <w:r>
        <w:separator/>
      </w:r>
    </w:p>
  </w:endnote>
  <w:endnote w:type="continuationSeparator" w:id="0">
    <w:p w:rsidR="00B9267E" w:rsidRDefault="00B9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7E" w:rsidRDefault="00B9267E">
      <w:r>
        <w:separator/>
      </w:r>
    </w:p>
  </w:footnote>
  <w:footnote w:type="continuationSeparator" w:id="0">
    <w:p w:rsidR="00B9267E" w:rsidRDefault="00B9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7E" w:rsidRDefault="0048390A" w:rsidP="00592EAF">
    <w:pPr>
      <w:tabs>
        <w:tab w:val="left" w:pos="816"/>
      </w:tabs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34.65pt;margin-top:-68.1pt;width:171pt;height:1in;z-index:-251658752;mso-wrap-edited:f;mso-position-horizontal-relative:margin;mso-position-vertical-relative:margin" wrapcoords="-6 0 -6 21501 21600 21501 21600 0 -6 0">
          <v:imagedata r:id="rId1" o:title="" croptop="1988f" cropright="46370f"/>
          <w10:wrap anchorx="margin" anchory="margin"/>
        </v:shape>
      </w:pict>
    </w:r>
  </w:p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5"/>
      <w:gridCol w:w="5244"/>
    </w:tblGrid>
    <w:tr w:rsidR="00B9267E">
      <w:trPr>
        <w:trHeight w:val="993"/>
      </w:trPr>
      <w:tc>
        <w:tcPr>
          <w:tcW w:w="3545" w:type="dxa"/>
        </w:tcPr>
        <w:p w:rsidR="00B9267E" w:rsidRDefault="00B9267E">
          <w:pPr>
            <w:pStyle w:val="Capalera"/>
            <w:jc w:val="left"/>
          </w:pPr>
        </w:p>
      </w:tc>
      <w:tc>
        <w:tcPr>
          <w:tcW w:w="5244" w:type="dxa"/>
        </w:tcPr>
        <w:p w:rsidR="00B9267E" w:rsidRDefault="00B9267E" w:rsidP="00592EAF">
          <w:pPr>
            <w:pStyle w:val="Capalera"/>
            <w:tabs>
              <w:tab w:val="left" w:pos="709"/>
              <w:tab w:val="left" w:pos="3686"/>
              <w:tab w:val="right" w:pos="13750"/>
            </w:tabs>
            <w:spacing w:line="40" w:lineRule="exact"/>
            <w:jc w:val="left"/>
            <w:rPr>
              <w:rFonts w:ascii="Verdana" w:hAnsi="Verdana"/>
              <w:b/>
              <w:sz w:val="16"/>
              <w:szCs w:val="16"/>
            </w:rPr>
          </w:pPr>
        </w:p>
        <w:p w:rsidR="00B9267E" w:rsidRDefault="00B9267E" w:rsidP="00592EAF">
          <w:pPr>
            <w:pStyle w:val="Capalera"/>
            <w:tabs>
              <w:tab w:val="left" w:pos="709"/>
              <w:tab w:val="left" w:pos="3686"/>
              <w:tab w:val="right" w:pos="13750"/>
            </w:tabs>
            <w:spacing w:line="40" w:lineRule="exact"/>
            <w:jc w:val="left"/>
            <w:rPr>
              <w:rFonts w:ascii="Verdana" w:hAnsi="Verdana"/>
              <w:b/>
              <w:sz w:val="16"/>
              <w:szCs w:val="16"/>
            </w:rPr>
          </w:pPr>
        </w:p>
        <w:p w:rsidR="00B9267E" w:rsidRPr="00592EAF" w:rsidRDefault="00B9267E" w:rsidP="00592EAF">
          <w:pPr>
            <w:pStyle w:val="Capalera"/>
            <w:tabs>
              <w:tab w:val="left" w:pos="709"/>
              <w:tab w:val="left" w:pos="3686"/>
              <w:tab w:val="right" w:pos="13750"/>
            </w:tabs>
            <w:spacing w:line="40" w:lineRule="exact"/>
            <w:jc w:val="left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Àrea d’Organització i Recursos Humans</w:t>
          </w:r>
        </w:p>
        <w:p w:rsidR="00B9267E" w:rsidRPr="005608A2" w:rsidRDefault="00B9267E" w:rsidP="006F507D">
          <w:pPr>
            <w:pStyle w:val="Capalera"/>
            <w:tabs>
              <w:tab w:val="left" w:pos="709"/>
              <w:tab w:val="left" w:pos="3686"/>
              <w:tab w:val="right" w:pos="13750"/>
            </w:tabs>
            <w:spacing w:line="40" w:lineRule="exact"/>
            <w:jc w:val="lef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>Relacions Laborals i Desenvolupament de Recursos Humans</w:t>
          </w:r>
        </w:p>
      </w:tc>
    </w:tr>
  </w:tbl>
  <w:p w:rsidR="00B9267E" w:rsidRPr="00081ABD" w:rsidRDefault="00B9267E" w:rsidP="00C61EAB">
    <w:pPr>
      <w:pStyle w:val="Capaler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338D"/>
    <w:multiLevelType w:val="hybridMultilevel"/>
    <w:tmpl w:val="AF42E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3694F"/>
    <w:multiLevelType w:val="hybridMultilevel"/>
    <w:tmpl w:val="832227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442235"/>
    <w:multiLevelType w:val="singleLevel"/>
    <w:tmpl w:val="154673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870792"/>
    <w:multiLevelType w:val="hybridMultilevel"/>
    <w:tmpl w:val="1916D4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96"/>
    <w:rsid w:val="000126B3"/>
    <w:rsid w:val="00012B1E"/>
    <w:rsid w:val="00036DC4"/>
    <w:rsid w:val="000378F7"/>
    <w:rsid w:val="000542D1"/>
    <w:rsid w:val="00057C12"/>
    <w:rsid w:val="00062039"/>
    <w:rsid w:val="00067A72"/>
    <w:rsid w:val="00081ABD"/>
    <w:rsid w:val="000D39F2"/>
    <w:rsid w:val="000E101E"/>
    <w:rsid w:val="000F6D85"/>
    <w:rsid w:val="00122BE2"/>
    <w:rsid w:val="0013238A"/>
    <w:rsid w:val="00150B6A"/>
    <w:rsid w:val="0019136F"/>
    <w:rsid w:val="00194578"/>
    <w:rsid w:val="001B30EC"/>
    <w:rsid w:val="001B70BF"/>
    <w:rsid w:val="001C595F"/>
    <w:rsid w:val="00223A5E"/>
    <w:rsid w:val="00233C31"/>
    <w:rsid w:val="00234133"/>
    <w:rsid w:val="00246986"/>
    <w:rsid w:val="002957B4"/>
    <w:rsid w:val="002974D0"/>
    <w:rsid w:val="002E7957"/>
    <w:rsid w:val="00302D43"/>
    <w:rsid w:val="00304FF5"/>
    <w:rsid w:val="00330541"/>
    <w:rsid w:val="00331380"/>
    <w:rsid w:val="00350425"/>
    <w:rsid w:val="00377EC0"/>
    <w:rsid w:val="003918D3"/>
    <w:rsid w:val="003940C6"/>
    <w:rsid w:val="0039586C"/>
    <w:rsid w:val="003D1707"/>
    <w:rsid w:val="00402165"/>
    <w:rsid w:val="00413E99"/>
    <w:rsid w:val="004217ED"/>
    <w:rsid w:val="00453E8B"/>
    <w:rsid w:val="0045698C"/>
    <w:rsid w:val="0048390A"/>
    <w:rsid w:val="004C279C"/>
    <w:rsid w:val="004D6016"/>
    <w:rsid w:val="00502EE4"/>
    <w:rsid w:val="00545E23"/>
    <w:rsid w:val="005608A2"/>
    <w:rsid w:val="00582C62"/>
    <w:rsid w:val="00592EAF"/>
    <w:rsid w:val="005A2F9F"/>
    <w:rsid w:val="0060671D"/>
    <w:rsid w:val="0061289A"/>
    <w:rsid w:val="00615494"/>
    <w:rsid w:val="00624A18"/>
    <w:rsid w:val="006274F8"/>
    <w:rsid w:val="00632710"/>
    <w:rsid w:val="0066724F"/>
    <w:rsid w:val="0067409D"/>
    <w:rsid w:val="006C3FA6"/>
    <w:rsid w:val="006F507D"/>
    <w:rsid w:val="00702F4A"/>
    <w:rsid w:val="00774298"/>
    <w:rsid w:val="007B2E41"/>
    <w:rsid w:val="007D4D49"/>
    <w:rsid w:val="007F4AC7"/>
    <w:rsid w:val="0080183A"/>
    <w:rsid w:val="00832856"/>
    <w:rsid w:val="00835057"/>
    <w:rsid w:val="00844102"/>
    <w:rsid w:val="008450AA"/>
    <w:rsid w:val="008559FC"/>
    <w:rsid w:val="008F1EC7"/>
    <w:rsid w:val="008F3555"/>
    <w:rsid w:val="00942231"/>
    <w:rsid w:val="00956678"/>
    <w:rsid w:val="0096591D"/>
    <w:rsid w:val="009A2646"/>
    <w:rsid w:val="009C44DE"/>
    <w:rsid w:val="009E5133"/>
    <w:rsid w:val="00A00C61"/>
    <w:rsid w:val="00A05AFD"/>
    <w:rsid w:val="00A114CA"/>
    <w:rsid w:val="00A1433B"/>
    <w:rsid w:val="00A50A03"/>
    <w:rsid w:val="00A61B96"/>
    <w:rsid w:val="00A716E7"/>
    <w:rsid w:val="00A95158"/>
    <w:rsid w:val="00AC7821"/>
    <w:rsid w:val="00B01686"/>
    <w:rsid w:val="00B02A0B"/>
    <w:rsid w:val="00B10713"/>
    <w:rsid w:val="00B336E4"/>
    <w:rsid w:val="00B34E38"/>
    <w:rsid w:val="00B42DEC"/>
    <w:rsid w:val="00B51C9F"/>
    <w:rsid w:val="00B56D93"/>
    <w:rsid w:val="00B651BA"/>
    <w:rsid w:val="00B75261"/>
    <w:rsid w:val="00B771CA"/>
    <w:rsid w:val="00B9267E"/>
    <w:rsid w:val="00BA394E"/>
    <w:rsid w:val="00BA5032"/>
    <w:rsid w:val="00BB7038"/>
    <w:rsid w:val="00BF586A"/>
    <w:rsid w:val="00BF76D1"/>
    <w:rsid w:val="00C377E1"/>
    <w:rsid w:val="00C40095"/>
    <w:rsid w:val="00C43D86"/>
    <w:rsid w:val="00C61EAB"/>
    <w:rsid w:val="00C82B86"/>
    <w:rsid w:val="00C83AFC"/>
    <w:rsid w:val="00C96EC1"/>
    <w:rsid w:val="00CA1F1A"/>
    <w:rsid w:val="00CA6C13"/>
    <w:rsid w:val="00CA6C81"/>
    <w:rsid w:val="00CD0441"/>
    <w:rsid w:val="00CD5B8D"/>
    <w:rsid w:val="00CE2A6D"/>
    <w:rsid w:val="00CF6965"/>
    <w:rsid w:val="00D03579"/>
    <w:rsid w:val="00D07E4E"/>
    <w:rsid w:val="00D13440"/>
    <w:rsid w:val="00D33B03"/>
    <w:rsid w:val="00DB1BB2"/>
    <w:rsid w:val="00DF1130"/>
    <w:rsid w:val="00DF65C5"/>
    <w:rsid w:val="00E26307"/>
    <w:rsid w:val="00E312CA"/>
    <w:rsid w:val="00E3344F"/>
    <w:rsid w:val="00E4208D"/>
    <w:rsid w:val="00E55B65"/>
    <w:rsid w:val="00E623FD"/>
    <w:rsid w:val="00E758A3"/>
    <w:rsid w:val="00EA71C8"/>
    <w:rsid w:val="00EB09D5"/>
    <w:rsid w:val="00EC5050"/>
    <w:rsid w:val="00F31B38"/>
    <w:rsid w:val="00F4348C"/>
    <w:rsid w:val="00F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81301F7-2B3A-40F0-A5F2-D6698B67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965"/>
    <w:rPr>
      <w:lang w:eastAsia="es-ES"/>
    </w:rPr>
  </w:style>
  <w:style w:type="paragraph" w:styleId="Ttol1">
    <w:name w:val="heading 1"/>
    <w:basedOn w:val="Normal"/>
    <w:next w:val="Normal"/>
    <w:qFormat/>
    <w:pPr>
      <w:keepNext/>
      <w:jc w:val="both"/>
      <w:outlineLvl w:val="0"/>
    </w:pPr>
    <w:rPr>
      <w:b/>
      <w:spacing w:val="-3"/>
      <w:sz w:val="24"/>
      <w:u w:val="single"/>
    </w:rPr>
  </w:style>
  <w:style w:type="paragraph" w:styleId="Ttol2">
    <w:name w:val="heading 2"/>
    <w:basedOn w:val="Normal"/>
    <w:next w:val="Normal"/>
    <w:qFormat/>
    <w:rsid w:val="006C3F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5">
    <w:name w:val="heading 5"/>
    <w:basedOn w:val="Normal"/>
    <w:next w:val="Normal"/>
    <w:qFormat/>
    <w:rsid w:val="006C3F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3958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  <w:spacing w:before="120"/>
      <w:jc w:val="both"/>
    </w:pPr>
    <w:rPr>
      <w:sz w:val="24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pPr>
      <w:tabs>
        <w:tab w:val="left" w:pos="-720"/>
      </w:tabs>
      <w:suppressAutoHyphens/>
      <w:jc w:val="both"/>
    </w:pPr>
    <w:rPr>
      <w:spacing w:val="-3"/>
      <w:sz w:val="24"/>
    </w:rPr>
  </w:style>
  <w:style w:type="paragraph" w:styleId="Sagniadetextindependent">
    <w:name w:val="Body Text Indent"/>
    <w:basedOn w:val="Normal"/>
    <w:pPr>
      <w:tabs>
        <w:tab w:val="left" w:pos="-720"/>
      </w:tabs>
      <w:suppressAutoHyphens/>
      <w:ind w:left="1416"/>
      <w:jc w:val="both"/>
    </w:pPr>
    <w:rPr>
      <w:spacing w:val="-3"/>
      <w:sz w:val="24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A6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aleraCar">
    <w:name w:val="Capçalera Car"/>
    <w:link w:val="Capalera"/>
    <w:rsid w:val="002E7957"/>
    <w:rPr>
      <w:sz w:val="24"/>
      <w:lang w:eastAsia="es-ES"/>
    </w:rPr>
  </w:style>
  <w:style w:type="character" w:styleId="Refernciadecomentari">
    <w:name w:val="annotation reference"/>
    <w:rsid w:val="006F507D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F507D"/>
  </w:style>
  <w:style w:type="character" w:customStyle="1" w:styleId="TextdecomentariCar">
    <w:name w:val="Text de comentari Car"/>
    <w:link w:val="Textdecomentari"/>
    <w:rsid w:val="006F507D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F507D"/>
    <w:rPr>
      <w:b/>
      <w:bCs/>
    </w:rPr>
  </w:style>
  <w:style w:type="character" w:customStyle="1" w:styleId="TemadelcomentariCar">
    <w:name w:val="Tema del comentari Car"/>
    <w:link w:val="Temadelcomentari"/>
    <w:rsid w:val="006F507D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rta%20U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D2625FB6DEA4D87721CE20AC69841" ma:contentTypeVersion="5" ma:contentTypeDescription="Crear nuevo documento." ma:contentTypeScope="" ma:versionID="b1a5764612d0e9aee3306d3151584e7a">
  <xsd:schema xmlns:xsd="http://www.w3.org/2001/XMLSchema" xmlns:xs="http://www.w3.org/2001/XMLSchema" xmlns:p="http://schemas.microsoft.com/office/2006/metadata/properties" xmlns:ns3="6a25e881-e618-42b3-a93f-e1039b4a3b2b" targetNamespace="http://schemas.microsoft.com/office/2006/metadata/properties" ma:root="true" ma:fieldsID="5994e6f94156faaae14c61b81431ab38" ns3:_="">
    <xsd:import namespace="6a25e881-e618-42b3-a93f-e1039b4a3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e881-e618-42b3-a93f-e1039b4a3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01D78-EAEA-494F-B8D0-CA99DA7D310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a25e881-e618-42b3-a93f-e1039b4a3b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4CB237-3331-4997-AC3C-90336B21B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D7D26-810C-4280-9883-32F05D44A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5e881-e618-42b3-a93f-e1039b4a3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UB.dot</Template>
  <TotalTime>1</TotalTime>
  <Pages>1</Pages>
  <Words>190</Words>
  <Characters>1083</Characters>
  <Application>Microsoft Office Word</Application>
  <DocSecurity>4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UB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ANNA OLLÉ TORMO</cp:lastModifiedBy>
  <cp:revision>2</cp:revision>
  <cp:lastPrinted>2019-04-10T12:59:00Z</cp:lastPrinted>
  <dcterms:created xsi:type="dcterms:W3CDTF">2021-01-22T13:26:00Z</dcterms:created>
  <dcterms:modified xsi:type="dcterms:W3CDTF">2021-01-22T13:26:00Z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0x010100550D2625FB6DEA4D87721CE20AC69841</vt:lpwstr>
  </property>
</Properties>
</file>