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047D7" w14:textId="77777777" w:rsidR="00DD11F0" w:rsidRDefault="00DD11F0" w:rsidP="00DD11F0">
      <w:pPr>
        <w:ind w:right="425"/>
        <w:jc w:val="center"/>
        <w:rPr>
          <w:rFonts w:ascii="Calibri" w:hAnsi="Calibri" w:cs="Calibri"/>
          <w:b/>
          <w:sz w:val="18"/>
          <w:szCs w:val="18"/>
          <w:lang w:val="es-ES"/>
        </w:rPr>
      </w:pPr>
      <w:r>
        <w:rPr>
          <w:rFonts w:ascii="Calibri" w:hAnsi="Calibri" w:cs="Calibri"/>
          <w:b/>
          <w:sz w:val="24"/>
          <w:szCs w:val="24"/>
          <w:lang w:val="es-ES"/>
        </w:rPr>
        <w:t>SOLICITUD DE CAMBIO DE LÍNEA DE INVESTIGACIÓN</w:t>
      </w:r>
    </w:p>
    <w:p w14:paraId="3B30F54C" w14:textId="77777777" w:rsidR="00DD11F0" w:rsidRDefault="00DD11F0" w:rsidP="00DD11F0">
      <w:pPr>
        <w:jc w:val="center"/>
        <w:rPr>
          <w:rFonts w:ascii="Arial" w:hAnsi="Arial" w:cs="Arial"/>
          <w:b/>
          <w:lang w:val="es-ES"/>
        </w:rPr>
      </w:pPr>
    </w:p>
    <w:p w14:paraId="603F378E" w14:textId="77777777" w:rsidR="00DD11F0" w:rsidRDefault="00DD11F0" w:rsidP="00DD11F0">
      <w:pPr>
        <w:jc w:val="both"/>
        <w:rPr>
          <w:rFonts w:ascii="Arial" w:hAnsi="Arial" w:cs="Arial"/>
          <w:b/>
          <w:lang w:val="es-ES"/>
        </w:rPr>
      </w:pPr>
    </w:p>
    <w:p w14:paraId="74431F58" w14:textId="77777777" w:rsidR="00DD11F0" w:rsidRDefault="00DD11F0" w:rsidP="00DD11F0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DATOS DEL/DE LA SOLICITANTE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2148"/>
        <w:gridCol w:w="1821"/>
        <w:gridCol w:w="2673"/>
      </w:tblGrid>
      <w:tr w:rsidR="00DD11F0" w14:paraId="787597F7" w14:textId="77777777" w:rsidTr="00DD11F0">
        <w:trPr>
          <w:trHeight w:val="501"/>
        </w:trPr>
        <w:tc>
          <w:tcPr>
            <w:tcW w:w="9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6E3A" w14:textId="77777777" w:rsidR="00DD11F0" w:rsidRDefault="00DD11F0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Nombre y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Apellidos</w:t>
            </w:r>
          </w:p>
          <w:p w14:paraId="4D8F7944" w14:textId="77777777" w:rsidR="00DD11F0" w:rsidRDefault="00DD11F0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42C0983" w14:textId="77777777" w:rsidR="00DD11F0" w:rsidRDefault="00DD11F0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DD11F0" w14:paraId="4EE9332D" w14:textId="77777777" w:rsidTr="00DD11F0">
        <w:trPr>
          <w:trHeight w:val="54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3D378" w14:textId="77777777" w:rsidR="00DD11F0" w:rsidRDefault="00DD11F0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DNI/Pasaporte/NIE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7C6E" w14:textId="77777777" w:rsidR="00DD11F0" w:rsidRDefault="00DD11F0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NIUB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7FFE" w14:textId="77777777" w:rsidR="00DD11F0" w:rsidRDefault="00DD11F0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Correo electrónico</w:t>
            </w:r>
          </w:p>
        </w:tc>
      </w:tr>
      <w:tr w:rsidR="00DD11F0" w14:paraId="65765E06" w14:textId="77777777" w:rsidTr="00DD11F0">
        <w:trPr>
          <w:trHeight w:val="532"/>
        </w:trPr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D2195" w14:textId="77777777" w:rsidR="00DD11F0" w:rsidRDefault="00DD11F0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Dirección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E41FA" w14:textId="77777777" w:rsidR="00DD11F0" w:rsidRDefault="00DD11F0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CP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5B611" w14:textId="77777777" w:rsidR="00DD11F0" w:rsidRDefault="00DD11F0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Localidad/país</w:t>
            </w:r>
          </w:p>
        </w:tc>
      </w:tr>
      <w:tr w:rsidR="00DD11F0" w14:paraId="2CE17173" w14:textId="77777777" w:rsidTr="00DD11F0">
        <w:trPr>
          <w:trHeight w:val="532"/>
        </w:trPr>
        <w:tc>
          <w:tcPr>
            <w:tcW w:w="9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200B2" w14:textId="77777777" w:rsidR="00DD11F0" w:rsidRDefault="00DD11F0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Programa de Doctorado</w:t>
            </w:r>
          </w:p>
        </w:tc>
      </w:tr>
      <w:tr w:rsidR="00DD11F0" w14:paraId="31389B25" w14:textId="77777777" w:rsidTr="00DD11F0">
        <w:trPr>
          <w:trHeight w:val="49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18E0" w14:textId="77777777" w:rsidR="00DD11F0" w:rsidRDefault="00DD11F0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Director/s asignado/s:</w:t>
            </w:r>
          </w:p>
        </w:tc>
        <w:tc>
          <w:tcPr>
            <w:tcW w:w="7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29E1" w14:textId="77777777" w:rsidR="00DD11F0" w:rsidRDefault="00DD11F0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DD11F0" w14:paraId="5E600F70" w14:textId="77777777" w:rsidTr="00DD11F0">
        <w:trPr>
          <w:trHeight w:val="53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9E53" w14:textId="77777777" w:rsidR="00DD11F0" w:rsidRDefault="00DD11F0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Tutor/tutora asignado/a:</w:t>
            </w:r>
          </w:p>
        </w:tc>
        <w:tc>
          <w:tcPr>
            <w:tcW w:w="7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C5B9" w14:textId="77777777" w:rsidR="00DD11F0" w:rsidRDefault="00DD11F0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DD11F0" w14:paraId="05212814" w14:textId="77777777" w:rsidTr="00DD11F0">
        <w:trPr>
          <w:trHeight w:val="532"/>
        </w:trPr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3599" w14:textId="77777777" w:rsidR="00DD11F0" w:rsidRDefault="00DD11F0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Facultad responsable del expediente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DF65E" w14:textId="77777777" w:rsidR="00DD11F0" w:rsidRDefault="00DD11F0">
            <w:pPr>
              <w:jc w:val="both"/>
              <w:rPr>
                <w:rFonts w:ascii="Arial" w:hAnsi="Arial" w:cs="Arial"/>
                <w:sz w:val="18"/>
                <w:szCs w:val="18"/>
                <w:vertAlign w:val="superscript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Fecha de la primera matrícula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vertAlign w:val="superscript"/>
                <w:lang w:val="es-ES"/>
              </w:rPr>
              <w:t>1</w:t>
            </w:r>
          </w:p>
        </w:tc>
      </w:tr>
    </w:tbl>
    <w:p w14:paraId="640B3605" w14:textId="77777777" w:rsidR="00DD11F0" w:rsidRDefault="00DD11F0" w:rsidP="00DD11F0">
      <w:pPr>
        <w:pStyle w:val="Textdenotaapeudepgina"/>
        <w:rPr>
          <w:lang w:val="es-ES"/>
        </w:rPr>
      </w:pPr>
      <w:r>
        <w:rPr>
          <w:rFonts w:ascii="Calibri" w:hAnsi="Calibri" w:cs="Calibri"/>
          <w:b/>
          <w:color w:val="FF0000"/>
          <w:sz w:val="16"/>
          <w:szCs w:val="16"/>
          <w:vertAlign w:val="superscript"/>
          <w:lang w:val="es-ES"/>
        </w:rPr>
        <w:t>1</w:t>
      </w:r>
      <w:r>
        <w:rPr>
          <w:rFonts w:ascii="Calibri" w:hAnsi="Calibri" w:cs="Calibri"/>
          <w:sz w:val="16"/>
          <w:szCs w:val="16"/>
          <w:lang w:val="es-ES"/>
        </w:rPr>
        <w:t xml:space="preserve">Podéis obtener la fecha de la primera matrícula mediante la </w:t>
      </w:r>
      <w:proofErr w:type="spellStart"/>
      <w:r>
        <w:rPr>
          <w:rFonts w:ascii="Calibri" w:hAnsi="Calibri" w:cs="Calibri"/>
          <w:sz w:val="16"/>
          <w:szCs w:val="16"/>
          <w:lang w:val="es-ES"/>
        </w:rPr>
        <w:t>autoconsulta</w:t>
      </w:r>
      <w:proofErr w:type="spellEnd"/>
      <w:r>
        <w:rPr>
          <w:rFonts w:ascii="Calibri" w:hAnsi="Calibri" w:cs="Calibri"/>
          <w:sz w:val="16"/>
          <w:szCs w:val="16"/>
          <w:lang w:val="es-ES"/>
        </w:rPr>
        <w:t xml:space="preserve"> de expediente, opción disponible mediante </w:t>
      </w:r>
      <w:proofErr w:type="spellStart"/>
      <w:r>
        <w:rPr>
          <w:rFonts w:ascii="Calibri" w:hAnsi="Calibri" w:cs="Calibri"/>
          <w:sz w:val="16"/>
          <w:szCs w:val="16"/>
          <w:lang w:val="es-ES"/>
        </w:rPr>
        <w:t>Món</w:t>
      </w:r>
      <w:proofErr w:type="spellEnd"/>
      <w:r>
        <w:rPr>
          <w:rFonts w:ascii="Calibri" w:hAnsi="Calibri" w:cs="Calibri"/>
          <w:sz w:val="16"/>
          <w:szCs w:val="16"/>
          <w:lang w:val="es-ES"/>
        </w:rPr>
        <w:t xml:space="preserve"> UB</w:t>
      </w:r>
    </w:p>
    <w:p w14:paraId="1D2444D8" w14:textId="77777777" w:rsidR="00DD11F0" w:rsidRDefault="00DD11F0" w:rsidP="00DD11F0">
      <w:pPr>
        <w:ind w:right="567"/>
        <w:jc w:val="both"/>
        <w:rPr>
          <w:rFonts w:ascii="Arial" w:hAnsi="Arial" w:cs="Arial"/>
          <w:b/>
          <w:lang w:val="es-ES"/>
        </w:rPr>
      </w:pPr>
    </w:p>
    <w:p w14:paraId="1371E2F2" w14:textId="77777777" w:rsidR="00DD11F0" w:rsidRDefault="00DD11F0" w:rsidP="00DD11F0">
      <w:pPr>
        <w:ind w:right="567"/>
        <w:jc w:val="both"/>
        <w:rPr>
          <w:rFonts w:ascii="Arial" w:hAnsi="Arial" w:cs="Arial"/>
          <w:b/>
          <w:lang w:val="es-ES"/>
        </w:rPr>
      </w:pPr>
    </w:p>
    <w:p w14:paraId="131C148A" w14:textId="5DF21080" w:rsidR="00DD11F0" w:rsidRDefault="00DD11F0" w:rsidP="00DD11F0">
      <w:pPr>
        <w:ind w:right="-2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SOLICITO</w:t>
      </w:r>
      <w:r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b/>
          <w:lang w:val="es-ES"/>
        </w:rPr>
        <w:t xml:space="preserve">a la Comisión Académica del programa de doctorado la autorización para cambiarme a la línea de investigación siguiente: </w:t>
      </w:r>
      <w:r>
        <w:rPr>
          <w:rFonts w:ascii="Calibri" w:hAnsi="Calibri" w:cs="Calibri"/>
          <w:color w:val="BFBFBF"/>
          <w:highlight w:val="lightGray"/>
          <w:lang w:val="es-ES"/>
        </w:rPr>
        <w:t>________</w:t>
      </w:r>
      <w:r w:rsidR="0091632D">
        <w:rPr>
          <w:rFonts w:ascii="Calibri" w:hAnsi="Calibri" w:cs="Calibri"/>
          <w:color w:val="BFBFBF"/>
          <w:highlight w:val="lightGray"/>
          <w:lang w:val="es-ES"/>
        </w:rPr>
        <w:t>__________________________________________</w:t>
      </w:r>
      <w:r>
        <w:rPr>
          <w:rFonts w:ascii="Calibri" w:hAnsi="Calibri" w:cs="Calibri"/>
          <w:color w:val="BFBFBF"/>
          <w:highlight w:val="lightGray"/>
          <w:lang w:val="es-ES"/>
        </w:rPr>
        <w:t>_</w:t>
      </w:r>
      <w:r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sz w:val="16"/>
          <w:szCs w:val="16"/>
          <w:lang w:val="es-ES"/>
        </w:rPr>
        <w:t>(Indicar el código y la descripción de la línea)</w:t>
      </w:r>
    </w:p>
    <w:p w14:paraId="374CB592" w14:textId="77777777" w:rsidR="00DD11F0" w:rsidRDefault="00DD11F0" w:rsidP="00DD11F0">
      <w:pPr>
        <w:ind w:right="567"/>
        <w:jc w:val="both"/>
        <w:rPr>
          <w:rFonts w:ascii="Arial" w:hAnsi="Arial" w:cs="Arial"/>
          <w:lang w:val="es-ES"/>
        </w:rPr>
      </w:pPr>
    </w:p>
    <w:p w14:paraId="14DE67CD" w14:textId="77777777" w:rsidR="00DD11F0" w:rsidRDefault="00DD11F0" w:rsidP="00DD11F0">
      <w:pPr>
        <w:ind w:right="567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Motivos de la solicitud: </w:t>
      </w:r>
    </w:p>
    <w:p w14:paraId="3340DB12" w14:textId="77777777" w:rsidR="00DD11F0" w:rsidRDefault="00DD11F0" w:rsidP="00DD11F0">
      <w:pPr>
        <w:tabs>
          <w:tab w:val="left" w:leader="dot" w:pos="9498"/>
        </w:tabs>
        <w:spacing w:line="300" w:lineRule="auto"/>
        <w:jc w:val="both"/>
        <w:rPr>
          <w:rFonts w:ascii="Calibri" w:hAnsi="Calibri"/>
          <w:b/>
          <w:sz w:val="22"/>
          <w:szCs w:val="22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9F41D6" wp14:editId="4DAD9F82">
                <wp:simplePos x="0" y="0"/>
                <wp:positionH relativeFrom="column">
                  <wp:posOffset>-14605</wp:posOffset>
                </wp:positionH>
                <wp:positionV relativeFrom="paragraph">
                  <wp:posOffset>51435</wp:posOffset>
                </wp:positionV>
                <wp:extent cx="5857875" cy="737235"/>
                <wp:effectExtent l="0" t="0" r="9525" b="571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73723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FED9F" id="Rectangle 1" o:spid="_x0000_s1026" style="position:absolute;margin-left:-1.15pt;margin-top:4.05pt;width:461.25pt;height:5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" fillcolor="#bfbfbf" stroked="f"/>
            </w:pict>
          </mc:Fallback>
        </mc:AlternateContent>
      </w:r>
    </w:p>
    <w:p w14:paraId="5A2112D6" w14:textId="77777777" w:rsidR="00DD11F0" w:rsidRDefault="00DD11F0" w:rsidP="00DD11F0">
      <w:pPr>
        <w:tabs>
          <w:tab w:val="left" w:leader="dot" w:pos="9498"/>
        </w:tabs>
        <w:spacing w:line="300" w:lineRule="auto"/>
        <w:jc w:val="both"/>
        <w:rPr>
          <w:rFonts w:ascii="Calibri" w:hAnsi="Calibri"/>
          <w:b/>
          <w:sz w:val="22"/>
          <w:szCs w:val="22"/>
          <w:lang w:val="es-ES"/>
        </w:rPr>
      </w:pPr>
    </w:p>
    <w:p w14:paraId="41DC78A7" w14:textId="77777777" w:rsidR="00DD11F0" w:rsidRDefault="00DD11F0" w:rsidP="00DD11F0">
      <w:pPr>
        <w:tabs>
          <w:tab w:val="left" w:leader="dot" w:pos="9498"/>
        </w:tabs>
        <w:spacing w:line="300" w:lineRule="auto"/>
        <w:jc w:val="both"/>
        <w:rPr>
          <w:rFonts w:ascii="Calibri" w:hAnsi="Calibri"/>
          <w:b/>
          <w:sz w:val="22"/>
          <w:szCs w:val="22"/>
          <w:lang w:val="es-ES"/>
        </w:rPr>
      </w:pPr>
    </w:p>
    <w:p w14:paraId="420D8180" w14:textId="77777777" w:rsidR="00DD11F0" w:rsidRDefault="00DD11F0" w:rsidP="00DD11F0">
      <w:pPr>
        <w:tabs>
          <w:tab w:val="left" w:leader="dot" w:pos="9498"/>
        </w:tabs>
        <w:spacing w:line="300" w:lineRule="auto"/>
        <w:jc w:val="both"/>
        <w:rPr>
          <w:rFonts w:ascii="Calibri" w:hAnsi="Calibri"/>
          <w:b/>
          <w:sz w:val="22"/>
          <w:szCs w:val="22"/>
          <w:lang w:val="es-ES"/>
        </w:rPr>
      </w:pPr>
    </w:p>
    <w:p w14:paraId="1B2DD562" w14:textId="77777777" w:rsidR="00DD11F0" w:rsidRDefault="00DD11F0" w:rsidP="00DD11F0">
      <w:pPr>
        <w:spacing w:after="120"/>
        <w:ind w:right="-2"/>
        <w:jc w:val="both"/>
        <w:rPr>
          <w:rFonts w:ascii="Calibri" w:hAnsi="Calibri" w:cs="Calibri"/>
          <w:sz w:val="16"/>
          <w:lang w:val="es-ES"/>
        </w:rPr>
      </w:pPr>
      <w:r>
        <w:rPr>
          <w:rFonts w:ascii="Calibri" w:hAnsi="Calibri" w:cs="Calibri"/>
          <w:sz w:val="16"/>
          <w:lang w:val="es-ES"/>
        </w:rPr>
        <w:t>Doy mi consentimiento en relación con la recepción por medios electrónicos de las comunicaciones correspondientes a este trámite</w:t>
      </w:r>
      <w:r>
        <w:rPr>
          <w:rFonts w:ascii="Calibri" w:hAnsi="Calibri" w:cs="Calibri"/>
          <w:sz w:val="16"/>
          <w:lang w:val="es-ES"/>
        </w:rPr>
        <w:t xml:space="preserve"> </w:t>
      </w:r>
      <w:r>
        <w:rPr>
          <w:rFonts w:ascii="Calibri" w:hAnsi="Calibri" w:cs="Calibri"/>
          <w:sz w:val="16"/>
          <w:lang w:val="es-ES"/>
        </w:rPr>
        <w:t xml:space="preserve">(en el caso de no marcar ninguna opción, se entenderá que SÍ que se da consentimiento):     </w:t>
      </w:r>
      <w:r>
        <w:rPr>
          <w:rFonts w:ascii="Calibri" w:hAnsi="Calibri"/>
          <w:b/>
          <w:sz w:val="12"/>
          <w:szCs w:val="14"/>
          <w:lang w:val="es-ES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b/>
          <w:sz w:val="12"/>
          <w:szCs w:val="14"/>
          <w:lang w:val="es-ES"/>
        </w:rPr>
        <w:instrText xml:space="preserve"> FORMCHECKBOX </w:instrText>
      </w:r>
      <w:r>
        <w:rPr>
          <w:rFonts w:ascii="Calibri" w:hAnsi="Calibri"/>
          <w:b/>
          <w:sz w:val="12"/>
          <w:szCs w:val="14"/>
          <w:lang w:val="es-ES"/>
        </w:rPr>
      </w:r>
      <w:r>
        <w:rPr>
          <w:rFonts w:ascii="Calibri" w:hAnsi="Calibri"/>
          <w:b/>
          <w:sz w:val="12"/>
          <w:szCs w:val="14"/>
          <w:lang w:val="es-ES"/>
        </w:rPr>
        <w:fldChar w:fldCharType="end"/>
      </w:r>
      <w:r>
        <w:rPr>
          <w:rFonts w:ascii="Calibri" w:hAnsi="Calibri"/>
          <w:b/>
          <w:sz w:val="12"/>
          <w:szCs w:val="14"/>
          <w:lang w:val="es-ES"/>
        </w:rPr>
        <w:t xml:space="preserve">SÍ          </w:t>
      </w:r>
      <w:r>
        <w:rPr>
          <w:rFonts w:ascii="Calibri" w:hAnsi="Calibri"/>
          <w:b/>
          <w:sz w:val="12"/>
          <w:szCs w:val="14"/>
          <w:lang w:val="es-ES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b/>
          <w:sz w:val="12"/>
          <w:szCs w:val="14"/>
          <w:lang w:val="es-ES"/>
        </w:rPr>
        <w:instrText xml:space="preserve"> FORMCHECKBOX </w:instrText>
      </w:r>
      <w:r>
        <w:rPr>
          <w:rFonts w:ascii="Calibri" w:hAnsi="Calibri"/>
          <w:b/>
          <w:sz w:val="12"/>
          <w:szCs w:val="14"/>
          <w:lang w:val="es-ES"/>
        </w:rPr>
      </w:r>
      <w:r>
        <w:rPr>
          <w:rFonts w:ascii="Calibri" w:hAnsi="Calibri"/>
          <w:b/>
          <w:sz w:val="12"/>
          <w:szCs w:val="14"/>
          <w:lang w:val="es-ES"/>
        </w:rPr>
        <w:fldChar w:fldCharType="end"/>
      </w:r>
      <w:r>
        <w:rPr>
          <w:rFonts w:ascii="Calibri" w:hAnsi="Calibri"/>
          <w:b/>
          <w:sz w:val="12"/>
          <w:szCs w:val="14"/>
          <w:lang w:val="es-ES"/>
        </w:rPr>
        <w:t>NO</w:t>
      </w:r>
    </w:p>
    <w:p w14:paraId="485FC7D3" w14:textId="77777777" w:rsidR="00DD11F0" w:rsidRDefault="00DD11F0" w:rsidP="00DD11F0">
      <w:pPr>
        <w:ind w:right="567"/>
        <w:jc w:val="both"/>
        <w:rPr>
          <w:rFonts w:ascii="Arial" w:hAnsi="Arial" w:cs="Arial"/>
          <w:lang w:val="es-ES"/>
        </w:rPr>
      </w:pPr>
    </w:p>
    <w:p w14:paraId="1D81BE79" w14:textId="77777777" w:rsidR="00DD11F0" w:rsidRDefault="00DD11F0" w:rsidP="00DD11F0">
      <w:pPr>
        <w:ind w:right="567"/>
        <w:jc w:val="both"/>
        <w:rPr>
          <w:rFonts w:ascii="Arial" w:hAnsi="Arial" w:cs="Arial"/>
          <w:lang w:val="es-ES"/>
        </w:rPr>
      </w:pPr>
    </w:p>
    <w:p w14:paraId="1574F31D" w14:textId="77777777" w:rsidR="00DD11F0" w:rsidRDefault="00DD11F0" w:rsidP="00DD11F0">
      <w:pPr>
        <w:ind w:right="567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Lugar y fecha:</w:t>
      </w:r>
    </w:p>
    <w:p w14:paraId="429F5A21" w14:textId="77777777" w:rsidR="00DD11F0" w:rsidRDefault="00DD11F0" w:rsidP="00DD11F0">
      <w:pPr>
        <w:ind w:right="567"/>
        <w:jc w:val="both"/>
        <w:rPr>
          <w:rFonts w:ascii="Arial" w:hAnsi="Arial" w:cs="Arial"/>
          <w:lang w:val="es-ES"/>
        </w:rPr>
      </w:pPr>
    </w:p>
    <w:p w14:paraId="76517F79" w14:textId="77777777" w:rsidR="00DD11F0" w:rsidRDefault="00DD11F0" w:rsidP="00DD11F0">
      <w:pPr>
        <w:ind w:right="567"/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(Firma de la/del solicitante)</w:t>
      </w:r>
    </w:p>
    <w:p w14:paraId="2F943CD8" w14:textId="77777777" w:rsidR="00DD11F0" w:rsidRDefault="00DD11F0" w:rsidP="00DD11F0">
      <w:pPr>
        <w:ind w:right="567"/>
        <w:jc w:val="both"/>
        <w:rPr>
          <w:rFonts w:ascii="Arial" w:hAnsi="Arial" w:cs="Arial"/>
          <w:lang w:val="es-ES"/>
        </w:rPr>
      </w:pPr>
    </w:p>
    <w:p w14:paraId="64EEF5EB" w14:textId="77777777" w:rsidR="00DD11F0" w:rsidRDefault="00DD11F0" w:rsidP="00DD11F0">
      <w:pPr>
        <w:ind w:right="567"/>
        <w:jc w:val="both"/>
        <w:rPr>
          <w:rFonts w:ascii="Calibri" w:hAnsi="Calibri" w:cs="Calibri"/>
          <w:b/>
          <w:sz w:val="22"/>
          <w:lang w:val="es-ES"/>
        </w:rPr>
      </w:pPr>
    </w:p>
    <w:p w14:paraId="3E5D3534" w14:textId="77777777" w:rsidR="00DD11F0" w:rsidRDefault="00DD11F0" w:rsidP="00DD11F0">
      <w:pPr>
        <w:ind w:right="567"/>
        <w:jc w:val="both"/>
        <w:rPr>
          <w:rFonts w:ascii="Calibri" w:hAnsi="Calibri" w:cs="Calibri"/>
          <w:b/>
          <w:sz w:val="22"/>
          <w:lang w:val="es-ES"/>
        </w:rPr>
      </w:pPr>
      <w:bookmarkStart w:id="0" w:name="_GoBack"/>
      <w:bookmarkEnd w:id="0"/>
    </w:p>
    <w:p w14:paraId="18CED6E6" w14:textId="77777777" w:rsidR="00DD11F0" w:rsidRDefault="00DD11F0" w:rsidP="00DD11F0">
      <w:pPr>
        <w:ind w:right="567"/>
        <w:jc w:val="both"/>
        <w:rPr>
          <w:rFonts w:ascii="Calibri" w:hAnsi="Calibri" w:cs="Calibri"/>
          <w:b/>
          <w:sz w:val="22"/>
          <w:lang w:val="es-ES"/>
        </w:rPr>
      </w:pPr>
    </w:p>
    <w:p w14:paraId="5216E236" w14:textId="77777777" w:rsidR="00DD11F0" w:rsidRDefault="00DD11F0" w:rsidP="00DD11F0">
      <w:pPr>
        <w:ind w:right="567"/>
        <w:jc w:val="both"/>
        <w:rPr>
          <w:rFonts w:ascii="Calibri" w:hAnsi="Calibri" w:cs="Calibri"/>
          <w:b/>
          <w:sz w:val="22"/>
          <w:lang w:val="es-ES"/>
        </w:rPr>
      </w:pPr>
    </w:p>
    <w:p w14:paraId="52F11559" w14:textId="77777777" w:rsidR="00DD11F0" w:rsidRDefault="00DD11F0" w:rsidP="00DD11F0">
      <w:pPr>
        <w:ind w:right="567"/>
        <w:jc w:val="both"/>
        <w:rPr>
          <w:rFonts w:ascii="Calibri" w:hAnsi="Calibri" w:cs="Calibri"/>
          <w:b/>
          <w:sz w:val="22"/>
          <w:lang w:val="es-ES"/>
        </w:rPr>
      </w:pPr>
    </w:p>
    <w:p w14:paraId="05CCC81C" w14:textId="77777777" w:rsidR="00DD11F0" w:rsidRDefault="00DD11F0" w:rsidP="00DD11F0">
      <w:pPr>
        <w:ind w:right="567"/>
        <w:jc w:val="both"/>
        <w:rPr>
          <w:rFonts w:ascii="Calibri" w:hAnsi="Calibri" w:cs="Calibri"/>
          <w:b/>
          <w:sz w:val="22"/>
          <w:lang w:val="es-ES"/>
        </w:rPr>
      </w:pPr>
    </w:p>
    <w:p w14:paraId="1C25864F" w14:textId="77777777" w:rsidR="00DD11F0" w:rsidRDefault="00DD11F0" w:rsidP="00DD11F0">
      <w:pPr>
        <w:ind w:right="567"/>
        <w:jc w:val="both"/>
        <w:rPr>
          <w:rFonts w:ascii="Calibri" w:hAnsi="Calibri" w:cs="Calibri"/>
          <w:b/>
          <w:sz w:val="22"/>
          <w:lang w:val="es-ES"/>
        </w:rPr>
      </w:pPr>
    </w:p>
    <w:p w14:paraId="669E37A6" w14:textId="77777777" w:rsidR="00DD11F0" w:rsidRDefault="00DD11F0" w:rsidP="00DD11F0">
      <w:pPr>
        <w:ind w:right="567"/>
        <w:jc w:val="both"/>
        <w:rPr>
          <w:rFonts w:ascii="Calibri" w:hAnsi="Calibri" w:cs="Calibri"/>
          <w:b/>
          <w:sz w:val="22"/>
          <w:lang w:val="es-ES"/>
        </w:rPr>
      </w:pPr>
    </w:p>
    <w:p w14:paraId="5EC9C8EC" w14:textId="77777777" w:rsidR="00DD11F0" w:rsidRDefault="00DD11F0" w:rsidP="00DD11F0">
      <w:pPr>
        <w:ind w:right="567"/>
        <w:jc w:val="both"/>
        <w:rPr>
          <w:rFonts w:ascii="Calibri" w:hAnsi="Calibri" w:cs="Calibri"/>
          <w:b/>
          <w:sz w:val="22"/>
          <w:lang w:val="es-ES"/>
        </w:rPr>
      </w:pPr>
    </w:p>
    <w:p w14:paraId="7E2DFBF8" w14:textId="77777777" w:rsidR="00DD11F0" w:rsidRDefault="00DD11F0" w:rsidP="00DD11F0">
      <w:pPr>
        <w:ind w:right="567"/>
        <w:jc w:val="both"/>
        <w:rPr>
          <w:rFonts w:ascii="Calibri" w:hAnsi="Calibri" w:cs="Calibri"/>
          <w:b/>
          <w:sz w:val="22"/>
          <w:lang w:val="es-ES"/>
        </w:rPr>
      </w:pPr>
    </w:p>
    <w:p w14:paraId="45284B0F" w14:textId="77777777" w:rsidR="00DD11F0" w:rsidRDefault="00DD11F0" w:rsidP="00DD11F0">
      <w:pPr>
        <w:ind w:right="567"/>
        <w:jc w:val="both"/>
        <w:rPr>
          <w:rFonts w:ascii="Calibri" w:hAnsi="Calibri" w:cs="Calibri"/>
          <w:b/>
          <w:sz w:val="22"/>
          <w:lang w:val="es-ES"/>
        </w:rPr>
      </w:pPr>
    </w:p>
    <w:p w14:paraId="35D462EE" w14:textId="77777777" w:rsidR="00DD11F0" w:rsidRDefault="00DD11F0" w:rsidP="00DD11F0">
      <w:pPr>
        <w:ind w:right="567"/>
        <w:jc w:val="both"/>
        <w:rPr>
          <w:rFonts w:ascii="Calibri" w:hAnsi="Calibri" w:cs="Calibri"/>
          <w:b/>
          <w:sz w:val="22"/>
          <w:lang w:val="es-ES"/>
        </w:rPr>
      </w:pPr>
    </w:p>
    <w:p w14:paraId="2FE40E31" w14:textId="77777777" w:rsidR="00DD11F0" w:rsidRDefault="00DD11F0" w:rsidP="00DD11F0">
      <w:pPr>
        <w:ind w:right="-2"/>
        <w:rPr>
          <w:rFonts w:ascii="Calibri" w:hAnsi="Calibri" w:cs="Calibri"/>
          <w:b/>
          <w:sz w:val="22"/>
          <w:lang w:val="es-ES"/>
        </w:rPr>
      </w:pPr>
      <w:r>
        <w:rPr>
          <w:rFonts w:ascii="Calibri" w:hAnsi="Calibri" w:cs="Calibri"/>
          <w:b/>
          <w:sz w:val="22"/>
          <w:lang w:val="es-ES"/>
        </w:rPr>
        <w:t>COMISIÓN ACADÉMICA DEL PROGRAMA DE DOCTORADO</w:t>
      </w:r>
      <w:r>
        <w:rPr>
          <w:rFonts w:ascii="Calibri" w:hAnsi="Calibri" w:cs="Calibri"/>
          <w:b/>
          <w:sz w:val="22"/>
          <w:lang w:val="es-ES"/>
        </w:rPr>
        <w:t xml:space="preserve"> DE ___________________________</w:t>
      </w:r>
    </w:p>
    <w:p w14:paraId="5B013D73" w14:textId="77777777" w:rsidR="00BF26A0" w:rsidRPr="00DD11F0" w:rsidRDefault="00DD11F0" w:rsidP="00DD11F0">
      <w:pPr>
        <w:ind w:right="567"/>
        <w:jc w:val="both"/>
        <w:rPr>
          <w:rFonts w:ascii="Arial" w:hAnsi="Arial" w:cs="Arial"/>
          <w:b/>
          <w:lang w:val="es-ES"/>
        </w:rPr>
      </w:pPr>
      <w:r>
        <w:rPr>
          <w:rFonts w:ascii="Calibri" w:hAnsi="Calibri" w:cs="Calibri"/>
          <w:b/>
          <w:sz w:val="12"/>
          <w:szCs w:val="12"/>
          <w:lang w:val="es-ES"/>
        </w:rPr>
        <w:t xml:space="preserve">(ESTA SOLICITUD SE TIENE QUE PRESENTAR A LA SECRETARÍA DE ESTUDIANTES Y DOCENCIA DE LA FACULTAD RESPONSABLE DE VUESTRO EXPEDIENTE) </w:t>
      </w:r>
    </w:p>
    <w:sectPr w:rsidR="00BF26A0" w:rsidRPr="00DD11F0" w:rsidSect="00DD11F0">
      <w:headerReference w:type="default" r:id="rId9"/>
      <w:pgSz w:w="11906" w:h="16838"/>
      <w:pgMar w:top="1782" w:right="1418" w:bottom="284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15AEE" w14:textId="77777777" w:rsidR="00DD11F0" w:rsidRDefault="00DD11F0" w:rsidP="00BF26A0">
      <w:r>
        <w:separator/>
      </w:r>
    </w:p>
  </w:endnote>
  <w:endnote w:type="continuationSeparator" w:id="0">
    <w:p w14:paraId="493E4660" w14:textId="77777777" w:rsidR="00DD11F0" w:rsidRDefault="00DD11F0" w:rsidP="00BF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82C42" w14:textId="77777777" w:rsidR="00DD11F0" w:rsidRDefault="00DD11F0" w:rsidP="00BF26A0">
      <w:r>
        <w:separator/>
      </w:r>
    </w:p>
  </w:footnote>
  <w:footnote w:type="continuationSeparator" w:id="0">
    <w:p w14:paraId="08864907" w14:textId="77777777" w:rsidR="00DD11F0" w:rsidRDefault="00DD11F0" w:rsidP="00BF2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940" w:type="dxa"/>
      <w:tblInd w:w="5274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749"/>
      <w:gridCol w:w="2215"/>
    </w:tblGrid>
    <w:tr w:rsidR="00BF26A0" w:rsidRPr="005561F9" w14:paraId="6E476294" w14:textId="77777777" w:rsidTr="00511811">
      <w:trPr>
        <w:trHeight w:val="147"/>
      </w:trPr>
      <w:tc>
        <w:tcPr>
          <w:tcW w:w="3940" w:type="dxa"/>
          <w:gridSpan w:val="2"/>
          <w:noWrap/>
        </w:tcPr>
        <w:p w14:paraId="34710130" w14:textId="77777777" w:rsidR="00BF26A0" w:rsidRPr="00C4547B" w:rsidRDefault="00BF26A0" w:rsidP="00511811">
          <w:pPr>
            <w:pStyle w:val="ADREA"/>
            <w:ind w:right="-115"/>
            <w:rPr>
              <w:rFonts w:ascii="Calibri" w:hAnsi="Calibri" w:cs="Calibri"/>
              <w:lang w:val="ca-ES"/>
            </w:rPr>
          </w:pPr>
          <w:r w:rsidRPr="00C4547B">
            <w:rPr>
              <w:rFonts w:ascii="Calibri" w:hAnsi="Calibri" w:cs="Calibri"/>
              <w:b/>
              <w:sz w:val="20"/>
              <w:lang w:val="ca-ES"/>
            </w:rPr>
            <w:t>Programa de Doctorat en Biomedicina</w:t>
          </w:r>
        </w:p>
      </w:tc>
    </w:tr>
    <w:tr w:rsidR="00BF26A0" w:rsidRPr="00BF7AE1" w14:paraId="558A6640" w14:textId="77777777" w:rsidTr="00BF26A0">
      <w:tc>
        <w:tcPr>
          <w:tcW w:w="1733" w:type="dxa"/>
          <w:noWrap/>
        </w:tcPr>
        <w:p w14:paraId="439DC74B" w14:textId="77777777" w:rsidR="00BF26A0" w:rsidRPr="00C4547B" w:rsidRDefault="00BF26A0" w:rsidP="00BF26A0">
          <w:pPr>
            <w:pStyle w:val="ADREA"/>
            <w:spacing w:line="140" w:lineRule="exact"/>
            <w:rPr>
              <w:rFonts w:ascii="Calibri" w:hAnsi="Calibri" w:cs="Calibri"/>
              <w:lang w:val="ca-ES"/>
            </w:rPr>
          </w:pPr>
          <w:r w:rsidRPr="00C4547B">
            <w:rPr>
              <w:rFonts w:ascii="Calibri" w:hAnsi="Calibri" w:cs="Calibri"/>
              <w:b/>
              <w:noProof/>
              <w:color w:val="00000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529CA32" wp14:editId="5F3EC9E3">
                    <wp:simplePos x="0" y="0"/>
                    <wp:positionH relativeFrom="column">
                      <wp:posOffset>3562</wp:posOffset>
                    </wp:positionH>
                    <wp:positionV relativeFrom="page">
                      <wp:posOffset>-53009</wp:posOffset>
                    </wp:positionV>
                    <wp:extent cx="2649600" cy="0"/>
                    <wp:effectExtent l="0" t="0" r="0" b="0"/>
                    <wp:wrapNone/>
                    <wp:docPr id="4" name="AutoShape 3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64960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7F7F7F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80E44B4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1" o:spid="_x0000_s1026" type="#_x0000_t32" style="position:absolute;margin-left:.3pt;margin-top:-4.15pt;width:208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" strokecolor="#7f7f7f" strokeweight="1.5pt">
                    <v:shadow color="#7f7f7f" opacity=".5" offset="1pt"/>
                    <w10:wrap anchory="page"/>
                  </v:shape>
                </w:pict>
              </mc:Fallback>
            </mc:AlternateContent>
          </w:r>
          <w:r w:rsidRPr="00C4547B">
            <w:rPr>
              <w:rFonts w:ascii="Calibri" w:hAnsi="Calibri" w:cs="Calibri"/>
              <w:b/>
              <w:color w:val="000000"/>
              <w:lang w:val="ca-ES"/>
            </w:rPr>
            <w:t>Universitat de Barcelona</w:t>
          </w:r>
        </w:p>
      </w:tc>
      <w:tc>
        <w:tcPr>
          <w:tcW w:w="2207" w:type="dxa"/>
          <w:noWrap/>
          <w:tcMar>
            <w:top w:w="170" w:type="dxa"/>
            <w:left w:w="397" w:type="dxa"/>
          </w:tcMar>
        </w:tcPr>
        <w:p w14:paraId="16F36815" w14:textId="77777777" w:rsidR="00BF26A0" w:rsidRPr="00C4547B" w:rsidRDefault="00BF26A0" w:rsidP="00BF26A0">
          <w:pPr>
            <w:pStyle w:val="ADREA"/>
            <w:tabs>
              <w:tab w:val="right" w:pos="3336"/>
            </w:tabs>
            <w:spacing w:line="140" w:lineRule="exact"/>
            <w:rPr>
              <w:rFonts w:ascii="Calibri" w:hAnsi="Calibri" w:cs="Calibri"/>
              <w:lang w:val="ca-ES"/>
            </w:rPr>
          </w:pPr>
          <w:r w:rsidRPr="00C4547B">
            <w:rPr>
              <w:rFonts w:ascii="Calibri" w:hAnsi="Calibri" w:cs="Calibri"/>
              <w:lang w:val="ca-ES"/>
            </w:rPr>
            <w:t>Casanova 143</w:t>
          </w:r>
        </w:p>
        <w:p w14:paraId="12ECAD52" w14:textId="77777777" w:rsidR="00BF26A0" w:rsidRPr="00C4547B" w:rsidRDefault="00BF26A0" w:rsidP="00BF26A0">
          <w:pPr>
            <w:pStyle w:val="ADREA"/>
            <w:spacing w:line="140" w:lineRule="exact"/>
            <w:rPr>
              <w:rFonts w:ascii="Calibri" w:hAnsi="Calibri" w:cs="Calibri"/>
              <w:lang w:val="ca-ES"/>
            </w:rPr>
          </w:pPr>
          <w:r w:rsidRPr="00C4547B">
            <w:rPr>
              <w:rFonts w:ascii="Calibri" w:hAnsi="Calibri" w:cs="Calibri"/>
              <w:lang w:val="ca-ES"/>
            </w:rPr>
            <w:t>08036 Barcelona</w:t>
          </w:r>
        </w:p>
        <w:p w14:paraId="1CC1E567" w14:textId="77777777" w:rsidR="00BF26A0" w:rsidRPr="004A7468" w:rsidRDefault="000A460D" w:rsidP="00BF26A0">
          <w:pPr>
            <w:pStyle w:val="ADREA"/>
            <w:spacing w:line="140" w:lineRule="exact"/>
            <w:rPr>
              <w:rFonts w:ascii="Calibri" w:hAnsi="Calibri" w:cs="Calibri"/>
              <w:lang w:val="ca-ES"/>
            </w:rPr>
          </w:pPr>
          <w:hyperlink r:id="rId1" w:history="1">
            <w:r w:rsidR="00BF26A0" w:rsidRPr="004A0031">
              <w:rPr>
                <w:rStyle w:val="Enlla"/>
                <w:rFonts w:ascii="Calibri" w:hAnsi="Calibri" w:cs="Calibri"/>
                <w:lang w:val="ca-ES"/>
              </w:rPr>
              <w:t>doctorat_biomedicina@ub.edu</w:t>
            </w:r>
          </w:hyperlink>
        </w:p>
      </w:tc>
    </w:tr>
  </w:tbl>
  <w:p w14:paraId="39818A2E" w14:textId="77777777" w:rsidR="00BF26A0" w:rsidRDefault="00BF26A0">
    <w:pPr>
      <w:pStyle w:val="Capalera"/>
    </w:pPr>
    <w:r w:rsidRPr="00BF26A0">
      <w:rPr>
        <w:noProof/>
      </w:rPr>
      <w:drawing>
        <wp:anchor distT="0" distB="0" distL="114300" distR="114300" simplePos="0" relativeHeight="251658240" behindDoc="0" locked="0" layoutInCell="1" allowOverlap="1" wp14:anchorId="06D3EEB2" wp14:editId="0B78E55B">
          <wp:simplePos x="0" y="0"/>
          <wp:positionH relativeFrom="column">
            <wp:posOffset>-650240</wp:posOffset>
          </wp:positionH>
          <wp:positionV relativeFrom="paragraph">
            <wp:posOffset>-608468</wp:posOffset>
          </wp:positionV>
          <wp:extent cx="2165838" cy="612251"/>
          <wp:effectExtent l="0" t="0" r="6350" b="0"/>
          <wp:wrapNone/>
          <wp:docPr id="7" name="Imat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838" cy="6122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1F0"/>
    <w:rsid w:val="00066A3E"/>
    <w:rsid w:val="0008727B"/>
    <w:rsid w:val="000A460D"/>
    <w:rsid w:val="0035391A"/>
    <w:rsid w:val="00441D04"/>
    <w:rsid w:val="00511811"/>
    <w:rsid w:val="006B53F6"/>
    <w:rsid w:val="007A4F78"/>
    <w:rsid w:val="007F14BE"/>
    <w:rsid w:val="00872442"/>
    <w:rsid w:val="0091632D"/>
    <w:rsid w:val="00951C3E"/>
    <w:rsid w:val="00BF26A0"/>
    <w:rsid w:val="00C22C45"/>
    <w:rsid w:val="00DD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037A7F"/>
  <w15:chartTrackingRefBased/>
  <w15:docId w15:val="{E63AAAAB-590F-401F-9551-A59B1A14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1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uiPriority w:val="99"/>
    <w:unhideWhenUsed/>
    <w:rsid w:val="00BF26A0"/>
    <w:rPr>
      <w:color w:val="0563C1"/>
      <w:u w:val="single"/>
    </w:rPr>
  </w:style>
  <w:style w:type="paragraph" w:customStyle="1" w:styleId="ADREA">
    <w:name w:val="ADREÇA"/>
    <w:basedOn w:val="Normal"/>
    <w:qFormat/>
    <w:rsid w:val="00BF26A0"/>
    <w:pPr>
      <w:spacing w:line="180" w:lineRule="exact"/>
    </w:pPr>
    <w:rPr>
      <w:rFonts w:ascii="Arial" w:eastAsia="Cambria" w:hAnsi="Arial"/>
      <w:sz w:val="14"/>
      <w:szCs w:val="24"/>
      <w:lang w:val="es-ES_tradnl"/>
    </w:rPr>
  </w:style>
  <w:style w:type="paragraph" w:styleId="Capalera">
    <w:name w:val="header"/>
    <w:basedOn w:val="Normal"/>
    <w:link w:val="CapaleraCar"/>
    <w:uiPriority w:val="99"/>
    <w:unhideWhenUsed/>
    <w:rsid w:val="00BF26A0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BF26A0"/>
  </w:style>
  <w:style w:type="paragraph" w:styleId="Peu">
    <w:name w:val="footer"/>
    <w:basedOn w:val="Normal"/>
    <w:link w:val="PeuCar"/>
    <w:uiPriority w:val="99"/>
    <w:unhideWhenUsed/>
    <w:rsid w:val="00BF26A0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BF26A0"/>
  </w:style>
  <w:style w:type="paragraph" w:styleId="Textdenotaapeudepgina">
    <w:name w:val="footnote text"/>
    <w:basedOn w:val="Normal"/>
    <w:link w:val="TextdenotaapeudepginaCar"/>
    <w:semiHidden/>
    <w:unhideWhenUsed/>
    <w:rsid w:val="00DD11F0"/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DD11F0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doctorat_biomedicina@ub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niemann\AppData\Roaming\Microsoft\Plantillas\Plantilles%20UB\Biomedicina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3079C9650BF4DBEC1BB704742EBC0" ma:contentTypeVersion="16" ma:contentTypeDescription="Crea un document nou" ma:contentTypeScope="" ma:versionID="f3d40f38b70b6bb5024f20375b3e3b81">
  <xsd:schema xmlns:xsd="http://www.w3.org/2001/XMLSchema" xmlns:xs="http://www.w3.org/2001/XMLSchema" xmlns:p="http://schemas.microsoft.com/office/2006/metadata/properties" xmlns:ns2="0858ae9c-9547-4d9c-81d7-dab032e0a7cd" xmlns:ns3="867c33da-6010-47e9-a649-220ed8a8ba34" targetNamespace="http://schemas.microsoft.com/office/2006/metadata/properties" ma:root="true" ma:fieldsID="0e5761787db191decdf898d29431b15e" ns2:_="" ns3:_="">
    <xsd:import namespace="0858ae9c-9547-4d9c-81d7-dab032e0a7cd"/>
    <xsd:import namespace="867c33da-6010-47e9-a649-220ed8a8b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8ae9c-9547-4d9c-81d7-dab032e0a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c33da-6010-47e9-a649-220ed8a8b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159f4fb-a3e1-44d2-ad04-fc287969ded3}" ma:internalName="TaxCatchAll" ma:showField="CatchAllData" ma:web="867c33da-6010-47e9-a649-220ed8a8b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7c33da-6010-47e9-a649-220ed8a8ba34" xsi:nil="true"/>
    <lcf76f155ced4ddcb4097134ff3c332f xmlns="0858ae9c-9547-4d9c-81d7-dab032e0a7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10B934-B502-487B-A15E-857A5D856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8ae9c-9547-4d9c-81d7-dab032e0a7cd"/>
    <ds:schemaRef ds:uri="867c33da-6010-47e9-a649-220ed8a8b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5468CF-DA24-43E1-8193-81BEC7EDE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0A3213-6139-409C-8691-476F2AC08352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67c33da-6010-47e9-a649-220ed8a8ba34"/>
    <ds:schemaRef ds:uri="0858ae9c-9547-4d9c-81d7-dab032e0a7cd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Biomedicina.dotx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Barcelona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Niemann</dc:creator>
  <cp:keywords/>
  <dc:description/>
  <cp:lastModifiedBy>Gemma Niemann Parrot</cp:lastModifiedBy>
  <cp:revision>2</cp:revision>
  <dcterms:created xsi:type="dcterms:W3CDTF">2024-02-09T11:52:00Z</dcterms:created>
  <dcterms:modified xsi:type="dcterms:W3CDTF">2024-02-09T11:52:00Z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0x0101007C83079C9650BF4DBEC1BB704742EBC0</vt:lpwstr>
  </property>
  <property fmtid="{D5CDD505-2E9C-101B-9397-08002B2CF9AE}" pid="3" name="MediaServiceImageTags">
    <vt:lpwstr/>
  </property>
</Properties>
</file>