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ECA7" w14:textId="77777777" w:rsidR="003D46F5" w:rsidRDefault="003D46F5" w:rsidP="003D46F5">
      <w:pPr>
        <w:ind w:right="425"/>
        <w:jc w:val="center"/>
        <w:rPr>
          <w:rFonts w:ascii="Calibri" w:hAnsi="Calibri" w:cs="Calibri"/>
          <w:b/>
          <w:sz w:val="24"/>
          <w:szCs w:val="24"/>
        </w:rPr>
      </w:pPr>
      <w:r w:rsidRPr="00055719">
        <w:rPr>
          <w:rFonts w:ascii="Calibri" w:hAnsi="Calibri" w:cs="Calibri"/>
          <w:b/>
          <w:sz w:val="24"/>
          <w:szCs w:val="24"/>
        </w:rPr>
        <w:t xml:space="preserve">SOL·LICITUD DE </w:t>
      </w:r>
      <w:r>
        <w:rPr>
          <w:rFonts w:ascii="Calibri" w:hAnsi="Calibri" w:cs="Calibri"/>
          <w:b/>
          <w:sz w:val="24"/>
          <w:szCs w:val="24"/>
        </w:rPr>
        <w:t>CANVI DE LÍNIA DE RECERCA</w:t>
      </w:r>
    </w:p>
    <w:p w14:paraId="7D4EADD0" w14:textId="77777777" w:rsidR="003D46F5" w:rsidRPr="00055719" w:rsidRDefault="003D46F5" w:rsidP="003D46F5">
      <w:pPr>
        <w:ind w:right="425"/>
        <w:rPr>
          <w:rFonts w:ascii="Calibri" w:hAnsi="Calibri" w:cs="Calibri"/>
          <w:b/>
          <w:sz w:val="18"/>
          <w:szCs w:val="18"/>
        </w:rPr>
      </w:pPr>
    </w:p>
    <w:p w14:paraId="4E6EFB06" w14:textId="77777777" w:rsidR="003D46F5" w:rsidRPr="003076EE" w:rsidRDefault="003D46F5" w:rsidP="003D46F5">
      <w:pPr>
        <w:rPr>
          <w:rFonts w:ascii="Arial" w:hAnsi="Arial" w:cs="Arial"/>
          <w:b/>
        </w:rPr>
      </w:pPr>
      <w:bookmarkStart w:id="0" w:name="_GoBack"/>
      <w:bookmarkEnd w:id="0"/>
    </w:p>
    <w:p w14:paraId="12A0F5C4" w14:textId="77777777" w:rsidR="003D46F5" w:rsidRPr="00AF63DB" w:rsidRDefault="003D46F5" w:rsidP="003D46F5">
      <w:pPr>
        <w:jc w:val="both"/>
        <w:rPr>
          <w:rFonts w:ascii="Arial" w:hAnsi="Arial" w:cs="Arial"/>
          <w:b/>
        </w:rPr>
      </w:pPr>
      <w:r w:rsidRPr="00AF63DB">
        <w:rPr>
          <w:rFonts w:ascii="Arial" w:hAnsi="Arial" w:cs="Arial"/>
          <w:b/>
        </w:rPr>
        <w:t>DADES DEL/DE LA SOL·LICITANT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152"/>
        <w:gridCol w:w="1825"/>
        <w:gridCol w:w="2664"/>
      </w:tblGrid>
      <w:tr w:rsidR="003D46F5" w:rsidRPr="00AF63DB" w14:paraId="458E2C24" w14:textId="77777777" w:rsidTr="00B312BC">
        <w:trPr>
          <w:trHeight w:val="501"/>
        </w:trPr>
        <w:tc>
          <w:tcPr>
            <w:tcW w:w="9779" w:type="dxa"/>
            <w:gridSpan w:val="4"/>
            <w:shd w:val="clear" w:color="auto" w:fill="auto"/>
          </w:tcPr>
          <w:p w14:paraId="440118D9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Cognoms                                                                    Nom</w:t>
            </w:r>
          </w:p>
          <w:p w14:paraId="792322F5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0100F2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6F5" w:rsidRPr="00AF63DB" w14:paraId="4097A6FB" w14:textId="77777777" w:rsidTr="00B312BC">
        <w:trPr>
          <w:trHeight w:val="541"/>
        </w:trPr>
        <w:tc>
          <w:tcPr>
            <w:tcW w:w="2518" w:type="dxa"/>
            <w:shd w:val="clear" w:color="auto" w:fill="auto"/>
          </w:tcPr>
          <w:p w14:paraId="7A402DF4" w14:textId="77777777" w:rsidR="003D46F5" w:rsidRPr="003C02E3" w:rsidRDefault="003D46F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 xml:space="preserve">DNI/Passaport/NIE                                         </w:t>
            </w:r>
          </w:p>
        </w:tc>
        <w:tc>
          <w:tcPr>
            <w:tcW w:w="2371" w:type="dxa"/>
            <w:shd w:val="clear" w:color="auto" w:fill="auto"/>
          </w:tcPr>
          <w:p w14:paraId="0B2FD16B" w14:textId="77777777" w:rsidR="003D46F5" w:rsidRPr="003C02E3" w:rsidRDefault="003D46F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02E3">
              <w:rPr>
                <w:rFonts w:ascii="Arial" w:hAnsi="Arial" w:cs="Arial"/>
                <w:b/>
                <w:sz w:val="18"/>
                <w:szCs w:val="18"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481BF60" w14:textId="77777777" w:rsidR="003D46F5" w:rsidRPr="003C02E3" w:rsidRDefault="003D46F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</w:tr>
      <w:tr w:rsidR="003D46F5" w:rsidRPr="00AF63DB" w14:paraId="5AB1EEE5" w14:textId="77777777" w:rsidTr="00B312BC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14EDD49C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2023" w:type="dxa"/>
            <w:shd w:val="clear" w:color="auto" w:fill="auto"/>
          </w:tcPr>
          <w:p w14:paraId="03022DF5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05A9B5D9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Localitat/país</w:t>
            </w:r>
          </w:p>
        </w:tc>
      </w:tr>
      <w:tr w:rsidR="003D46F5" w:rsidRPr="00AF63DB" w14:paraId="20C83C63" w14:textId="77777777" w:rsidTr="00B312BC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7726A657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Programa de Doctorat</w:t>
            </w:r>
          </w:p>
        </w:tc>
      </w:tr>
      <w:tr w:rsidR="003D46F5" w:rsidRPr="00AF63DB" w14:paraId="49796A52" w14:textId="77777777" w:rsidTr="00B312BC">
        <w:trPr>
          <w:trHeight w:val="491"/>
        </w:trPr>
        <w:tc>
          <w:tcPr>
            <w:tcW w:w="2518" w:type="dxa"/>
            <w:shd w:val="clear" w:color="auto" w:fill="auto"/>
          </w:tcPr>
          <w:p w14:paraId="3CC16148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Director/s assignats: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61BDCD4A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6F5" w:rsidRPr="00AF63DB" w14:paraId="0A0255D7" w14:textId="77777777" w:rsidTr="00B312BC">
        <w:trPr>
          <w:trHeight w:val="532"/>
        </w:trPr>
        <w:tc>
          <w:tcPr>
            <w:tcW w:w="2518" w:type="dxa"/>
            <w:shd w:val="clear" w:color="auto" w:fill="auto"/>
          </w:tcPr>
          <w:p w14:paraId="51F0AED8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Tutor/tutora assignat: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19707341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6F5" w:rsidRPr="00AF63DB" w14:paraId="3057AC8D" w14:textId="77777777" w:rsidTr="00B312BC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16A3C8B0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Facultat responsable de l’expedient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56C887" w14:textId="77777777" w:rsidR="003D46F5" w:rsidRPr="003C02E3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Data de la primera matrícula</w:t>
            </w:r>
            <w:r w:rsidRPr="003C02E3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</w:tc>
      </w:tr>
    </w:tbl>
    <w:p w14:paraId="2E8357F8" w14:textId="77777777" w:rsidR="003D46F5" w:rsidRDefault="003D46F5" w:rsidP="003D46F5">
      <w:pPr>
        <w:pStyle w:val="Textdenotaapeudepgina"/>
      </w:pPr>
      <w:r>
        <w:rPr>
          <w:rFonts w:ascii="Calibri" w:hAnsi="Calibri" w:cs="Calibri"/>
          <w:b/>
          <w:color w:val="FF0000"/>
          <w:sz w:val="16"/>
          <w:szCs w:val="16"/>
          <w:vertAlign w:val="superscript"/>
        </w:rPr>
        <w:t>1</w:t>
      </w:r>
      <w:r>
        <w:rPr>
          <w:rFonts w:ascii="Calibri" w:hAnsi="Calibri" w:cs="Calibri"/>
          <w:sz w:val="16"/>
          <w:szCs w:val="16"/>
        </w:rPr>
        <w:t xml:space="preserve">Podeu obtenir la data de la primera matrícula mitjançant </w:t>
      </w:r>
      <w:proofErr w:type="spellStart"/>
      <w:r>
        <w:rPr>
          <w:rFonts w:ascii="Calibri" w:hAnsi="Calibri" w:cs="Calibri"/>
          <w:sz w:val="16"/>
          <w:szCs w:val="16"/>
        </w:rPr>
        <w:t>l’autoconsulta</w:t>
      </w:r>
      <w:proofErr w:type="spellEnd"/>
      <w:r>
        <w:rPr>
          <w:rFonts w:ascii="Calibri" w:hAnsi="Calibri" w:cs="Calibri"/>
          <w:sz w:val="16"/>
          <w:szCs w:val="16"/>
        </w:rPr>
        <w:t xml:space="preserve"> d’expedient, opció disponible mitjançant Món UB</w:t>
      </w:r>
    </w:p>
    <w:p w14:paraId="7FD28827" w14:textId="77777777" w:rsidR="003D46F5" w:rsidRDefault="003D46F5" w:rsidP="003D46F5">
      <w:pPr>
        <w:ind w:right="567"/>
        <w:jc w:val="both"/>
        <w:rPr>
          <w:rFonts w:ascii="Arial" w:hAnsi="Arial" w:cs="Arial"/>
          <w:b/>
        </w:rPr>
      </w:pPr>
    </w:p>
    <w:p w14:paraId="4ABE2FD0" w14:textId="77777777" w:rsidR="003D46F5" w:rsidRDefault="003D46F5" w:rsidP="003D46F5">
      <w:pPr>
        <w:ind w:right="567"/>
        <w:jc w:val="both"/>
        <w:rPr>
          <w:rFonts w:ascii="Arial" w:hAnsi="Arial" w:cs="Arial"/>
          <w:b/>
        </w:rPr>
      </w:pPr>
    </w:p>
    <w:p w14:paraId="7D3D0AE9" w14:textId="77777777" w:rsidR="003D46F5" w:rsidRDefault="003D46F5" w:rsidP="003D46F5">
      <w:pPr>
        <w:ind w:right="-2"/>
        <w:jc w:val="both"/>
        <w:rPr>
          <w:rFonts w:ascii="Arial" w:hAnsi="Arial" w:cs="Arial"/>
        </w:rPr>
      </w:pPr>
      <w:r w:rsidRPr="007D1E22">
        <w:rPr>
          <w:rFonts w:ascii="Arial" w:hAnsi="Arial" w:cs="Arial"/>
          <w:b/>
        </w:rPr>
        <w:t>SOL·LICITO</w:t>
      </w:r>
      <w:r w:rsidRPr="007D1E22">
        <w:rPr>
          <w:rFonts w:ascii="Arial" w:hAnsi="Arial" w:cs="Arial"/>
        </w:rPr>
        <w:t xml:space="preserve"> </w:t>
      </w:r>
      <w:r w:rsidRPr="001A33D3">
        <w:rPr>
          <w:rFonts w:ascii="Arial" w:hAnsi="Arial" w:cs="Arial"/>
          <w:b/>
        </w:rPr>
        <w:t xml:space="preserve">a la Comissió Acadèmica del programa de doctorat </w:t>
      </w:r>
      <w:r>
        <w:rPr>
          <w:rFonts w:ascii="Arial" w:hAnsi="Arial" w:cs="Arial"/>
          <w:b/>
        </w:rPr>
        <w:t>l’autorització per canviar-me a la línia de recerca següent</w:t>
      </w:r>
      <w:r w:rsidRPr="001A33D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3C5A98">
        <w:rPr>
          <w:rFonts w:ascii="Calibri" w:hAnsi="Calibri" w:cs="Calibri"/>
          <w:color w:val="BFBFBF"/>
          <w:highlight w:val="lightGray"/>
        </w:rPr>
        <w:t>______________________________________________________________</w:t>
      </w:r>
      <w:r>
        <w:rPr>
          <w:rFonts w:ascii="Calibri" w:hAnsi="Calibri" w:cs="Calibri"/>
          <w:color w:val="BFBFBF"/>
        </w:rPr>
        <w:t xml:space="preserve"> </w:t>
      </w:r>
      <w:r>
        <w:rPr>
          <w:rFonts w:ascii="Arial" w:hAnsi="Arial" w:cs="Arial"/>
        </w:rPr>
        <w:t xml:space="preserve"> </w:t>
      </w:r>
      <w:r w:rsidRPr="000E2B24">
        <w:rPr>
          <w:rFonts w:ascii="Arial" w:hAnsi="Arial" w:cs="Arial"/>
          <w:sz w:val="16"/>
          <w:szCs w:val="16"/>
        </w:rPr>
        <w:t>(Indicar el codi i la descripció de la línia)</w:t>
      </w:r>
    </w:p>
    <w:p w14:paraId="29D8905F" w14:textId="77777777" w:rsidR="003D46F5" w:rsidRPr="007D1E22" w:rsidRDefault="003D46F5" w:rsidP="003D46F5">
      <w:pPr>
        <w:ind w:right="567"/>
        <w:jc w:val="both"/>
        <w:rPr>
          <w:rFonts w:ascii="Arial" w:hAnsi="Arial" w:cs="Arial"/>
        </w:rPr>
      </w:pPr>
    </w:p>
    <w:p w14:paraId="74274C93" w14:textId="77777777" w:rsidR="003D46F5" w:rsidRDefault="003D46F5" w:rsidP="003D46F5">
      <w:pPr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Motius de la sol·licitud: </w:t>
      </w:r>
    </w:p>
    <w:p w14:paraId="22B188DB" w14:textId="77777777" w:rsidR="003D46F5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A353" wp14:editId="417F80C4">
                <wp:simplePos x="0" y="0"/>
                <wp:positionH relativeFrom="column">
                  <wp:posOffset>-14604</wp:posOffset>
                </wp:positionH>
                <wp:positionV relativeFrom="paragraph">
                  <wp:posOffset>47625</wp:posOffset>
                </wp:positionV>
                <wp:extent cx="5829300" cy="737235"/>
                <wp:effectExtent l="0" t="0" r="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37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AB85" id="Rectangle 1" o:spid="_x0000_s1026" style="position:absolute;margin-left:-1.15pt;margin-top:3.75pt;width:459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" fillcolor="#bfbfbf" stroked="f"/>
            </w:pict>
          </mc:Fallback>
        </mc:AlternateContent>
      </w:r>
    </w:p>
    <w:p w14:paraId="0FDC114E" w14:textId="77777777" w:rsidR="003D46F5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</w:rPr>
      </w:pPr>
    </w:p>
    <w:p w14:paraId="0890855A" w14:textId="77777777" w:rsidR="003D46F5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</w:rPr>
      </w:pPr>
    </w:p>
    <w:p w14:paraId="2B588106" w14:textId="77777777" w:rsidR="003D46F5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</w:rPr>
      </w:pPr>
    </w:p>
    <w:p w14:paraId="7D5A86E9" w14:textId="77777777" w:rsidR="003D46F5" w:rsidRPr="00417623" w:rsidRDefault="003D46F5" w:rsidP="003D46F5">
      <w:pPr>
        <w:spacing w:after="120"/>
        <w:ind w:right="-2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D</w:t>
      </w:r>
      <w:r w:rsidRPr="00417623">
        <w:rPr>
          <w:rFonts w:ascii="Calibri" w:hAnsi="Calibri" w:cs="Calibri"/>
          <w:sz w:val="16"/>
        </w:rPr>
        <w:t xml:space="preserve">ono el meu consentiment en relació amb la recepció per mitjans electrònics de les comunicacions corresponents a aquest tràmit (en el cas de no marcar cap opció, s’entendrà que SÍ que es dona consentiment):       </w:t>
      </w:r>
      <w:r w:rsidRPr="00417623">
        <w:rPr>
          <w:rFonts w:ascii="Calibri" w:hAnsi="Calibri"/>
          <w:b/>
          <w:sz w:val="12"/>
          <w:szCs w:val="14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417623">
        <w:rPr>
          <w:rFonts w:ascii="Calibri" w:hAnsi="Calibri"/>
          <w:b/>
          <w:sz w:val="12"/>
          <w:szCs w:val="14"/>
        </w:rPr>
        <w:instrText xml:space="preserve"> FORMCHECKBOX </w:instrText>
      </w:r>
      <w:r w:rsidRPr="00417623">
        <w:rPr>
          <w:rFonts w:ascii="Calibri" w:hAnsi="Calibri"/>
          <w:b/>
          <w:sz w:val="12"/>
          <w:szCs w:val="14"/>
        </w:rPr>
      </w:r>
      <w:r w:rsidRPr="00417623">
        <w:rPr>
          <w:rFonts w:ascii="Calibri" w:hAnsi="Calibri"/>
          <w:b/>
          <w:sz w:val="12"/>
          <w:szCs w:val="14"/>
        </w:rPr>
        <w:fldChar w:fldCharType="end"/>
      </w:r>
      <w:r w:rsidRPr="00417623">
        <w:rPr>
          <w:rFonts w:ascii="Calibri" w:hAnsi="Calibri"/>
          <w:b/>
          <w:sz w:val="12"/>
          <w:szCs w:val="14"/>
        </w:rPr>
        <w:t xml:space="preserve">SÍ          </w:t>
      </w:r>
      <w:r w:rsidRPr="00417623">
        <w:rPr>
          <w:rFonts w:ascii="Calibri" w:hAnsi="Calibri"/>
          <w:b/>
          <w:sz w:val="12"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417623">
        <w:rPr>
          <w:rFonts w:ascii="Calibri" w:hAnsi="Calibri"/>
          <w:b/>
          <w:sz w:val="12"/>
          <w:szCs w:val="14"/>
        </w:rPr>
        <w:instrText xml:space="preserve"> FORMCHECKBOX </w:instrText>
      </w:r>
      <w:r w:rsidRPr="00417623">
        <w:rPr>
          <w:rFonts w:ascii="Calibri" w:hAnsi="Calibri"/>
          <w:b/>
          <w:sz w:val="12"/>
          <w:szCs w:val="14"/>
        </w:rPr>
      </w:r>
      <w:r w:rsidRPr="00417623">
        <w:rPr>
          <w:rFonts w:ascii="Calibri" w:hAnsi="Calibri"/>
          <w:b/>
          <w:sz w:val="12"/>
          <w:szCs w:val="14"/>
        </w:rPr>
        <w:fldChar w:fldCharType="end"/>
      </w:r>
      <w:r w:rsidRPr="00417623">
        <w:rPr>
          <w:rFonts w:ascii="Calibri" w:hAnsi="Calibri"/>
          <w:b/>
          <w:sz w:val="12"/>
          <w:szCs w:val="14"/>
        </w:rPr>
        <w:t>NO</w:t>
      </w:r>
    </w:p>
    <w:p w14:paraId="14F6A0A4" w14:textId="77777777" w:rsidR="003D46F5" w:rsidRPr="007D1E22" w:rsidRDefault="003D46F5" w:rsidP="003D46F5">
      <w:pPr>
        <w:ind w:right="567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>Lloc i data:</w:t>
      </w:r>
    </w:p>
    <w:p w14:paraId="547D8121" w14:textId="77777777" w:rsidR="003D46F5" w:rsidRPr="007D1E22" w:rsidRDefault="003D46F5" w:rsidP="003D46F5">
      <w:pPr>
        <w:ind w:right="567"/>
        <w:jc w:val="both"/>
        <w:rPr>
          <w:rFonts w:ascii="Arial" w:hAnsi="Arial" w:cs="Arial"/>
        </w:rPr>
      </w:pPr>
    </w:p>
    <w:p w14:paraId="6DCFA8C0" w14:textId="77777777" w:rsidR="003D46F5" w:rsidRPr="003C02E3" w:rsidRDefault="003D46F5" w:rsidP="003D46F5">
      <w:pPr>
        <w:ind w:right="567"/>
        <w:jc w:val="both"/>
        <w:rPr>
          <w:rFonts w:ascii="Arial" w:hAnsi="Arial" w:cs="Arial"/>
          <w:sz w:val="18"/>
          <w:szCs w:val="18"/>
        </w:rPr>
      </w:pPr>
      <w:r w:rsidRPr="003C02E3">
        <w:rPr>
          <w:rFonts w:ascii="Arial" w:hAnsi="Arial" w:cs="Arial"/>
          <w:sz w:val="18"/>
          <w:szCs w:val="18"/>
        </w:rPr>
        <w:t>(Signatura de la/del sol·licitant)</w:t>
      </w:r>
    </w:p>
    <w:p w14:paraId="5289BED1" w14:textId="77777777" w:rsidR="003D46F5" w:rsidRPr="007D1E22" w:rsidRDefault="003D46F5" w:rsidP="003D46F5">
      <w:pPr>
        <w:ind w:right="567"/>
        <w:jc w:val="both"/>
        <w:rPr>
          <w:rFonts w:ascii="Arial" w:hAnsi="Arial" w:cs="Arial"/>
        </w:rPr>
      </w:pPr>
    </w:p>
    <w:p w14:paraId="096A3584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A93B769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1FF0024D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5594FE91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FF6DC2A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C6908C8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7482AC1B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541184A3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3F1A52BB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6FE4B0E3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3362F651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76905305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19CDDF9A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0A07E94C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6C8DAD9F" w14:textId="77777777" w:rsidR="003D46F5" w:rsidRDefault="003D46F5" w:rsidP="003D46F5">
      <w:pPr>
        <w:ind w:right="-2"/>
        <w:jc w:val="both"/>
        <w:rPr>
          <w:rFonts w:ascii="Calibri" w:hAnsi="Calibri" w:cs="Calibri"/>
          <w:b/>
          <w:sz w:val="22"/>
        </w:rPr>
      </w:pPr>
      <w:r w:rsidRPr="00D52B15">
        <w:rPr>
          <w:rFonts w:ascii="Calibri" w:hAnsi="Calibri" w:cs="Calibri"/>
          <w:b/>
          <w:sz w:val="22"/>
        </w:rPr>
        <w:t>COMISSIÓ ACADÈMICA DEL PROGRAMA DE DOCTORAT DE  _</w:t>
      </w:r>
      <w:r>
        <w:rPr>
          <w:rFonts w:ascii="Calibri" w:hAnsi="Calibri" w:cs="Calibri"/>
          <w:b/>
          <w:sz w:val="22"/>
        </w:rPr>
        <w:t>____</w:t>
      </w:r>
      <w:r w:rsidRPr="00D52B15">
        <w:rPr>
          <w:rFonts w:ascii="Calibri" w:hAnsi="Calibri" w:cs="Calibri"/>
          <w:b/>
          <w:sz w:val="22"/>
        </w:rPr>
        <w:t>_______________________</w:t>
      </w:r>
      <w:r>
        <w:rPr>
          <w:rFonts w:ascii="Calibri" w:hAnsi="Calibri" w:cs="Calibri"/>
          <w:b/>
          <w:sz w:val="22"/>
        </w:rPr>
        <w:t>__</w:t>
      </w:r>
      <w:r w:rsidRPr="00D52B15">
        <w:rPr>
          <w:rFonts w:ascii="Calibri" w:hAnsi="Calibri" w:cs="Calibri"/>
          <w:b/>
          <w:sz w:val="22"/>
        </w:rPr>
        <w:t>_</w:t>
      </w:r>
    </w:p>
    <w:p w14:paraId="124AA2A1" w14:textId="77777777" w:rsidR="003D46F5" w:rsidRDefault="003D46F5" w:rsidP="003D46F5">
      <w:pPr>
        <w:ind w:right="567"/>
        <w:jc w:val="both"/>
        <w:rPr>
          <w:rFonts w:ascii="Arial" w:hAnsi="Arial" w:cs="Arial"/>
          <w:b/>
        </w:rPr>
      </w:pPr>
      <w:r w:rsidRPr="00C81F99">
        <w:rPr>
          <w:rFonts w:ascii="Calibri" w:hAnsi="Calibri" w:cs="Calibri"/>
          <w:b/>
          <w:sz w:val="12"/>
          <w:szCs w:val="12"/>
        </w:rPr>
        <w:t>(AQUESTA SOL·LICITUD S’HA DE PRESENTAR A LA SECRETARIA D’ESTUDIANTS I DOCÈNCIA DE LA FACULTAT RESPONSABLE DEL VOSTRE EXPEDIENT)</w:t>
      </w:r>
      <w:r w:rsidRPr="007D1E22">
        <w:rPr>
          <w:rFonts w:ascii="Arial" w:hAnsi="Arial" w:cs="Arial"/>
          <w:b/>
        </w:rPr>
        <w:t xml:space="preserve"> </w:t>
      </w:r>
    </w:p>
    <w:sectPr w:rsidR="003D46F5" w:rsidSect="00511811">
      <w:headerReference w:type="default" r:id="rId9"/>
      <w:pgSz w:w="11906" w:h="16838"/>
      <w:pgMar w:top="1782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6F39" w14:textId="77777777" w:rsidR="003D46F5" w:rsidRDefault="003D46F5" w:rsidP="00BF26A0">
      <w:r>
        <w:separator/>
      </w:r>
    </w:p>
  </w:endnote>
  <w:endnote w:type="continuationSeparator" w:id="0">
    <w:p w14:paraId="077B9D85" w14:textId="77777777" w:rsidR="003D46F5" w:rsidRDefault="003D46F5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BBAC3" w14:textId="77777777" w:rsidR="003D46F5" w:rsidRDefault="003D46F5" w:rsidP="00BF26A0">
      <w:r>
        <w:separator/>
      </w:r>
    </w:p>
  </w:footnote>
  <w:footnote w:type="continuationSeparator" w:id="0">
    <w:p w14:paraId="0188327A" w14:textId="77777777" w:rsidR="003D46F5" w:rsidRDefault="003D46F5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40" w:type="dxa"/>
      <w:tblInd w:w="527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49"/>
      <w:gridCol w:w="2215"/>
    </w:tblGrid>
    <w:tr w:rsidR="00BF26A0" w:rsidRPr="005561F9" w14:paraId="29A27744" w14:textId="77777777" w:rsidTr="00511811">
      <w:trPr>
        <w:trHeight w:val="147"/>
      </w:trPr>
      <w:tc>
        <w:tcPr>
          <w:tcW w:w="3940" w:type="dxa"/>
          <w:gridSpan w:val="2"/>
          <w:noWrap/>
        </w:tcPr>
        <w:p w14:paraId="1552EEDE" w14:textId="77777777" w:rsidR="00BF26A0" w:rsidRPr="00C4547B" w:rsidRDefault="00BF26A0" w:rsidP="00511811">
          <w:pPr>
            <w:pStyle w:val="ADREA"/>
            <w:ind w:right="-115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BF26A0" w:rsidRPr="00BF7AE1" w14:paraId="2C174B38" w14:textId="77777777" w:rsidTr="00BF26A0">
      <w:tc>
        <w:tcPr>
          <w:tcW w:w="1733" w:type="dxa"/>
          <w:noWrap/>
        </w:tcPr>
        <w:p w14:paraId="58C64385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F08C4C" wp14:editId="104340B7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4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C739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ZMcic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2207" w:type="dxa"/>
          <w:noWrap/>
          <w:tcMar>
            <w:top w:w="170" w:type="dxa"/>
            <w:left w:w="397" w:type="dxa"/>
          </w:tcMar>
        </w:tcPr>
        <w:p w14:paraId="49191AA9" w14:textId="77777777" w:rsidR="00BF26A0" w:rsidRPr="00C4547B" w:rsidRDefault="00BF26A0" w:rsidP="00BF26A0">
          <w:pPr>
            <w:pStyle w:val="ADREA"/>
            <w:tabs>
              <w:tab w:val="right" w:pos="3336"/>
            </w:tabs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</w:p>
        <w:p w14:paraId="63209AF6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08036 Barcelona</w:t>
          </w:r>
        </w:p>
        <w:p w14:paraId="74E5B9D6" w14:textId="77777777" w:rsidR="00BF26A0" w:rsidRPr="004A7468" w:rsidRDefault="003D46F5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hyperlink r:id="rId1" w:history="1">
            <w:r w:rsidR="00BF26A0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14AD5C38" w14:textId="77777777" w:rsidR="00BF26A0" w:rsidRDefault="00BF26A0">
    <w:pPr>
      <w:pStyle w:val="Capalera"/>
    </w:pPr>
    <w:r w:rsidRPr="00BF26A0">
      <w:rPr>
        <w:noProof/>
      </w:rPr>
      <w:drawing>
        <wp:anchor distT="0" distB="0" distL="114300" distR="114300" simplePos="0" relativeHeight="251658240" behindDoc="0" locked="0" layoutInCell="1" allowOverlap="1" wp14:anchorId="7F165EC1" wp14:editId="183E0DBF">
          <wp:simplePos x="0" y="0"/>
          <wp:positionH relativeFrom="column">
            <wp:posOffset>-650240</wp:posOffset>
          </wp:positionH>
          <wp:positionV relativeFrom="paragraph">
            <wp:posOffset>-608468</wp:posOffset>
          </wp:positionV>
          <wp:extent cx="2165838" cy="612251"/>
          <wp:effectExtent l="0" t="0" r="6350" b="0"/>
          <wp:wrapNone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838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5"/>
    <w:rsid w:val="00066A3E"/>
    <w:rsid w:val="0035391A"/>
    <w:rsid w:val="003D46F5"/>
    <w:rsid w:val="00441D04"/>
    <w:rsid w:val="00511811"/>
    <w:rsid w:val="006B53F6"/>
    <w:rsid w:val="007A4F78"/>
    <w:rsid w:val="007F14BE"/>
    <w:rsid w:val="00872442"/>
    <w:rsid w:val="00951C3E"/>
    <w:rsid w:val="00BF26A0"/>
    <w:rsid w:val="00C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3FE2"/>
  <w15:chartTrackingRefBased/>
  <w15:docId w15:val="{E11CD19D-E6ED-475B-A058-ED3B871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paragraph" w:styleId="Textdenotaapeudepgina">
    <w:name w:val="footnote text"/>
    <w:basedOn w:val="Normal"/>
    <w:link w:val="TextdenotaapeudepginaCar"/>
    <w:rsid w:val="003D46F5"/>
  </w:style>
  <w:style w:type="character" w:customStyle="1" w:styleId="TextdenotaapeudepginaCar">
    <w:name w:val="Text de nota a peu de pàgina Car"/>
    <w:basedOn w:val="Lletraperdefectedelpargraf"/>
    <w:link w:val="Textdenotaapeudepgina"/>
    <w:rsid w:val="003D46F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octorat_biomedicina@u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FBB60-C191-43B3-95E4-53A5562B7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B7B9A-7F36-40A4-A25F-A072CEA07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8059B-E99E-4DB2-9509-0F0FD5F2AA6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867c33da-6010-47e9-a649-220ed8a8ba34"/>
    <ds:schemaRef ds:uri="0858ae9c-9547-4d9c-81d7-dab032e0a7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Biomedicina.dotx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Gemma Niemann Parrot</cp:lastModifiedBy>
  <cp:revision>1</cp:revision>
  <dcterms:created xsi:type="dcterms:W3CDTF">2024-02-09T11:56:00Z</dcterms:created>
  <dcterms:modified xsi:type="dcterms:W3CDTF">2024-02-09T12:00:00Z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</Properties>
</file>