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A1D58" w14:textId="77777777" w:rsidR="00107F13" w:rsidRPr="00A535C4" w:rsidRDefault="00107F13" w:rsidP="001428DE">
      <w:pPr>
        <w:tabs>
          <w:tab w:val="left" w:pos="1060"/>
        </w:tabs>
        <w:ind w:right="49"/>
        <w:rPr>
          <w:rFonts w:ascii="Arial Narrow" w:eastAsia="Times New Roman" w:hAnsi="Arial Narrow"/>
          <w:sz w:val="24"/>
          <w:szCs w:val="20"/>
          <w:lang w:val="es-ES" w:eastAsia="es-ES"/>
        </w:rPr>
      </w:pPr>
    </w:p>
    <w:p w14:paraId="4BE4B400" w14:textId="77777777" w:rsidR="00822563" w:rsidRPr="00A535C4" w:rsidRDefault="00822563" w:rsidP="001428DE">
      <w:pPr>
        <w:tabs>
          <w:tab w:val="left" w:pos="1060"/>
        </w:tabs>
        <w:ind w:right="49"/>
        <w:rPr>
          <w:rFonts w:ascii="Arial Narrow" w:eastAsia="Times New Roman" w:hAnsi="Arial Narrow"/>
          <w:sz w:val="24"/>
          <w:szCs w:val="20"/>
          <w:lang w:val="es-ES" w:eastAsia="es-ES"/>
        </w:rPr>
      </w:pPr>
    </w:p>
    <w:p w14:paraId="1FDA47BB" w14:textId="77777777" w:rsidR="00822563" w:rsidRPr="00A535C4" w:rsidRDefault="00822563" w:rsidP="001428DE">
      <w:pPr>
        <w:tabs>
          <w:tab w:val="left" w:pos="1060"/>
        </w:tabs>
        <w:ind w:right="49"/>
        <w:rPr>
          <w:rFonts w:ascii="Arial Narrow" w:eastAsia="Times New Roman" w:hAnsi="Arial Narrow"/>
          <w:sz w:val="24"/>
          <w:szCs w:val="20"/>
          <w:lang w:val="es-ES" w:eastAsia="es-ES"/>
        </w:rPr>
      </w:pPr>
    </w:p>
    <w:p w14:paraId="13FEA1B6" w14:textId="665CCD4A" w:rsidR="00822563" w:rsidRPr="00A535C4" w:rsidRDefault="00822563" w:rsidP="00822563">
      <w:pPr>
        <w:ind w:right="333"/>
        <w:contextualSpacing/>
        <w:jc w:val="center"/>
        <w:rPr>
          <w:rFonts w:ascii="Open Sans" w:hAnsi="Open Sans" w:cs="Open Sans"/>
          <w:b/>
          <w:u w:val="single"/>
          <w:lang w:val="es-ES"/>
        </w:rPr>
      </w:pPr>
      <w:r w:rsidRPr="00A535C4">
        <w:rPr>
          <w:rFonts w:ascii="Open Sans" w:hAnsi="Open Sans" w:cs="Open Sans"/>
          <w:b/>
          <w:u w:val="single"/>
          <w:lang w:val="es-ES"/>
        </w:rPr>
        <w:t>PROP</w:t>
      </w:r>
      <w:r w:rsidR="00A535C4" w:rsidRPr="00A535C4">
        <w:rPr>
          <w:rFonts w:ascii="Open Sans" w:hAnsi="Open Sans" w:cs="Open Sans"/>
          <w:b/>
          <w:u w:val="single"/>
          <w:lang w:val="es-ES"/>
        </w:rPr>
        <w:t>UE</w:t>
      </w:r>
      <w:r w:rsidRPr="00A535C4">
        <w:rPr>
          <w:rFonts w:ascii="Open Sans" w:hAnsi="Open Sans" w:cs="Open Sans"/>
          <w:b/>
          <w:u w:val="single"/>
          <w:lang w:val="es-ES"/>
        </w:rPr>
        <w:t>STA M</w:t>
      </w:r>
      <w:r w:rsidR="00A535C4" w:rsidRPr="00A535C4">
        <w:rPr>
          <w:rFonts w:ascii="Open Sans" w:hAnsi="Open Sans" w:cs="Open Sans"/>
          <w:b/>
          <w:u w:val="single"/>
          <w:lang w:val="es-ES"/>
        </w:rPr>
        <w:t>I</w:t>
      </w:r>
      <w:r w:rsidRPr="00A535C4">
        <w:rPr>
          <w:rFonts w:ascii="Open Sans" w:hAnsi="Open Sans" w:cs="Open Sans"/>
          <w:b/>
          <w:u w:val="single"/>
          <w:lang w:val="es-ES"/>
        </w:rPr>
        <w:t>EMBR</w:t>
      </w:r>
      <w:r w:rsidR="00A535C4" w:rsidRPr="00A535C4">
        <w:rPr>
          <w:rFonts w:ascii="Open Sans" w:hAnsi="Open Sans" w:cs="Open Sans"/>
          <w:b/>
          <w:u w:val="single"/>
          <w:lang w:val="es-ES"/>
        </w:rPr>
        <w:t>O</w:t>
      </w:r>
      <w:r w:rsidRPr="00A535C4">
        <w:rPr>
          <w:rFonts w:ascii="Open Sans" w:hAnsi="Open Sans" w:cs="Open Sans"/>
          <w:b/>
          <w:u w:val="single"/>
          <w:lang w:val="es-ES"/>
        </w:rPr>
        <w:t>S TRIBUNAL</w:t>
      </w:r>
    </w:p>
    <w:p w14:paraId="2A8E6F40" w14:textId="77777777" w:rsidR="00C571AA" w:rsidRPr="00A535C4" w:rsidRDefault="00C571AA" w:rsidP="00822563">
      <w:pPr>
        <w:tabs>
          <w:tab w:val="left" w:pos="9322"/>
        </w:tabs>
        <w:rPr>
          <w:b/>
          <w:sz w:val="21"/>
          <w:lang w:val="es-ES"/>
        </w:rPr>
      </w:pPr>
    </w:p>
    <w:p w14:paraId="354EC391" w14:textId="77777777" w:rsidR="00C571AA" w:rsidRPr="00A535C4" w:rsidRDefault="00C571AA" w:rsidP="00C571AA">
      <w:pPr>
        <w:pStyle w:val="Textindependent"/>
        <w:spacing w:before="2"/>
        <w:rPr>
          <w:b/>
          <w:sz w:val="21"/>
          <w:lang w:val="es-ES"/>
        </w:rPr>
      </w:pPr>
    </w:p>
    <w:p w14:paraId="29B158EF" w14:textId="77777777" w:rsidR="00C571AA" w:rsidRPr="00A535C4" w:rsidRDefault="00C571AA" w:rsidP="00C571AA">
      <w:pPr>
        <w:spacing w:line="312" w:lineRule="auto"/>
        <w:rPr>
          <w:lang w:val="es-ES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558"/>
        <w:gridCol w:w="2037"/>
        <w:gridCol w:w="2076"/>
        <w:gridCol w:w="2127"/>
      </w:tblGrid>
      <w:tr w:rsidR="00C571AA" w:rsidRPr="00A535C4" w14:paraId="05C7D6A2" w14:textId="77777777" w:rsidTr="000155C9">
        <w:trPr>
          <w:trHeight w:val="354"/>
        </w:trPr>
        <w:tc>
          <w:tcPr>
            <w:tcW w:w="9075" w:type="dxa"/>
            <w:gridSpan w:val="5"/>
          </w:tcPr>
          <w:p w14:paraId="13AD98B3" w14:textId="2B098023" w:rsidR="00C571AA" w:rsidRPr="00A535C4" w:rsidRDefault="00C571AA" w:rsidP="00A535C4">
            <w:pPr>
              <w:pStyle w:val="TableParagraph"/>
              <w:spacing w:line="268" w:lineRule="exact"/>
              <w:jc w:val="center"/>
              <w:rPr>
                <w:b/>
                <w:lang w:val="es-ES"/>
              </w:rPr>
            </w:pPr>
            <w:r w:rsidRPr="00A535C4">
              <w:rPr>
                <w:b/>
                <w:lang w:val="es-ES"/>
              </w:rPr>
              <w:t>PROP</w:t>
            </w:r>
            <w:r w:rsidR="00A535C4" w:rsidRPr="00A535C4">
              <w:rPr>
                <w:b/>
                <w:lang w:val="es-ES"/>
              </w:rPr>
              <w:t>UE</w:t>
            </w:r>
            <w:r w:rsidRPr="00A535C4">
              <w:rPr>
                <w:b/>
                <w:lang w:val="es-ES"/>
              </w:rPr>
              <w:t>STA DE M</w:t>
            </w:r>
            <w:r w:rsidR="00A535C4" w:rsidRPr="00A535C4">
              <w:rPr>
                <w:b/>
                <w:lang w:val="es-ES"/>
              </w:rPr>
              <w:t>I</w:t>
            </w:r>
            <w:r w:rsidRPr="00A535C4">
              <w:rPr>
                <w:b/>
                <w:lang w:val="es-ES"/>
              </w:rPr>
              <w:t>EMBR</w:t>
            </w:r>
            <w:r w:rsidR="00A535C4" w:rsidRPr="00A535C4">
              <w:rPr>
                <w:b/>
                <w:lang w:val="es-ES"/>
              </w:rPr>
              <w:t>O</w:t>
            </w:r>
            <w:r w:rsidR="000155C9">
              <w:rPr>
                <w:b/>
                <w:lang w:val="es-ES"/>
              </w:rPr>
              <w:t>S</w:t>
            </w:r>
            <w:r w:rsidRPr="00A535C4">
              <w:rPr>
                <w:b/>
                <w:lang w:val="es-ES"/>
              </w:rPr>
              <w:t xml:space="preserve"> DEL TRIBUNAL</w:t>
            </w:r>
          </w:p>
        </w:tc>
      </w:tr>
      <w:tr w:rsidR="00C571AA" w:rsidRPr="00A535C4" w14:paraId="331E8DF4" w14:textId="77777777" w:rsidTr="000155C9">
        <w:trPr>
          <w:trHeight w:val="350"/>
        </w:trPr>
        <w:tc>
          <w:tcPr>
            <w:tcW w:w="9075" w:type="dxa"/>
            <w:gridSpan w:val="5"/>
          </w:tcPr>
          <w:p w14:paraId="5E81C2E4" w14:textId="55B43594" w:rsidR="00C571AA" w:rsidRPr="00A535C4" w:rsidRDefault="00C571AA" w:rsidP="002E12B2">
            <w:pPr>
              <w:pStyle w:val="TableParagraph"/>
              <w:spacing w:line="265" w:lineRule="exact"/>
              <w:ind w:left="2682" w:right="2673"/>
              <w:jc w:val="center"/>
              <w:rPr>
                <w:b/>
                <w:lang w:val="es-ES"/>
              </w:rPr>
            </w:pPr>
            <w:r w:rsidRPr="00A535C4">
              <w:rPr>
                <w:b/>
                <w:lang w:val="es-ES"/>
              </w:rPr>
              <w:t>TITULAR</w:t>
            </w:r>
            <w:r w:rsidR="00A535C4" w:rsidRPr="00A535C4">
              <w:rPr>
                <w:b/>
                <w:lang w:val="es-ES"/>
              </w:rPr>
              <w:t>E</w:t>
            </w:r>
            <w:r w:rsidRPr="00A535C4">
              <w:rPr>
                <w:b/>
                <w:lang w:val="es-ES"/>
              </w:rPr>
              <w:t>S</w:t>
            </w:r>
          </w:p>
        </w:tc>
      </w:tr>
      <w:tr w:rsidR="00C571AA" w:rsidRPr="00A535C4" w14:paraId="18187675" w14:textId="77777777" w:rsidTr="000155C9">
        <w:trPr>
          <w:trHeight w:val="347"/>
        </w:trPr>
        <w:tc>
          <w:tcPr>
            <w:tcW w:w="1277" w:type="dxa"/>
          </w:tcPr>
          <w:p w14:paraId="36389D69" w14:textId="77777777" w:rsidR="00C571AA" w:rsidRPr="00A535C4" w:rsidRDefault="00C571AA" w:rsidP="002E12B2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1558" w:type="dxa"/>
          </w:tcPr>
          <w:p w14:paraId="34FBA1D5" w14:textId="37E9D897" w:rsidR="00C571AA" w:rsidRPr="00A535C4" w:rsidRDefault="00A535C4" w:rsidP="00A535C4">
            <w:pPr>
              <w:pStyle w:val="TableParagraph"/>
              <w:spacing w:line="265" w:lineRule="exact"/>
              <w:ind w:left="107"/>
              <w:jc w:val="center"/>
              <w:rPr>
                <w:b/>
                <w:sz w:val="20"/>
                <w:lang w:val="es-ES"/>
              </w:rPr>
            </w:pPr>
            <w:r w:rsidRPr="00A535C4">
              <w:rPr>
                <w:b/>
                <w:sz w:val="20"/>
                <w:lang w:val="es-ES"/>
              </w:rPr>
              <w:t>DNI/</w:t>
            </w:r>
            <w:r w:rsidR="00C571AA" w:rsidRPr="00A535C4">
              <w:rPr>
                <w:b/>
                <w:sz w:val="20"/>
                <w:lang w:val="es-ES"/>
              </w:rPr>
              <w:t>NI</w:t>
            </w:r>
            <w:r>
              <w:rPr>
                <w:b/>
                <w:sz w:val="20"/>
                <w:lang w:val="es-ES"/>
              </w:rPr>
              <w:t>E</w:t>
            </w:r>
          </w:p>
        </w:tc>
        <w:tc>
          <w:tcPr>
            <w:tcW w:w="2037" w:type="dxa"/>
          </w:tcPr>
          <w:p w14:paraId="347C364E" w14:textId="38FFC7AF" w:rsidR="00C571AA" w:rsidRPr="00A535C4" w:rsidRDefault="00C571AA" w:rsidP="00A535C4">
            <w:pPr>
              <w:pStyle w:val="TableParagraph"/>
              <w:spacing w:line="265" w:lineRule="exact"/>
              <w:ind w:left="59"/>
              <w:rPr>
                <w:b/>
                <w:sz w:val="20"/>
                <w:lang w:val="es-ES"/>
              </w:rPr>
            </w:pPr>
            <w:r w:rsidRPr="00A535C4">
              <w:rPr>
                <w:b/>
                <w:sz w:val="20"/>
                <w:lang w:val="es-ES"/>
              </w:rPr>
              <w:t>Nom</w:t>
            </w:r>
            <w:r w:rsidR="00A535C4" w:rsidRPr="00A535C4">
              <w:rPr>
                <w:b/>
                <w:sz w:val="20"/>
                <w:lang w:val="es-ES"/>
              </w:rPr>
              <w:t>bre y apellidos</w:t>
            </w:r>
          </w:p>
        </w:tc>
        <w:tc>
          <w:tcPr>
            <w:tcW w:w="2076" w:type="dxa"/>
          </w:tcPr>
          <w:p w14:paraId="1C3C2495" w14:textId="244E7BC6" w:rsidR="00C571AA" w:rsidRPr="00A535C4" w:rsidRDefault="00C571AA" w:rsidP="002E12B2">
            <w:pPr>
              <w:pStyle w:val="TableParagraph"/>
              <w:spacing w:line="265" w:lineRule="exact"/>
              <w:ind w:left="89" w:right="82"/>
              <w:jc w:val="center"/>
              <w:rPr>
                <w:b/>
                <w:sz w:val="20"/>
                <w:lang w:val="es-ES"/>
              </w:rPr>
            </w:pPr>
            <w:r w:rsidRPr="00A535C4">
              <w:rPr>
                <w:b/>
                <w:sz w:val="20"/>
                <w:lang w:val="es-ES"/>
              </w:rPr>
              <w:t>Categor</w:t>
            </w:r>
            <w:r w:rsidR="00A535C4" w:rsidRPr="00A535C4">
              <w:rPr>
                <w:b/>
                <w:sz w:val="20"/>
                <w:lang w:val="es-ES"/>
              </w:rPr>
              <w:t>ía</w:t>
            </w:r>
            <w:r w:rsidRPr="00A535C4">
              <w:rPr>
                <w:b/>
                <w:sz w:val="20"/>
                <w:lang w:val="es-ES"/>
              </w:rPr>
              <w:t xml:space="preserve"> Profesional</w:t>
            </w:r>
          </w:p>
        </w:tc>
        <w:tc>
          <w:tcPr>
            <w:tcW w:w="2127" w:type="dxa"/>
          </w:tcPr>
          <w:p w14:paraId="4A541E3A" w14:textId="71EF33A4" w:rsidR="00C571AA" w:rsidRPr="00A535C4" w:rsidRDefault="00C571AA" w:rsidP="00A535C4">
            <w:pPr>
              <w:pStyle w:val="TableParagraph"/>
              <w:spacing w:line="265" w:lineRule="exact"/>
              <w:ind w:left="46" w:right="87"/>
              <w:jc w:val="center"/>
              <w:rPr>
                <w:b/>
                <w:sz w:val="20"/>
                <w:lang w:val="es-ES"/>
              </w:rPr>
            </w:pPr>
            <w:r w:rsidRPr="00A535C4">
              <w:rPr>
                <w:b/>
                <w:sz w:val="20"/>
                <w:lang w:val="es-ES"/>
              </w:rPr>
              <w:t>Institució</w:t>
            </w:r>
            <w:r w:rsidR="00A535C4" w:rsidRPr="00A535C4">
              <w:rPr>
                <w:b/>
                <w:sz w:val="20"/>
                <w:lang w:val="es-ES"/>
              </w:rPr>
              <w:t>n</w:t>
            </w:r>
          </w:p>
        </w:tc>
      </w:tr>
      <w:tr w:rsidR="00C571AA" w:rsidRPr="00A535C4" w14:paraId="3C92A4AC" w14:textId="77777777" w:rsidTr="000155C9">
        <w:trPr>
          <w:trHeight w:val="350"/>
        </w:trPr>
        <w:tc>
          <w:tcPr>
            <w:tcW w:w="1277" w:type="dxa"/>
          </w:tcPr>
          <w:p w14:paraId="7D8522BE" w14:textId="479C659B" w:rsidR="00C571AA" w:rsidRPr="00A535C4" w:rsidRDefault="00C571AA" w:rsidP="002E12B2">
            <w:pPr>
              <w:pStyle w:val="TableParagraph"/>
              <w:spacing w:line="268" w:lineRule="exact"/>
              <w:ind w:left="69"/>
              <w:rPr>
                <w:lang w:val="es-ES"/>
              </w:rPr>
            </w:pPr>
            <w:r w:rsidRPr="00A535C4">
              <w:rPr>
                <w:lang w:val="es-ES"/>
              </w:rPr>
              <w:t>President</w:t>
            </w:r>
            <w:r w:rsidR="00A535C4" w:rsidRPr="00A535C4">
              <w:rPr>
                <w:lang w:val="es-ES"/>
              </w:rPr>
              <w:t>e</w:t>
            </w:r>
            <w:r w:rsidRPr="00A535C4">
              <w:rPr>
                <w:lang w:val="es-ES"/>
              </w:rPr>
              <w:t>/a</w:t>
            </w:r>
          </w:p>
        </w:tc>
        <w:tc>
          <w:tcPr>
            <w:tcW w:w="1558" w:type="dxa"/>
          </w:tcPr>
          <w:p w14:paraId="7792D4B9" w14:textId="77777777" w:rsidR="00C571AA" w:rsidRPr="00A535C4" w:rsidRDefault="00C571AA" w:rsidP="002E12B2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2037" w:type="dxa"/>
          </w:tcPr>
          <w:p w14:paraId="56F7A73B" w14:textId="77777777" w:rsidR="00C571AA" w:rsidRPr="00A535C4" w:rsidRDefault="00C571AA" w:rsidP="002E12B2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2076" w:type="dxa"/>
          </w:tcPr>
          <w:p w14:paraId="75D75D2B" w14:textId="77777777" w:rsidR="00C571AA" w:rsidRPr="00A535C4" w:rsidRDefault="00C571AA" w:rsidP="002E12B2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2127" w:type="dxa"/>
          </w:tcPr>
          <w:p w14:paraId="621E398C" w14:textId="77777777" w:rsidR="00C571AA" w:rsidRPr="00A535C4" w:rsidRDefault="00C571AA" w:rsidP="002E12B2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C571AA" w:rsidRPr="00A535C4" w14:paraId="69312254" w14:textId="77777777" w:rsidTr="000155C9">
        <w:trPr>
          <w:trHeight w:val="350"/>
        </w:trPr>
        <w:tc>
          <w:tcPr>
            <w:tcW w:w="1277" w:type="dxa"/>
          </w:tcPr>
          <w:p w14:paraId="60C43B24" w14:textId="55F2CDC3" w:rsidR="00C571AA" w:rsidRPr="00A535C4" w:rsidRDefault="00C571AA" w:rsidP="002E12B2">
            <w:pPr>
              <w:pStyle w:val="TableParagraph"/>
              <w:spacing w:line="265" w:lineRule="exact"/>
              <w:ind w:left="69"/>
              <w:rPr>
                <w:lang w:val="es-ES"/>
              </w:rPr>
            </w:pPr>
            <w:r w:rsidRPr="00A535C4">
              <w:rPr>
                <w:lang w:val="es-ES"/>
              </w:rPr>
              <w:t>Secretari</w:t>
            </w:r>
            <w:r w:rsidR="00A535C4" w:rsidRPr="00A535C4">
              <w:rPr>
                <w:lang w:val="es-ES"/>
              </w:rPr>
              <w:t>o</w:t>
            </w:r>
            <w:r w:rsidRPr="00A535C4">
              <w:rPr>
                <w:lang w:val="es-ES"/>
              </w:rPr>
              <w:t>/a</w:t>
            </w:r>
          </w:p>
        </w:tc>
        <w:tc>
          <w:tcPr>
            <w:tcW w:w="1558" w:type="dxa"/>
          </w:tcPr>
          <w:p w14:paraId="631DBA0E" w14:textId="77777777" w:rsidR="00C571AA" w:rsidRPr="00A535C4" w:rsidRDefault="00C571AA" w:rsidP="002E12B2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2037" w:type="dxa"/>
          </w:tcPr>
          <w:p w14:paraId="06778D19" w14:textId="77777777" w:rsidR="00C571AA" w:rsidRPr="00A535C4" w:rsidRDefault="00C571AA" w:rsidP="002E12B2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2076" w:type="dxa"/>
          </w:tcPr>
          <w:p w14:paraId="336C9BAD" w14:textId="77777777" w:rsidR="00C571AA" w:rsidRPr="00A535C4" w:rsidRDefault="00C571AA" w:rsidP="002E12B2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2127" w:type="dxa"/>
          </w:tcPr>
          <w:p w14:paraId="689CFA09" w14:textId="77777777" w:rsidR="00C571AA" w:rsidRPr="00A535C4" w:rsidRDefault="00C571AA" w:rsidP="002E12B2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C571AA" w:rsidRPr="00A535C4" w14:paraId="1B78D801" w14:textId="77777777" w:rsidTr="000155C9">
        <w:trPr>
          <w:trHeight w:val="347"/>
        </w:trPr>
        <w:tc>
          <w:tcPr>
            <w:tcW w:w="1277" w:type="dxa"/>
          </w:tcPr>
          <w:p w14:paraId="1CFEE269" w14:textId="77777777" w:rsidR="00C571AA" w:rsidRPr="00A535C4" w:rsidRDefault="00C571AA" w:rsidP="002E12B2">
            <w:pPr>
              <w:pStyle w:val="TableParagraph"/>
              <w:spacing w:line="265" w:lineRule="exact"/>
              <w:ind w:left="69"/>
              <w:rPr>
                <w:lang w:val="es-ES"/>
              </w:rPr>
            </w:pPr>
            <w:r w:rsidRPr="00A535C4">
              <w:rPr>
                <w:lang w:val="es-ES"/>
              </w:rPr>
              <w:t>Vocal</w:t>
            </w:r>
          </w:p>
        </w:tc>
        <w:tc>
          <w:tcPr>
            <w:tcW w:w="1558" w:type="dxa"/>
          </w:tcPr>
          <w:p w14:paraId="79408D37" w14:textId="77777777" w:rsidR="00C571AA" w:rsidRPr="00A535C4" w:rsidRDefault="00C571AA" w:rsidP="002E12B2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2037" w:type="dxa"/>
          </w:tcPr>
          <w:p w14:paraId="3C76643A" w14:textId="77777777" w:rsidR="00C571AA" w:rsidRPr="00A535C4" w:rsidRDefault="00C571AA" w:rsidP="002E12B2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2076" w:type="dxa"/>
          </w:tcPr>
          <w:p w14:paraId="24EFD89E" w14:textId="77777777" w:rsidR="00C571AA" w:rsidRPr="00A535C4" w:rsidRDefault="00C571AA" w:rsidP="002E12B2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2127" w:type="dxa"/>
          </w:tcPr>
          <w:p w14:paraId="2055ED2F" w14:textId="77777777" w:rsidR="00C571AA" w:rsidRPr="00A535C4" w:rsidRDefault="00C571AA" w:rsidP="002E12B2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C571AA" w:rsidRPr="00A535C4" w14:paraId="47B25EED" w14:textId="77777777" w:rsidTr="000155C9">
        <w:trPr>
          <w:trHeight w:val="350"/>
        </w:trPr>
        <w:tc>
          <w:tcPr>
            <w:tcW w:w="9075" w:type="dxa"/>
            <w:gridSpan w:val="5"/>
          </w:tcPr>
          <w:p w14:paraId="06034D1F" w14:textId="0FA48515" w:rsidR="00C571AA" w:rsidRPr="00A535C4" w:rsidRDefault="00C571AA" w:rsidP="002E12B2">
            <w:pPr>
              <w:pStyle w:val="TableParagraph"/>
              <w:spacing w:line="265" w:lineRule="exact"/>
              <w:ind w:left="2681" w:right="2676"/>
              <w:jc w:val="center"/>
              <w:rPr>
                <w:b/>
                <w:lang w:val="es-ES"/>
              </w:rPr>
            </w:pPr>
            <w:r w:rsidRPr="00A535C4">
              <w:rPr>
                <w:b/>
                <w:lang w:val="es-ES"/>
              </w:rPr>
              <w:t>SUPLENT</w:t>
            </w:r>
            <w:r w:rsidR="00A535C4">
              <w:rPr>
                <w:b/>
                <w:lang w:val="es-ES"/>
              </w:rPr>
              <w:t>E</w:t>
            </w:r>
            <w:r w:rsidRPr="00A535C4">
              <w:rPr>
                <w:b/>
                <w:lang w:val="es-ES"/>
              </w:rPr>
              <w:t>S</w:t>
            </w:r>
          </w:p>
        </w:tc>
      </w:tr>
      <w:tr w:rsidR="000155C9" w:rsidRPr="00A535C4" w14:paraId="5F05C3E5" w14:textId="77777777" w:rsidTr="000155C9">
        <w:trPr>
          <w:trHeight w:val="350"/>
        </w:trPr>
        <w:tc>
          <w:tcPr>
            <w:tcW w:w="9075" w:type="dxa"/>
            <w:gridSpan w:val="5"/>
          </w:tcPr>
          <w:p w14:paraId="52609A21" w14:textId="77777777" w:rsidR="000155C9" w:rsidRPr="00A535C4" w:rsidRDefault="000155C9" w:rsidP="002E12B2">
            <w:pPr>
              <w:pStyle w:val="TableParagraph"/>
              <w:spacing w:line="265" w:lineRule="exact"/>
              <w:ind w:left="2681" w:right="2676"/>
              <w:jc w:val="center"/>
              <w:rPr>
                <w:b/>
                <w:lang w:val="es-ES"/>
              </w:rPr>
            </w:pPr>
          </w:p>
        </w:tc>
      </w:tr>
      <w:tr w:rsidR="00A535C4" w:rsidRPr="00A535C4" w14:paraId="06F6DBA6" w14:textId="77777777" w:rsidTr="000155C9">
        <w:trPr>
          <w:trHeight w:val="347"/>
        </w:trPr>
        <w:tc>
          <w:tcPr>
            <w:tcW w:w="1277" w:type="dxa"/>
          </w:tcPr>
          <w:p w14:paraId="646F0D76" w14:textId="77777777" w:rsidR="00A535C4" w:rsidRPr="00A535C4" w:rsidRDefault="00A535C4" w:rsidP="000A24C7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1558" w:type="dxa"/>
          </w:tcPr>
          <w:p w14:paraId="13645232" w14:textId="77777777" w:rsidR="00A535C4" w:rsidRPr="00A535C4" w:rsidRDefault="00A535C4" w:rsidP="000A24C7">
            <w:pPr>
              <w:pStyle w:val="TableParagraph"/>
              <w:spacing w:line="265" w:lineRule="exact"/>
              <w:ind w:left="107"/>
              <w:jc w:val="center"/>
              <w:rPr>
                <w:b/>
                <w:sz w:val="20"/>
                <w:lang w:val="es-ES"/>
              </w:rPr>
            </w:pPr>
            <w:r w:rsidRPr="00A535C4">
              <w:rPr>
                <w:b/>
                <w:sz w:val="20"/>
                <w:lang w:val="es-ES"/>
              </w:rPr>
              <w:t>DNI/NI</w:t>
            </w:r>
            <w:r>
              <w:rPr>
                <w:b/>
                <w:sz w:val="20"/>
                <w:lang w:val="es-ES"/>
              </w:rPr>
              <w:t>E</w:t>
            </w:r>
          </w:p>
        </w:tc>
        <w:tc>
          <w:tcPr>
            <w:tcW w:w="2037" w:type="dxa"/>
          </w:tcPr>
          <w:p w14:paraId="0AB1F1FA" w14:textId="77777777" w:rsidR="00A535C4" w:rsidRPr="00A535C4" w:rsidRDefault="00A535C4" w:rsidP="000A24C7">
            <w:pPr>
              <w:pStyle w:val="TableParagraph"/>
              <w:spacing w:line="265" w:lineRule="exact"/>
              <w:ind w:left="59"/>
              <w:rPr>
                <w:b/>
                <w:sz w:val="20"/>
                <w:lang w:val="es-ES"/>
              </w:rPr>
            </w:pPr>
            <w:r w:rsidRPr="00A535C4">
              <w:rPr>
                <w:b/>
                <w:sz w:val="20"/>
                <w:lang w:val="es-ES"/>
              </w:rPr>
              <w:t>Nombre y apellidos</w:t>
            </w:r>
          </w:p>
        </w:tc>
        <w:tc>
          <w:tcPr>
            <w:tcW w:w="2076" w:type="dxa"/>
          </w:tcPr>
          <w:p w14:paraId="679CC4EE" w14:textId="77777777" w:rsidR="00A535C4" w:rsidRPr="00A535C4" w:rsidRDefault="00A535C4" w:rsidP="000A24C7">
            <w:pPr>
              <w:pStyle w:val="TableParagraph"/>
              <w:spacing w:line="265" w:lineRule="exact"/>
              <w:ind w:left="89" w:right="82"/>
              <w:jc w:val="center"/>
              <w:rPr>
                <w:b/>
                <w:sz w:val="20"/>
                <w:lang w:val="es-ES"/>
              </w:rPr>
            </w:pPr>
            <w:r w:rsidRPr="00A535C4">
              <w:rPr>
                <w:b/>
                <w:sz w:val="20"/>
                <w:lang w:val="es-ES"/>
              </w:rPr>
              <w:t>Categoría Profesional</w:t>
            </w:r>
          </w:p>
        </w:tc>
        <w:tc>
          <w:tcPr>
            <w:tcW w:w="2127" w:type="dxa"/>
          </w:tcPr>
          <w:p w14:paraId="043BD8BF" w14:textId="77777777" w:rsidR="00A535C4" w:rsidRPr="00A535C4" w:rsidRDefault="00A535C4" w:rsidP="000A24C7">
            <w:pPr>
              <w:pStyle w:val="TableParagraph"/>
              <w:spacing w:line="265" w:lineRule="exact"/>
              <w:ind w:left="46" w:right="87"/>
              <w:jc w:val="center"/>
              <w:rPr>
                <w:b/>
                <w:sz w:val="20"/>
                <w:lang w:val="es-ES"/>
              </w:rPr>
            </w:pPr>
            <w:r w:rsidRPr="00A535C4">
              <w:rPr>
                <w:b/>
                <w:sz w:val="20"/>
                <w:lang w:val="es-ES"/>
              </w:rPr>
              <w:t>Institución</w:t>
            </w:r>
          </w:p>
        </w:tc>
      </w:tr>
      <w:tr w:rsidR="00C571AA" w:rsidRPr="00A535C4" w14:paraId="2A9484EB" w14:textId="77777777" w:rsidTr="000155C9">
        <w:trPr>
          <w:trHeight w:val="347"/>
        </w:trPr>
        <w:tc>
          <w:tcPr>
            <w:tcW w:w="1277" w:type="dxa"/>
          </w:tcPr>
          <w:p w14:paraId="01111762" w14:textId="5ECCA59A" w:rsidR="00C571AA" w:rsidRPr="00A535C4" w:rsidRDefault="00C571AA" w:rsidP="002E12B2">
            <w:pPr>
              <w:pStyle w:val="TableParagraph"/>
              <w:spacing w:line="265" w:lineRule="exact"/>
              <w:ind w:left="69"/>
              <w:rPr>
                <w:lang w:val="es-ES"/>
              </w:rPr>
            </w:pPr>
            <w:r w:rsidRPr="00A535C4">
              <w:rPr>
                <w:lang w:val="es-ES"/>
              </w:rPr>
              <w:t>Suplent</w:t>
            </w:r>
            <w:r w:rsidR="00A535C4" w:rsidRPr="00A535C4">
              <w:rPr>
                <w:lang w:val="es-ES"/>
              </w:rPr>
              <w:t>e</w:t>
            </w:r>
            <w:r w:rsidRPr="00A535C4">
              <w:rPr>
                <w:lang w:val="es-ES"/>
              </w:rPr>
              <w:t xml:space="preserve"> 1</w:t>
            </w:r>
          </w:p>
        </w:tc>
        <w:tc>
          <w:tcPr>
            <w:tcW w:w="1558" w:type="dxa"/>
          </w:tcPr>
          <w:p w14:paraId="07BAB7B6" w14:textId="77777777" w:rsidR="00C571AA" w:rsidRPr="00A535C4" w:rsidRDefault="00C571AA" w:rsidP="002E12B2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2037" w:type="dxa"/>
          </w:tcPr>
          <w:p w14:paraId="212681EF" w14:textId="77777777" w:rsidR="00C571AA" w:rsidRPr="00A535C4" w:rsidRDefault="00C571AA" w:rsidP="002E12B2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2076" w:type="dxa"/>
          </w:tcPr>
          <w:p w14:paraId="5D53715F" w14:textId="77777777" w:rsidR="00C571AA" w:rsidRPr="00A535C4" w:rsidRDefault="00C571AA" w:rsidP="002E12B2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2127" w:type="dxa"/>
          </w:tcPr>
          <w:p w14:paraId="65312CE7" w14:textId="77777777" w:rsidR="00C571AA" w:rsidRPr="00A535C4" w:rsidRDefault="00C571AA" w:rsidP="002E12B2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C571AA" w:rsidRPr="00A535C4" w14:paraId="47B9D990" w14:textId="77777777" w:rsidTr="000155C9">
        <w:trPr>
          <w:trHeight w:val="350"/>
        </w:trPr>
        <w:tc>
          <w:tcPr>
            <w:tcW w:w="1277" w:type="dxa"/>
          </w:tcPr>
          <w:p w14:paraId="1EBBED89" w14:textId="6BF9F722" w:rsidR="00C571AA" w:rsidRPr="00A535C4" w:rsidRDefault="00C571AA" w:rsidP="002E12B2">
            <w:pPr>
              <w:pStyle w:val="TableParagraph"/>
              <w:spacing w:line="265" w:lineRule="exact"/>
              <w:ind w:left="69"/>
              <w:rPr>
                <w:lang w:val="es-ES"/>
              </w:rPr>
            </w:pPr>
            <w:r w:rsidRPr="00A535C4">
              <w:rPr>
                <w:lang w:val="es-ES"/>
              </w:rPr>
              <w:t>Suplent</w:t>
            </w:r>
            <w:r w:rsidR="00A535C4" w:rsidRPr="00A535C4">
              <w:rPr>
                <w:lang w:val="es-ES"/>
              </w:rPr>
              <w:t>e</w:t>
            </w:r>
            <w:r w:rsidRPr="00A535C4">
              <w:rPr>
                <w:lang w:val="es-ES"/>
              </w:rPr>
              <w:t xml:space="preserve"> 2</w:t>
            </w:r>
          </w:p>
        </w:tc>
        <w:tc>
          <w:tcPr>
            <w:tcW w:w="1558" w:type="dxa"/>
          </w:tcPr>
          <w:p w14:paraId="2A946328" w14:textId="77777777" w:rsidR="00C571AA" w:rsidRPr="00A535C4" w:rsidRDefault="00C571AA" w:rsidP="002E12B2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2037" w:type="dxa"/>
          </w:tcPr>
          <w:p w14:paraId="19ACCCD3" w14:textId="77777777" w:rsidR="00C571AA" w:rsidRPr="00A535C4" w:rsidRDefault="00C571AA" w:rsidP="002E12B2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2076" w:type="dxa"/>
          </w:tcPr>
          <w:p w14:paraId="153A8595" w14:textId="77777777" w:rsidR="00C571AA" w:rsidRPr="00A535C4" w:rsidRDefault="00C571AA" w:rsidP="002E12B2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2127" w:type="dxa"/>
          </w:tcPr>
          <w:p w14:paraId="0123712F" w14:textId="77777777" w:rsidR="00C571AA" w:rsidRPr="00A535C4" w:rsidRDefault="00C571AA" w:rsidP="002E12B2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</w:tbl>
    <w:p w14:paraId="3FDC39B6" w14:textId="77777777" w:rsidR="00C571AA" w:rsidRPr="00A535C4" w:rsidRDefault="00C571AA" w:rsidP="00C571AA">
      <w:pPr>
        <w:pStyle w:val="Textindependent"/>
        <w:spacing w:before="8"/>
        <w:rPr>
          <w:lang w:val="es-ES"/>
        </w:rPr>
      </w:pPr>
    </w:p>
    <w:p w14:paraId="02FB587E" w14:textId="5392225A" w:rsidR="000B5DBA" w:rsidRPr="00A535C4" w:rsidRDefault="00A535C4" w:rsidP="000B5DBA">
      <w:pPr>
        <w:tabs>
          <w:tab w:val="left" w:leader="dot" w:pos="9498"/>
        </w:tabs>
        <w:jc w:val="both"/>
        <w:rPr>
          <w:lang w:val="es-ES"/>
        </w:rPr>
      </w:pPr>
      <w:r w:rsidRPr="00A535C4">
        <w:rPr>
          <w:lang w:val="es-ES"/>
        </w:rPr>
        <w:t>La experiencia investigadora de los miembros propuestos, de acuerdo con los requisitos establecidos por la normativa reguladora del doctorado de la UB, se acredita en los documentos anejos (Currículums vitae).</w:t>
      </w:r>
    </w:p>
    <w:p w14:paraId="2F81BF7C" w14:textId="77777777" w:rsidR="00822563" w:rsidRPr="00A535C4" w:rsidRDefault="00822563" w:rsidP="00C571AA">
      <w:pPr>
        <w:pStyle w:val="Textindependent"/>
        <w:spacing w:before="9"/>
        <w:rPr>
          <w:sz w:val="27"/>
          <w:lang w:val="es-ES"/>
        </w:rPr>
      </w:pPr>
    </w:p>
    <w:p w14:paraId="1F9BD316" w14:textId="6167377C" w:rsidR="00822563" w:rsidRPr="00A535C4" w:rsidRDefault="00822563" w:rsidP="00822563">
      <w:pPr>
        <w:spacing w:before="100" w:beforeAutospacing="1" w:after="100" w:afterAutospacing="1"/>
        <w:ind w:right="333"/>
        <w:contextualSpacing/>
        <w:jc w:val="both"/>
        <w:rPr>
          <w:rFonts w:eastAsia="Times New Roman"/>
          <w:lang w:val="es-ES" w:eastAsia="es-ES"/>
        </w:rPr>
      </w:pPr>
      <w:r w:rsidRPr="00A535C4">
        <w:rPr>
          <w:rFonts w:eastAsia="Times New Roman"/>
          <w:lang w:val="es-ES" w:eastAsia="es-ES"/>
        </w:rPr>
        <w:t>Nom</w:t>
      </w:r>
      <w:r w:rsidR="000155C9">
        <w:rPr>
          <w:rFonts w:eastAsia="Times New Roman"/>
          <w:lang w:val="es-ES" w:eastAsia="es-ES"/>
        </w:rPr>
        <w:t>bre</w:t>
      </w:r>
      <w:r w:rsidRPr="00A535C4">
        <w:rPr>
          <w:rFonts w:eastAsia="Times New Roman"/>
          <w:lang w:val="es-ES" w:eastAsia="es-ES"/>
        </w:rPr>
        <w:t xml:space="preserve"> del Doctorand</w:t>
      </w:r>
      <w:r w:rsidR="000155C9">
        <w:rPr>
          <w:rFonts w:eastAsia="Times New Roman"/>
          <w:lang w:val="es-ES" w:eastAsia="es-ES"/>
        </w:rPr>
        <w:t>o</w:t>
      </w:r>
      <w:r w:rsidRPr="00A535C4">
        <w:rPr>
          <w:rFonts w:eastAsia="Times New Roman"/>
          <w:lang w:val="es-ES" w:eastAsia="es-ES"/>
        </w:rPr>
        <w:t xml:space="preserve">/a: </w:t>
      </w:r>
    </w:p>
    <w:p w14:paraId="37FDC111" w14:textId="77777777" w:rsidR="00822563" w:rsidRPr="00A535C4" w:rsidRDefault="00822563" w:rsidP="00C571AA">
      <w:pPr>
        <w:pStyle w:val="Textindependent"/>
        <w:spacing w:before="9"/>
        <w:rPr>
          <w:sz w:val="27"/>
          <w:lang w:val="es-ES"/>
        </w:rPr>
      </w:pPr>
    </w:p>
    <w:p w14:paraId="76FF41FC" w14:textId="49194F04" w:rsidR="000B5DBA" w:rsidRPr="00A535C4" w:rsidRDefault="000B5DBA" w:rsidP="000B5DBA">
      <w:pPr>
        <w:tabs>
          <w:tab w:val="left" w:leader="dot" w:pos="9498"/>
        </w:tabs>
        <w:jc w:val="both"/>
        <w:rPr>
          <w:lang w:val="es-ES"/>
        </w:rPr>
      </w:pPr>
      <w:proofErr w:type="gramStart"/>
      <w:r w:rsidRPr="00A535C4">
        <w:rPr>
          <w:lang w:val="es-ES"/>
        </w:rPr>
        <w:t xml:space="preserve">Barcelona,  </w:t>
      </w:r>
      <w:r w:rsidR="000155C9">
        <w:rPr>
          <w:lang w:val="es-ES"/>
        </w:rPr>
        <w:t xml:space="preserve"> </w:t>
      </w:r>
      <w:proofErr w:type="gramEnd"/>
      <w:r w:rsidR="000155C9">
        <w:rPr>
          <w:lang w:val="es-ES"/>
        </w:rPr>
        <w:t xml:space="preserve">  </w:t>
      </w:r>
      <w:r w:rsidRPr="00A535C4">
        <w:rPr>
          <w:lang w:val="es-ES"/>
        </w:rPr>
        <w:t xml:space="preserve"> </w:t>
      </w:r>
      <w:r w:rsidRPr="00A535C4">
        <w:rPr>
          <w:lang w:val="es-ES"/>
        </w:rPr>
        <w:fldChar w:fldCharType="begin"/>
      </w:r>
      <w:r w:rsidRPr="00A535C4">
        <w:rPr>
          <w:lang w:val="es-ES"/>
        </w:rPr>
        <w:instrText xml:space="preserve"> FILLIN ""</w:instrText>
      </w:r>
      <w:r w:rsidRPr="00A535C4">
        <w:rPr>
          <w:lang w:val="es-ES"/>
        </w:rPr>
        <w:fldChar w:fldCharType="end"/>
      </w:r>
      <w:r w:rsidRPr="00A535C4">
        <w:rPr>
          <w:lang w:val="es-ES"/>
        </w:rPr>
        <w:t xml:space="preserve"> de </w:t>
      </w:r>
      <w:r w:rsidR="000155C9">
        <w:rPr>
          <w:lang w:val="es-ES"/>
        </w:rPr>
        <w:t xml:space="preserve">                              </w:t>
      </w:r>
      <w:r w:rsidRPr="00A535C4">
        <w:rPr>
          <w:lang w:val="es-ES"/>
        </w:rPr>
        <w:fldChar w:fldCharType="begin"/>
      </w:r>
      <w:r w:rsidRPr="00A535C4">
        <w:rPr>
          <w:lang w:val="es-ES"/>
        </w:rPr>
        <w:instrText xml:space="preserve"> FILLIN ""</w:instrText>
      </w:r>
      <w:r w:rsidRPr="00A535C4">
        <w:rPr>
          <w:lang w:val="es-ES"/>
        </w:rPr>
        <w:fldChar w:fldCharType="end"/>
      </w:r>
      <w:r w:rsidRPr="00A535C4">
        <w:rPr>
          <w:lang w:val="es-ES"/>
        </w:rPr>
        <w:t xml:space="preserve"> de 20</w:t>
      </w:r>
    </w:p>
    <w:p w14:paraId="070FB048" w14:textId="77777777" w:rsidR="00C571AA" w:rsidRPr="00A535C4" w:rsidRDefault="00C571AA" w:rsidP="00C571AA">
      <w:pPr>
        <w:pStyle w:val="Textindependent"/>
        <w:spacing w:before="8"/>
        <w:rPr>
          <w:sz w:val="25"/>
          <w:lang w:val="es-ES"/>
        </w:rPr>
      </w:pPr>
    </w:p>
    <w:p w14:paraId="7FEA73EC" w14:textId="77777777" w:rsidR="00C571AA" w:rsidRPr="00A535C4" w:rsidRDefault="00C571AA" w:rsidP="00C571AA">
      <w:pPr>
        <w:pStyle w:val="Textindependent"/>
        <w:spacing w:before="8"/>
        <w:rPr>
          <w:sz w:val="25"/>
          <w:lang w:val="es-ES"/>
        </w:rPr>
      </w:pPr>
    </w:p>
    <w:p w14:paraId="04FE008B" w14:textId="77777777" w:rsidR="00107F13" w:rsidRPr="00A535C4" w:rsidRDefault="00107F13" w:rsidP="00AA592C">
      <w:pPr>
        <w:tabs>
          <w:tab w:val="left" w:pos="1060"/>
        </w:tabs>
        <w:rPr>
          <w:rFonts w:ascii="Arial Narrow" w:eastAsia="Times New Roman" w:hAnsi="Arial Narrow"/>
          <w:sz w:val="24"/>
          <w:szCs w:val="20"/>
          <w:lang w:val="es-ES" w:eastAsia="es-ES"/>
        </w:rPr>
      </w:pPr>
    </w:p>
    <w:p w14:paraId="1F677CE2" w14:textId="77777777" w:rsidR="00107F13" w:rsidRPr="00A535C4" w:rsidRDefault="00107F13" w:rsidP="00107F13">
      <w:pPr>
        <w:tabs>
          <w:tab w:val="left" w:pos="1060"/>
        </w:tabs>
        <w:rPr>
          <w:rFonts w:ascii="Arial Narrow" w:eastAsia="Times New Roman" w:hAnsi="Arial Narrow"/>
          <w:sz w:val="24"/>
          <w:szCs w:val="20"/>
          <w:lang w:val="es-ES" w:eastAsia="es-ES"/>
        </w:rPr>
      </w:pPr>
    </w:p>
    <w:p w14:paraId="7F06325E" w14:textId="271899B9" w:rsidR="000155C9" w:rsidRPr="000155C9" w:rsidRDefault="00C571AA" w:rsidP="00015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right="333"/>
        <w:jc w:val="both"/>
        <w:rPr>
          <w:b/>
          <w:sz w:val="24"/>
          <w:lang w:val="es-ES"/>
        </w:rPr>
      </w:pPr>
      <w:r w:rsidRPr="00F0318C">
        <w:rPr>
          <w:b/>
          <w:sz w:val="24"/>
          <w:szCs w:val="24"/>
          <w:lang w:val="es-ES"/>
        </w:rPr>
        <w:t>-</w:t>
      </w:r>
      <w:r w:rsidR="000155C9" w:rsidRPr="00F0318C">
        <w:rPr>
          <w:sz w:val="24"/>
          <w:szCs w:val="24"/>
        </w:rPr>
        <w:t xml:space="preserve"> </w:t>
      </w:r>
      <w:r w:rsidR="000155C9" w:rsidRPr="00F0318C">
        <w:rPr>
          <w:b/>
          <w:sz w:val="24"/>
          <w:szCs w:val="24"/>
          <w:lang w:val="es-ES"/>
        </w:rPr>
        <w:t>Este</w:t>
      </w:r>
      <w:r w:rsidR="000155C9" w:rsidRPr="000155C9">
        <w:rPr>
          <w:b/>
          <w:sz w:val="24"/>
          <w:lang w:val="es-ES"/>
        </w:rPr>
        <w:t xml:space="preserve"> documento se acompañará de un currículum vitae de todos los miembros propuestos</w:t>
      </w:r>
      <w:r w:rsidR="000155C9">
        <w:rPr>
          <w:b/>
          <w:sz w:val="24"/>
          <w:lang w:val="es-ES"/>
        </w:rPr>
        <w:t>.</w:t>
      </w:r>
    </w:p>
    <w:p w14:paraId="2BC73497" w14:textId="7F432165" w:rsidR="000155C9" w:rsidRPr="000155C9" w:rsidRDefault="000155C9" w:rsidP="00015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right="333"/>
        <w:jc w:val="both"/>
        <w:rPr>
          <w:b/>
          <w:sz w:val="24"/>
          <w:lang w:val="es-ES"/>
        </w:rPr>
      </w:pPr>
      <w:r w:rsidRPr="000155C9">
        <w:rPr>
          <w:b/>
          <w:sz w:val="24"/>
          <w:lang w:val="es-ES"/>
        </w:rPr>
        <w:t>-</w:t>
      </w:r>
      <w:r w:rsidR="00F0318C">
        <w:rPr>
          <w:b/>
          <w:sz w:val="24"/>
          <w:lang w:val="es-ES"/>
        </w:rPr>
        <w:t xml:space="preserve"> </w:t>
      </w:r>
      <w:r w:rsidRPr="000155C9">
        <w:rPr>
          <w:b/>
          <w:sz w:val="24"/>
          <w:lang w:val="es-ES"/>
        </w:rPr>
        <w:t>El Tribunal estará constituido por tres miembros titulares y dos suplentes, todos Doctores, españoles o extranjeros con experiencia investigadora acreditada.</w:t>
      </w:r>
    </w:p>
    <w:p w14:paraId="143942D3" w14:textId="623DFDEC" w:rsidR="000155C9" w:rsidRPr="000155C9" w:rsidRDefault="000155C9" w:rsidP="00015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right="333"/>
        <w:jc w:val="both"/>
        <w:rPr>
          <w:b/>
          <w:sz w:val="24"/>
          <w:lang w:val="es-ES"/>
        </w:rPr>
      </w:pPr>
      <w:r w:rsidRPr="000155C9">
        <w:rPr>
          <w:b/>
          <w:sz w:val="24"/>
          <w:lang w:val="es-ES"/>
        </w:rPr>
        <w:t>-</w:t>
      </w:r>
      <w:r w:rsidR="00F0318C">
        <w:rPr>
          <w:b/>
          <w:sz w:val="24"/>
          <w:lang w:val="es-ES"/>
        </w:rPr>
        <w:t xml:space="preserve"> </w:t>
      </w:r>
      <w:r w:rsidRPr="000155C9">
        <w:rPr>
          <w:b/>
          <w:sz w:val="24"/>
          <w:lang w:val="es-ES"/>
        </w:rPr>
        <w:t>En ningún caso pueden formar parte del tribunal: el director de la tesis, el tutor o miembros de la Comisión de Seguimiento.</w:t>
      </w:r>
    </w:p>
    <w:p w14:paraId="412F045F" w14:textId="0F4B991F" w:rsidR="00AA592C" w:rsidRDefault="000155C9" w:rsidP="00015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right="333"/>
        <w:jc w:val="both"/>
        <w:rPr>
          <w:b/>
          <w:sz w:val="24"/>
          <w:lang w:val="es-ES"/>
        </w:rPr>
      </w:pPr>
      <w:r w:rsidRPr="000155C9">
        <w:rPr>
          <w:b/>
          <w:sz w:val="24"/>
          <w:lang w:val="es-ES"/>
        </w:rPr>
        <w:t>-</w:t>
      </w:r>
      <w:r w:rsidR="00F0318C">
        <w:rPr>
          <w:b/>
          <w:sz w:val="24"/>
          <w:lang w:val="es-ES"/>
        </w:rPr>
        <w:t xml:space="preserve"> </w:t>
      </w:r>
      <w:r w:rsidRPr="000155C9">
        <w:rPr>
          <w:b/>
          <w:sz w:val="24"/>
          <w:lang w:val="es-ES"/>
        </w:rPr>
        <w:t>No podrán formar parte del tribunal, los firmantes de artículos que hayan dado lugar a la tesis.</w:t>
      </w:r>
    </w:p>
    <w:p w14:paraId="22FFDD9C" w14:textId="6755520C" w:rsidR="00F0318C" w:rsidRPr="00F0318C" w:rsidRDefault="00F0318C" w:rsidP="00015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right="333"/>
        <w:jc w:val="both"/>
        <w:rPr>
          <w:rFonts w:eastAsia="Times New Roman"/>
          <w:b/>
          <w:sz w:val="24"/>
          <w:lang w:val="es-ES" w:eastAsia="es-ES"/>
        </w:rPr>
      </w:pPr>
      <w:r w:rsidRPr="00F0318C">
        <w:rPr>
          <w:rFonts w:eastAsia="Times New Roman"/>
          <w:b/>
          <w:sz w:val="24"/>
          <w:lang w:val="es-ES" w:eastAsia="es-ES"/>
        </w:rPr>
        <w:t>-</w:t>
      </w:r>
      <w:r w:rsidRPr="00F0318C">
        <w:rPr>
          <w:b/>
        </w:rPr>
        <w:t xml:space="preserve"> </w:t>
      </w:r>
      <w:r w:rsidRPr="00F0318C">
        <w:rPr>
          <w:rFonts w:eastAsia="Times New Roman"/>
          <w:b/>
          <w:sz w:val="24"/>
          <w:lang w:val="es-ES" w:eastAsia="es-ES"/>
        </w:rPr>
        <w:t xml:space="preserve">Los tribunales de tesis deben tener mayoría de miembros externos a la Universidad, es decir, sólo uno de los tres titulares </w:t>
      </w:r>
      <w:bookmarkStart w:id="0" w:name="_GoBack"/>
      <w:bookmarkEnd w:id="0"/>
      <w:r w:rsidRPr="00F0318C">
        <w:rPr>
          <w:rFonts w:eastAsia="Times New Roman"/>
          <w:b/>
          <w:sz w:val="24"/>
          <w:lang w:val="es-ES" w:eastAsia="es-ES"/>
        </w:rPr>
        <w:t>y uno de los dos suplentes</w:t>
      </w:r>
      <w:r>
        <w:rPr>
          <w:rFonts w:eastAsia="Times New Roman"/>
          <w:b/>
          <w:sz w:val="24"/>
          <w:lang w:val="es-ES" w:eastAsia="es-ES"/>
        </w:rPr>
        <w:t xml:space="preserve"> </w:t>
      </w:r>
      <w:r w:rsidRPr="00F0318C">
        <w:rPr>
          <w:rFonts w:eastAsia="Times New Roman"/>
          <w:b/>
          <w:sz w:val="24"/>
          <w:lang w:val="es-ES" w:eastAsia="es-ES"/>
        </w:rPr>
        <w:t>puede ser UB</w:t>
      </w:r>
      <w:r w:rsidRPr="00F0318C">
        <w:rPr>
          <w:rFonts w:eastAsia="Times New Roman"/>
          <w:b/>
          <w:sz w:val="24"/>
          <w:lang w:val="es-ES" w:eastAsia="es-ES"/>
        </w:rPr>
        <w:t>.</w:t>
      </w:r>
    </w:p>
    <w:sectPr w:rsidR="00F0318C" w:rsidRPr="00F0318C" w:rsidSect="004C35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85" w:right="851" w:bottom="0" w:left="1644" w:header="142" w:footer="141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27335" w14:textId="77777777" w:rsidR="00BB0727" w:rsidRDefault="00BB0727">
      <w:r>
        <w:separator/>
      </w:r>
    </w:p>
  </w:endnote>
  <w:endnote w:type="continuationSeparator" w:id="0">
    <w:p w14:paraId="63C07369" w14:textId="77777777" w:rsidR="00BB0727" w:rsidRDefault="00BB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F0592" w14:textId="77777777" w:rsidR="004A7468" w:rsidRDefault="004A7468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7A4FA" w14:textId="77777777" w:rsidR="004A7468" w:rsidRDefault="004A7468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20B7C" w14:textId="77777777" w:rsidR="004A7468" w:rsidRDefault="004A7468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6F8A9" w14:textId="77777777" w:rsidR="00BB0727" w:rsidRDefault="00BB0727">
      <w:r>
        <w:separator/>
      </w:r>
    </w:p>
  </w:footnote>
  <w:footnote w:type="continuationSeparator" w:id="0">
    <w:p w14:paraId="716AC989" w14:textId="77777777" w:rsidR="00BB0727" w:rsidRDefault="00BB0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759E5" w14:textId="77777777" w:rsidR="00A42BC5" w:rsidRDefault="005E6625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105A3B60" wp14:editId="70A49B1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788400" cy="4191000"/>
          <wp:effectExtent l="0" t="0" r="0" b="0"/>
          <wp:wrapNone/>
          <wp:docPr id="27" name="Imatge 27" descr="AF-cabeceracartacolor-escut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AF-cabeceracartacolor-escut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75DE39DC" wp14:editId="695EA6D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496000" cy="4191000"/>
          <wp:effectExtent l="0" t="0" r="0" b="0"/>
          <wp:wrapNone/>
          <wp:docPr id="24" name="Imatge 24" descr="AF-cabeceracartacolor-escuts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F-cabeceracartacolor-escutslini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0727">
      <w:rPr>
        <w:noProof/>
        <w:lang w:val="es-ES" w:eastAsia="es-ES"/>
      </w:rPr>
      <w:pict w14:anchorId="6F3301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9" type="#_x0000_t75" style="position:absolute;margin-left:0;margin-top:0;width:2480pt;height:330pt;z-index:-251660800;mso-wrap-edited:f;mso-position-horizontal:center;mso-position-horizontal-relative:margin;mso-position-vertical:center;mso-position-vertical-relative:margin" wrapcoords="-6 0 -6 21501 21600 21501 21600 0 -6 0">
          <v:imagedata r:id="rId3" o:title="AF-cabeceracartacolor-escu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D837C" w14:textId="77777777" w:rsidR="007F4966" w:rsidRDefault="00BB0727" w:rsidP="004C3519">
    <w:pPr>
      <w:tabs>
        <w:tab w:val="left" w:pos="4170"/>
      </w:tabs>
      <w:ind w:right="49"/>
    </w:pPr>
    <w:r>
      <w:rPr>
        <w:noProof/>
        <w:lang w:val="es-ES" w:eastAsia="es-ES"/>
      </w:rPr>
      <w:pict w14:anchorId="12C33C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4" type="#_x0000_t75" style="position:absolute;margin-left:-51.75pt;margin-top:-78.75pt;width:193.8pt;height:71pt;z-index:-251658752;mso-wrap-edited:f;mso-position-horizontal-relative:margin;mso-position-vertical-relative:margin" wrapcoords="-23 0 -23 21501 21600 21501 21600 0 -23 0">
          <v:imagedata r:id="rId1" o:title="AF-cabeceracartacolor-escut-2p"/>
          <w10:wrap anchorx="margin" anchory="margin"/>
        </v:shape>
      </w:pict>
    </w:r>
  </w:p>
  <w:tbl>
    <w:tblPr>
      <w:tblpPr w:leftFromText="142" w:rightFromText="142" w:vertAnchor="page" w:horzAnchor="page" w:tblpX="6806" w:tblpY="795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733"/>
      <w:gridCol w:w="3750"/>
    </w:tblGrid>
    <w:tr w:rsidR="007F4966" w:rsidRPr="005561F9" w14:paraId="5CFF1B72" w14:textId="77777777" w:rsidTr="00C4547B">
      <w:trPr>
        <w:trHeight w:val="284"/>
      </w:trPr>
      <w:tc>
        <w:tcPr>
          <w:tcW w:w="5459" w:type="dxa"/>
          <w:gridSpan w:val="2"/>
          <w:noWrap/>
        </w:tcPr>
        <w:p w14:paraId="1A2A1F4A" w14:textId="77777777" w:rsidR="007F4966" w:rsidRPr="00C4547B" w:rsidRDefault="00907985" w:rsidP="00C4547B">
          <w:pPr>
            <w:pStyle w:val="ADREA"/>
            <w:rPr>
              <w:rFonts w:ascii="Calibri" w:hAnsi="Calibri" w:cs="Calibri"/>
              <w:lang w:val="ca-ES"/>
            </w:rPr>
          </w:pPr>
          <w:r w:rsidRPr="00C4547B">
            <w:rPr>
              <w:rFonts w:ascii="Calibri" w:hAnsi="Calibri" w:cs="Calibri"/>
              <w:b/>
              <w:sz w:val="20"/>
              <w:lang w:val="ca-ES"/>
            </w:rPr>
            <w:t>Programa de Doctorat en Biomedicina</w:t>
          </w:r>
        </w:p>
      </w:tc>
    </w:tr>
    <w:tr w:rsidR="007F4966" w:rsidRPr="00BF7AE1" w14:paraId="5EEC0596" w14:textId="77777777" w:rsidTr="00C4547B">
      <w:tc>
        <w:tcPr>
          <w:tcW w:w="1717" w:type="dxa"/>
          <w:noWrap/>
        </w:tcPr>
        <w:p w14:paraId="41CCBBC8" w14:textId="77777777" w:rsidR="007F4966" w:rsidRPr="00C4547B" w:rsidRDefault="005E6625" w:rsidP="00C4547B">
          <w:pPr>
            <w:pStyle w:val="ADREA"/>
            <w:rPr>
              <w:rFonts w:ascii="Calibri" w:hAnsi="Calibri" w:cs="Calibri"/>
              <w:lang w:val="ca-ES"/>
            </w:rPr>
          </w:pPr>
          <w:r w:rsidRPr="00C4547B">
            <w:rPr>
              <w:rFonts w:ascii="Calibri" w:hAnsi="Calibri" w:cs="Calibri"/>
              <w:b/>
              <w:noProof/>
              <w:color w:val="000000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66E3B63B" wp14:editId="48D2EAC5">
                    <wp:simplePos x="0" y="0"/>
                    <wp:positionH relativeFrom="column">
                      <wp:posOffset>3562</wp:posOffset>
                    </wp:positionH>
                    <wp:positionV relativeFrom="page">
                      <wp:posOffset>-53009</wp:posOffset>
                    </wp:positionV>
                    <wp:extent cx="2649600" cy="0"/>
                    <wp:effectExtent l="0" t="0" r="0" b="0"/>
                    <wp:wrapNone/>
                    <wp:docPr id="1" name="AutoShape 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64960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7F7F7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A181C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1" o:spid="_x0000_s1026" type="#_x0000_t32" style="position:absolute;margin-left:.3pt;margin-top:-4.15pt;width:208.6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" strokecolor="#7f7f7f" strokeweight="1.5pt">
                    <v:shadow color="#7f7f7f" opacity=".5" offset="1pt"/>
                    <w10:wrap anchory="page"/>
                  </v:shape>
                </w:pict>
              </mc:Fallback>
            </mc:AlternateContent>
          </w:r>
          <w:r w:rsidR="007F4966" w:rsidRPr="00C4547B">
            <w:rPr>
              <w:rFonts w:ascii="Calibri" w:hAnsi="Calibri" w:cs="Calibri"/>
              <w:b/>
              <w:color w:val="000000"/>
              <w:lang w:val="ca-ES"/>
            </w:rPr>
            <w:t>Universitat de Barcelona</w:t>
          </w:r>
        </w:p>
      </w:tc>
      <w:tc>
        <w:tcPr>
          <w:tcW w:w="3742" w:type="dxa"/>
          <w:noWrap/>
          <w:tcMar>
            <w:top w:w="170" w:type="dxa"/>
            <w:left w:w="397" w:type="dxa"/>
          </w:tcMar>
        </w:tcPr>
        <w:p w14:paraId="664CB98D" w14:textId="77777777" w:rsidR="007F4966" w:rsidRPr="00C4547B" w:rsidRDefault="00BF7AE1" w:rsidP="00C4547B">
          <w:pPr>
            <w:pStyle w:val="ADREA"/>
            <w:tabs>
              <w:tab w:val="right" w:pos="3336"/>
            </w:tabs>
            <w:rPr>
              <w:rFonts w:ascii="Calibri" w:hAnsi="Calibri" w:cs="Calibri"/>
              <w:lang w:val="ca-ES"/>
            </w:rPr>
          </w:pPr>
          <w:r w:rsidRPr="00C4547B">
            <w:rPr>
              <w:rFonts w:ascii="Calibri" w:hAnsi="Calibri" w:cs="Calibri"/>
              <w:lang w:val="ca-ES"/>
            </w:rPr>
            <w:t>Casanova 143</w:t>
          </w:r>
          <w:r w:rsidR="007F4966" w:rsidRPr="00C4547B">
            <w:rPr>
              <w:rFonts w:ascii="Calibri" w:hAnsi="Calibri" w:cs="Calibri"/>
              <w:lang w:val="ca-ES"/>
            </w:rPr>
            <w:tab/>
          </w:r>
        </w:p>
        <w:p w14:paraId="28774485" w14:textId="77777777" w:rsidR="007F4966" w:rsidRPr="00C4547B" w:rsidRDefault="007F4966" w:rsidP="00C4547B">
          <w:pPr>
            <w:pStyle w:val="ADREA"/>
            <w:rPr>
              <w:rFonts w:ascii="Calibri" w:hAnsi="Calibri" w:cs="Calibri"/>
              <w:lang w:val="ca-ES"/>
            </w:rPr>
          </w:pPr>
          <w:r w:rsidRPr="00C4547B">
            <w:rPr>
              <w:rFonts w:ascii="Calibri" w:hAnsi="Calibri" w:cs="Calibri"/>
              <w:lang w:val="ca-ES"/>
            </w:rPr>
            <w:t>080</w:t>
          </w:r>
          <w:r w:rsidR="00BF7AE1" w:rsidRPr="00C4547B">
            <w:rPr>
              <w:rFonts w:ascii="Calibri" w:hAnsi="Calibri" w:cs="Calibri"/>
              <w:lang w:val="ca-ES"/>
            </w:rPr>
            <w:t>36</w:t>
          </w:r>
          <w:r w:rsidRPr="00C4547B">
            <w:rPr>
              <w:rFonts w:ascii="Calibri" w:hAnsi="Calibri" w:cs="Calibri"/>
              <w:lang w:val="ca-ES"/>
            </w:rPr>
            <w:t xml:space="preserve"> Barcelona</w:t>
          </w:r>
        </w:p>
        <w:p w14:paraId="028C642F" w14:textId="77777777" w:rsidR="00C4547B" w:rsidRPr="004A7468" w:rsidRDefault="00BB0727" w:rsidP="00C4547B">
          <w:pPr>
            <w:pStyle w:val="ADREA"/>
            <w:rPr>
              <w:rFonts w:ascii="Calibri" w:hAnsi="Calibri" w:cs="Calibri"/>
              <w:lang w:val="ca-ES"/>
            </w:rPr>
          </w:pPr>
          <w:hyperlink r:id="rId2" w:history="1">
            <w:r w:rsidR="00C4547B" w:rsidRPr="004A0031">
              <w:rPr>
                <w:rStyle w:val="Enlla"/>
                <w:rFonts w:ascii="Calibri" w:hAnsi="Calibri" w:cs="Calibri"/>
                <w:lang w:val="ca-ES"/>
              </w:rPr>
              <w:t>doctorat_biomedicina@ub.edu</w:t>
            </w:r>
          </w:hyperlink>
        </w:p>
      </w:tc>
    </w:tr>
  </w:tbl>
  <w:p w14:paraId="1F9F3346" w14:textId="77777777" w:rsidR="00A42BC5" w:rsidRPr="00BF7AE1" w:rsidRDefault="00A42BC5" w:rsidP="007F4966">
    <w:pPr>
      <w:tabs>
        <w:tab w:val="left" w:pos="41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1968D" w14:textId="77777777" w:rsidR="00A42BC5" w:rsidRPr="005561F9" w:rsidRDefault="00A42BC5" w:rsidP="007F4966">
    <w:pPr>
      <w:pStyle w:val="ADREA"/>
      <w:framePr w:w="5" w:wrap="around" w:vAnchor="page" w:hAnchor="page" w:x="4820" w:y="965"/>
      <w:ind w:left="426" w:right="-159"/>
      <w:rPr>
        <w:lang w:val="ca-ES"/>
      </w:rPr>
    </w:pPr>
  </w:p>
  <w:p w14:paraId="79498B7E" w14:textId="77777777" w:rsidR="00A42BC5" w:rsidRPr="005561F9" w:rsidRDefault="00A42BC5" w:rsidP="007F4966">
    <w:pPr>
      <w:pStyle w:val="ADREA"/>
      <w:framePr w:wrap="around" w:vAnchor="page" w:hAnchor="page" w:x="4254" w:y="965"/>
      <w:rPr>
        <w:lang w:val="ca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AB0AE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B907DE8"/>
    <w:multiLevelType w:val="multilevel"/>
    <w:tmpl w:val="00F0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A64E20"/>
    <w:multiLevelType w:val="hybridMultilevel"/>
    <w:tmpl w:val="AB544A7A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AA"/>
    <w:rsid w:val="00005BA3"/>
    <w:rsid w:val="00007302"/>
    <w:rsid w:val="000155C9"/>
    <w:rsid w:val="00017546"/>
    <w:rsid w:val="00031364"/>
    <w:rsid w:val="00033953"/>
    <w:rsid w:val="00044229"/>
    <w:rsid w:val="00050D95"/>
    <w:rsid w:val="00057044"/>
    <w:rsid w:val="00073CA8"/>
    <w:rsid w:val="00081B05"/>
    <w:rsid w:val="00087F83"/>
    <w:rsid w:val="00093122"/>
    <w:rsid w:val="00095BCF"/>
    <w:rsid w:val="000972DF"/>
    <w:rsid w:val="000A032B"/>
    <w:rsid w:val="000B5DBA"/>
    <w:rsid w:val="000C4920"/>
    <w:rsid w:val="000C56ED"/>
    <w:rsid w:val="000C5975"/>
    <w:rsid w:val="000C7E65"/>
    <w:rsid w:val="000D0C84"/>
    <w:rsid w:val="000E3978"/>
    <w:rsid w:val="000F29C8"/>
    <w:rsid w:val="000F6E9D"/>
    <w:rsid w:val="00101BEB"/>
    <w:rsid w:val="00107F13"/>
    <w:rsid w:val="001428DE"/>
    <w:rsid w:val="00144946"/>
    <w:rsid w:val="00160E6E"/>
    <w:rsid w:val="001642DC"/>
    <w:rsid w:val="001824AF"/>
    <w:rsid w:val="00182629"/>
    <w:rsid w:val="001852B0"/>
    <w:rsid w:val="001A2FBC"/>
    <w:rsid w:val="001C20C7"/>
    <w:rsid w:val="00222BC5"/>
    <w:rsid w:val="00225139"/>
    <w:rsid w:val="002508F7"/>
    <w:rsid w:val="002517C1"/>
    <w:rsid w:val="002767AB"/>
    <w:rsid w:val="002926AC"/>
    <w:rsid w:val="00292C74"/>
    <w:rsid w:val="002B0843"/>
    <w:rsid w:val="002C19DA"/>
    <w:rsid w:val="002C7F47"/>
    <w:rsid w:val="002D2F3A"/>
    <w:rsid w:val="002D3A58"/>
    <w:rsid w:val="002E6F2C"/>
    <w:rsid w:val="002F2626"/>
    <w:rsid w:val="0030240B"/>
    <w:rsid w:val="00326AB1"/>
    <w:rsid w:val="00337904"/>
    <w:rsid w:val="00350497"/>
    <w:rsid w:val="003540EB"/>
    <w:rsid w:val="00354C45"/>
    <w:rsid w:val="00364C50"/>
    <w:rsid w:val="00367B2E"/>
    <w:rsid w:val="00377F22"/>
    <w:rsid w:val="00380752"/>
    <w:rsid w:val="00383B8A"/>
    <w:rsid w:val="00391A5E"/>
    <w:rsid w:val="003934F7"/>
    <w:rsid w:val="0039570C"/>
    <w:rsid w:val="003965EC"/>
    <w:rsid w:val="003A06B0"/>
    <w:rsid w:val="003A0780"/>
    <w:rsid w:val="003A4AC2"/>
    <w:rsid w:val="003A4D19"/>
    <w:rsid w:val="003C06D2"/>
    <w:rsid w:val="003E2A62"/>
    <w:rsid w:val="003F5628"/>
    <w:rsid w:val="00420D88"/>
    <w:rsid w:val="00421151"/>
    <w:rsid w:val="00423346"/>
    <w:rsid w:val="004721CF"/>
    <w:rsid w:val="0047300E"/>
    <w:rsid w:val="00481F7E"/>
    <w:rsid w:val="00485A84"/>
    <w:rsid w:val="004975B9"/>
    <w:rsid w:val="004A21E1"/>
    <w:rsid w:val="004A5D2B"/>
    <w:rsid w:val="004A7468"/>
    <w:rsid w:val="004C3519"/>
    <w:rsid w:val="004C6E6C"/>
    <w:rsid w:val="004C6F11"/>
    <w:rsid w:val="004E1C1A"/>
    <w:rsid w:val="004F7EDA"/>
    <w:rsid w:val="00513D50"/>
    <w:rsid w:val="0053438D"/>
    <w:rsid w:val="00542EFE"/>
    <w:rsid w:val="00554C91"/>
    <w:rsid w:val="005561F9"/>
    <w:rsid w:val="005641B8"/>
    <w:rsid w:val="005702F6"/>
    <w:rsid w:val="00580C63"/>
    <w:rsid w:val="0058540C"/>
    <w:rsid w:val="00586308"/>
    <w:rsid w:val="00592407"/>
    <w:rsid w:val="005A4B28"/>
    <w:rsid w:val="005C683A"/>
    <w:rsid w:val="005D2B19"/>
    <w:rsid w:val="005D4DDB"/>
    <w:rsid w:val="005D5695"/>
    <w:rsid w:val="005E6625"/>
    <w:rsid w:val="005F184A"/>
    <w:rsid w:val="0061038B"/>
    <w:rsid w:val="006106CC"/>
    <w:rsid w:val="006157AA"/>
    <w:rsid w:val="00621DFF"/>
    <w:rsid w:val="006478C0"/>
    <w:rsid w:val="00670297"/>
    <w:rsid w:val="0067547C"/>
    <w:rsid w:val="00676F82"/>
    <w:rsid w:val="0068075A"/>
    <w:rsid w:val="006818EA"/>
    <w:rsid w:val="006B3D59"/>
    <w:rsid w:val="006B3F5A"/>
    <w:rsid w:val="006B5D21"/>
    <w:rsid w:val="006B6575"/>
    <w:rsid w:val="006C6883"/>
    <w:rsid w:val="006D41D6"/>
    <w:rsid w:val="006D4502"/>
    <w:rsid w:val="006E03BA"/>
    <w:rsid w:val="006E3FB6"/>
    <w:rsid w:val="006E5D0A"/>
    <w:rsid w:val="00700C45"/>
    <w:rsid w:val="00713E85"/>
    <w:rsid w:val="00721806"/>
    <w:rsid w:val="0072232A"/>
    <w:rsid w:val="0073034A"/>
    <w:rsid w:val="00731ABB"/>
    <w:rsid w:val="00733236"/>
    <w:rsid w:val="00741F31"/>
    <w:rsid w:val="007422BF"/>
    <w:rsid w:val="00764514"/>
    <w:rsid w:val="00776296"/>
    <w:rsid w:val="00784C7A"/>
    <w:rsid w:val="007A0C12"/>
    <w:rsid w:val="007F4966"/>
    <w:rsid w:val="007F67F1"/>
    <w:rsid w:val="008022B2"/>
    <w:rsid w:val="00805D0A"/>
    <w:rsid w:val="00811EDA"/>
    <w:rsid w:val="00822045"/>
    <w:rsid w:val="00822563"/>
    <w:rsid w:val="00831615"/>
    <w:rsid w:val="00840D18"/>
    <w:rsid w:val="00854CC6"/>
    <w:rsid w:val="00862F06"/>
    <w:rsid w:val="00877F29"/>
    <w:rsid w:val="008B0F0F"/>
    <w:rsid w:val="008B32E2"/>
    <w:rsid w:val="008D6341"/>
    <w:rsid w:val="00907985"/>
    <w:rsid w:val="00922E09"/>
    <w:rsid w:val="00964148"/>
    <w:rsid w:val="0097082D"/>
    <w:rsid w:val="009747AE"/>
    <w:rsid w:val="009A2E30"/>
    <w:rsid w:val="009A76EF"/>
    <w:rsid w:val="009B7C65"/>
    <w:rsid w:val="009C4C6A"/>
    <w:rsid w:val="009F1848"/>
    <w:rsid w:val="00A103EE"/>
    <w:rsid w:val="00A15F0F"/>
    <w:rsid w:val="00A31195"/>
    <w:rsid w:val="00A414C2"/>
    <w:rsid w:val="00A42BC5"/>
    <w:rsid w:val="00A44895"/>
    <w:rsid w:val="00A44BEE"/>
    <w:rsid w:val="00A44BF9"/>
    <w:rsid w:val="00A535C4"/>
    <w:rsid w:val="00A8710F"/>
    <w:rsid w:val="00A9092C"/>
    <w:rsid w:val="00AA592C"/>
    <w:rsid w:val="00AB08AE"/>
    <w:rsid w:val="00AB334A"/>
    <w:rsid w:val="00AC0D1F"/>
    <w:rsid w:val="00AD7D06"/>
    <w:rsid w:val="00AE137A"/>
    <w:rsid w:val="00B02721"/>
    <w:rsid w:val="00B17FBB"/>
    <w:rsid w:val="00B4215D"/>
    <w:rsid w:val="00B42CB6"/>
    <w:rsid w:val="00B4570F"/>
    <w:rsid w:val="00B54423"/>
    <w:rsid w:val="00B63880"/>
    <w:rsid w:val="00B76354"/>
    <w:rsid w:val="00B77A92"/>
    <w:rsid w:val="00B87A37"/>
    <w:rsid w:val="00B92F4D"/>
    <w:rsid w:val="00BB0727"/>
    <w:rsid w:val="00BD1773"/>
    <w:rsid w:val="00BE3192"/>
    <w:rsid w:val="00BF3BD1"/>
    <w:rsid w:val="00BF5DB9"/>
    <w:rsid w:val="00BF7AE1"/>
    <w:rsid w:val="00C118EC"/>
    <w:rsid w:val="00C121CB"/>
    <w:rsid w:val="00C206BF"/>
    <w:rsid w:val="00C330F4"/>
    <w:rsid w:val="00C35937"/>
    <w:rsid w:val="00C4017C"/>
    <w:rsid w:val="00C4547B"/>
    <w:rsid w:val="00C52502"/>
    <w:rsid w:val="00C5587D"/>
    <w:rsid w:val="00C571AA"/>
    <w:rsid w:val="00C60B65"/>
    <w:rsid w:val="00C845CD"/>
    <w:rsid w:val="00C9362D"/>
    <w:rsid w:val="00C971EA"/>
    <w:rsid w:val="00CA5061"/>
    <w:rsid w:val="00CB5203"/>
    <w:rsid w:val="00CB55FF"/>
    <w:rsid w:val="00CB68B2"/>
    <w:rsid w:val="00CC0504"/>
    <w:rsid w:val="00CC58DA"/>
    <w:rsid w:val="00CD1EEC"/>
    <w:rsid w:val="00CD4683"/>
    <w:rsid w:val="00CE0254"/>
    <w:rsid w:val="00CE71E4"/>
    <w:rsid w:val="00CF2663"/>
    <w:rsid w:val="00CF37D2"/>
    <w:rsid w:val="00D0398B"/>
    <w:rsid w:val="00D11D6F"/>
    <w:rsid w:val="00D12EB7"/>
    <w:rsid w:val="00D27265"/>
    <w:rsid w:val="00D348A4"/>
    <w:rsid w:val="00D37F66"/>
    <w:rsid w:val="00D53374"/>
    <w:rsid w:val="00D537F8"/>
    <w:rsid w:val="00D6578A"/>
    <w:rsid w:val="00D7230E"/>
    <w:rsid w:val="00D9021F"/>
    <w:rsid w:val="00DA3930"/>
    <w:rsid w:val="00DE2253"/>
    <w:rsid w:val="00DF7006"/>
    <w:rsid w:val="00E01F0B"/>
    <w:rsid w:val="00E027B7"/>
    <w:rsid w:val="00E0360E"/>
    <w:rsid w:val="00E21847"/>
    <w:rsid w:val="00E22BF2"/>
    <w:rsid w:val="00E24D6C"/>
    <w:rsid w:val="00E60F19"/>
    <w:rsid w:val="00EA52D8"/>
    <w:rsid w:val="00EA53CE"/>
    <w:rsid w:val="00EB3FC0"/>
    <w:rsid w:val="00ED1907"/>
    <w:rsid w:val="00ED1FBB"/>
    <w:rsid w:val="00ED7347"/>
    <w:rsid w:val="00EE4710"/>
    <w:rsid w:val="00F0318C"/>
    <w:rsid w:val="00F17A68"/>
    <w:rsid w:val="00F43B32"/>
    <w:rsid w:val="00F5254B"/>
    <w:rsid w:val="00F55A9B"/>
    <w:rsid w:val="00F57082"/>
    <w:rsid w:val="00F7684E"/>
    <w:rsid w:val="00F77A82"/>
    <w:rsid w:val="00F9656E"/>
    <w:rsid w:val="00FA20EE"/>
    <w:rsid w:val="00FA4323"/>
    <w:rsid w:val="00FD3BC4"/>
    <w:rsid w:val="00FF60B9"/>
    <w:rsid w:val="00FF6C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5"/>
    <o:shapelayout v:ext="edit">
      <o:idmap v:ext="edit" data="1"/>
    </o:shapelayout>
  </w:shapeDefaults>
  <w:decimalSymbol w:val=","/>
  <w:listSeparator w:val=";"/>
  <w14:docId w14:val="0BB4563F"/>
  <w14:defaultImageDpi w14:val="300"/>
  <w15:chartTrackingRefBased/>
  <w15:docId w15:val="{02EAABB3-2C8D-47FC-832C-DAC7BE1C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5DB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ca-ES"/>
    </w:rPr>
  </w:style>
  <w:style w:type="paragraph" w:styleId="Ttol1">
    <w:name w:val="heading 1"/>
    <w:basedOn w:val="Normal"/>
    <w:link w:val="Ttol1Car"/>
    <w:uiPriority w:val="9"/>
    <w:qFormat/>
    <w:rsid w:val="00C571AA"/>
    <w:pPr>
      <w:ind w:left="221"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  <w:pPr>
      <w:widowControl/>
      <w:autoSpaceDE/>
      <w:autoSpaceDN/>
      <w:spacing w:line="240" w:lineRule="exact"/>
    </w:pPr>
    <w:rPr>
      <w:rFonts w:ascii="Arial" w:eastAsia="Cambria" w:hAnsi="Arial" w:cs="Times New Roman"/>
      <w:sz w:val="20"/>
      <w:szCs w:val="24"/>
      <w:lang w:val="es-ES_tradnl" w:eastAsia="en-US" w:bidi="ar-SA"/>
    </w:rPr>
  </w:style>
  <w:style w:type="paragraph" w:styleId="Capalera">
    <w:name w:val="header"/>
    <w:basedOn w:val="Normal"/>
    <w:link w:val="CapaleraCar"/>
    <w:uiPriority w:val="99"/>
    <w:unhideWhenUsed/>
    <w:rsid w:val="005665A2"/>
    <w:pPr>
      <w:widowControl/>
      <w:tabs>
        <w:tab w:val="center" w:pos="4252"/>
        <w:tab w:val="right" w:pos="8504"/>
      </w:tabs>
      <w:autoSpaceDE/>
      <w:autoSpaceDN/>
    </w:pPr>
    <w:rPr>
      <w:rFonts w:ascii="Arial" w:eastAsia="Cambria" w:hAnsi="Arial" w:cs="Times New Roman"/>
      <w:sz w:val="20"/>
      <w:szCs w:val="24"/>
      <w:lang w:val="es-ES_tradnl" w:eastAsia="en-US" w:bidi="ar-SA"/>
    </w:r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CapaleraCar">
    <w:name w:val="Capçalera Car"/>
    <w:link w:val="Capalera"/>
    <w:uiPriority w:val="99"/>
    <w:rsid w:val="005665A2"/>
    <w:rPr>
      <w:rFonts w:ascii="Arial" w:eastAsia="Cambria" w:hAnsi="Arial" w:cs="Times New Roman"/>
      <w:sz w:val="20"/>
    </w:rPr>
  </w:style>
  <w:style w:type="paragraph" w:styleId="Peu">
    <w:name w:val="footer"/>
    <w:basedOn w:val="Normal"/>
    <w:link w:val="PeuCar"/>
    <w:uiPriority w:val="99"/>
    <w:unhideWhenUsed/>
    <w:rsid w:val="005665A2"/>
    <w:pPr>
      <w:widowControl/>
      <w:tabs>
        <w:tab w:val="center" w:pos="4252"/>
        <w:tab w:val="right" w:pos="8504"/>
      </w:tabs>
      <w:autoSpaceDE/>
      <w:autoSpaceDN/>
    </w:pPr>
    <w:rPr>
      <w:rFonts w:ascii="Arial" w:eastAsia="Cambria" w:hAnsi="Arial" w:cs="Times New Roman"/>
      <w:sz w:val="20"/>
      <w:szCs w:val="24"/>
      <w:lang w:val="es-ES_tradnl" w:eastAsia="en-US" w:bidi="ar-SA"/>
    </w:rPr>
  </w:style>
  <w:style w:type="character" w:customStyle="1" w:styleId="PeuCar">
    <w:name w:val="Peu Car"/>
    <w:link w:val="Peu"/>
    <w:uiPriority w:val="99"/>
    <w:rsid w:val="005665A2"/>
    <w:rPr>
      <w:rFonts w:ascii="Arial" w:eastAsia="Cambria" w:hAnsi="Arial" w:cs="Times New Roman"/>
      <w:sz w:val="20"/>
    </w:rPr>
  </w:style>
  <w:style w:type="table" w:styleId="Taulaambquadrcula">
    <w:name w:val="Table Grid"/>
    <w:basedOn w:val="Taulanormal"/>
    <w:rsid w:val="00192E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68075A"/>
    <w:pPr>
      <w:widowControl/>
      <w:autoSpaceDE/>
      <w:autoSpaceDN/>
    </w:pPr>
    <w:rPr>
      <w:rFonts w:ascii="Tahoma" w:eastAsia="Cambria" w:hAnsi="Tahoma" w:cs="Tahoma"/>
      <w:sz w:val="16"/>
      <w:szCs w:val="16"/>
      <w:lang w:val="es-ES_tradnl" w:eastAsia="en-US" w:bidi="ar-SA"/>
    </w:rPr>
  </w:style>
  <w:style w:type="character" w:customStyle="1" w:styleId="TextdeglobusCar">
    <w:name w:val="Text de globus Car"/>
    <w:link w:val="Textdeglobus"/>
    <w:uiPriority w:val="99"/>
    <w:semiHidden/>
    <w:rsid w:val="0068075A"/>
    <w:rPr>
      <w:rFonts w:ascii="Tahoma" w:hAnsi="Tahoma" w:cs="Tahoma"/>
      <w:sz w:val="16"/>
      <w:szCs w:val="16"/>
      <w:lang w:val="es-ES_tradnl" w:eastAsia="en-US"/>
    </w:rPr>
  </w:style>
  <w:style w:type="character" w:styleId="Refernciadecomentari">
    <w:name w:val="annotation reference"/>
    <w:uiPriority w:val="99"/>
    <w:semiHidden/>
    <w:unhideWhenUsed/>
    <w:rsid w:val="00005BA3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05BA3"/>
    <w:pPr>
      <w:widowControl/>
      <w:autoSpaceDE/>
      <w:autoSpaceDN/>
    </w:pPr>
    <w:rPr>
      <w:rFonts w:ascii="Arial" w:eastAsia="Cambria" w:hAnsi="Arial" w:cs="Times New Roman"/>
      <w:sz w:val="20"/>
      <w:szCs w:val="20"/>
      <w:lang w:val="es-ES_tradnl" w:eastAsia="en-US" w:bidi="ar-SA"/>
    </w:rPr>
  </w:style>
  <w:style w:type="character" w:customStyle="1" w:styleId="TextdecomentariCar">
    <w:name w:val="Text de comentari Car"/>
    <w:link w:val="Textdecomentari"/>
    <w:uiPriority w:val="99"/>
    <w:semiHidden/>
    <w:rsid w:val="00005BA3"/>
    <w:rPr>
      <w:rFonts w:ascii="Arial" w:hAnsi="Arial"/>
      <w:lang w:val="es-ES_tradnl" w:eastAsia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05BA3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rsid w:val="00005BA3"/>
    <w:rPr>
      <w:rFonts w:ascii="Arial" w:hAnsi="Arial"/>
      <w:b/>
      <w:bCs/>
      <w:lang w:val="es-ES_tradnl" w:eastAsia="en-US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0C49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val="es-ES" w:eastAsia="es-ES"/>
    </w:rPr>
  </w:style>
  <w:style w:type="character" w:customStyle="1" w:styleId="HTMLambformatpreviCar">
    <w:name w:val="HTML amb format previ Car"/>
    <w:link w:val="HTMLambformatprevi"/>
    <w:uiPriority w:val="99"/>
    <w:semiHidden/>
    <w:rsid w:val="000C4920"/>
    <w:rPr>
      <w:rFonts w:ascii="Courier New" w:eastAsia="Times New Roman" w:hAnsi="Courier New" w:cs="Courier New"/>
    </w:rPr>
  </w:style>
  <w:style w:type="paragraph" w:customStyle="1" w:styleId="gmail-msolistparagraph">
    <w:name w:val="gmail-msolistparagraph"/>
    <w:basedOn w:val="Normal"/>
    <w:rsid w:val="009B7C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 w:bidi="ar-SA"/>
    </w:rPr>
  </w:style>
  <w:style w:type="character" w:customStyle="1" w:styleId="markp1hrzek94">
    <w:name w:val="markp1hrzek94"/>
    <w:rsid w:val="00337904"/>
  </w:style>
  <w:style w:type="character" w:styleId="Textennegreta">
    <w:name w:val="Strong"/>
    <w:uiPriority w:val="22"/>
    <w:qFormat/>
    <w:rsid w:val="008B0F0F"/>
    <w:rPr>
      <w:b/>
      <w:bCs/>
    </w:rPr>
  </w:style>
  <w:style w:type="character" w:customStyle="1" w:styleId="markxt62g9utk">
    <w:name w:val="markxt62g9utk"/>
    <w:rsid w:val="00542EFE"/>
  </w:style>
  <w:style w:type="paragraph" w:styleId="Pargrafdellista">
    <w:name w:val="List Paragraph"/>
    <w:basedOn w:val="Normal"/>
    <w:uiPriority w:val="34"/>
    <w:qFormat/>
    <w:rsid w:val="005D5695"/>
    <w:pPr>
      <w:widowControl/>
      <w:autoSpaceDE/>
      <w:autoSpaceDN/>
      <w:ind w:left="720"/>
    </w:pPr>
    <w:rPr>
      <w:lang w:bidi="ar-SA"/>
    </w:rPr>
  </w:style>
  <w:style w:type="character" w:styleId="Enlla">
    <w:name w:val="Hyperlink"/>
    <w:basedOn w:val="Lletraperdefectedelpargraf"/>
    <w:uiPriority w:val="99"/>
    <w:unhideWhenUsed/>
    <w:rsid w:val="00C4547B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C4547B"/>
    <w:rPr>
      <w:color w:val="605E5C"/>
      <w:shd w:val="clear" w:color="auto" w:fill="E1DFDD"/>
    </w:rPr>
  </w:style>
  <w:style w:type="character" w:customStyle="1" w:styleId="Ttol1Car">
    <w:name w:val="Títol 1 Car"/>
    <w:basedOn w:val="Lletraperdefectedelpargraf"/>
    <w:link w:val="Ttol1"/>
    <w:uiPriority w:val="9"/>
    <w:rsid w:val="00C571AA"/>
    <w:rPr>
      <w:rFonts w:ascii="Calibri" w:eastAsia="Calibri" w:hAnsi="Calibri" w:cs="Calibri"/>
      <w:b/>
      <w:bCs/>
      <w:sz w:val="22"/>
      <w:szCs w:val="22"/>
      <w:lang w:bidi="ca-ES"/>
    </w:rPr>
  </w:style>
  <w:style w:type="table" w:customStyle="1" w:styleId="TableNormal">
    <w:name w:val="Table Normal"/>
    <w:uiPriority w:val="2"/>
    <w:semiHidden/>
    <w:unhideWhenUsed/>
    <w:qFormat/>
    <w:rsid w:val="00C571A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rsid w:val="00C571AA"/>
  </w:style>
  <w:style w:type="character" w:customStyle="1" w:styleId="TextindependentCar">
    <w:name w:val="Text independent Car"/>
    <w:basedOn w:val="Lletraperdefectedelpargraf"/>
    <w:link w:val="Textindependent"/>
    <w:uiPriority w:val="1"/>
    <w:rsid w:val="00C571AA"/>
    <w:rPr>
      <w:rFonts w:ascii="Calibri" w:eastAsia="Calibri" w:hAnsi="Calibri" w:cs="Calibri"/>
      <w:sz w:val="22"/>
      <w:szCs w:val="22"/>
      <w:lang w:bidi="ca-ES"/>
    </w:rPr>
  </w:style>
  <w:style w:type="paragraph" w:customStyle="1" w:styleId="TableParagraph">
    <w:name w:val="Table Paragraph"/>
    <w:basedOn w:val="Normal"/>
    <w:uiPriority w:val="1"/>
    <w:qFormat/>
    <w:rsid w:val="00C571AA"/>
  </w:style>
  <w:style w:type="paragraph" w:customStyle="1" w:styleId="Capalera1">
    <w:name w:val="Capçalera1"/>
    <w:basedOn w:val="Normal"/>
    <w:qFormat/>
    <w:rsid w:val="00C571AA"/>
    <w:pPr>
      <w:widowControl/>
      <w:autoSpaceDE/>
      <w:autoSpaceDN/>
      <w:spacing w:line="180" w:lineRule="exact"/>
    </w:pPr>
    <w:rPr>
      <w:rFonts w:ascii="Arial" w:eastAsia="Cambria" w:hAnsi="Arial" w:cs="Times New Roman"/>
      <w:sz w:val="14"/>
      <w:szCs w:val="24"/>
      <w:lang w:eastAsia="en-US" w:bidi="ar-SA"/>
    </w:rPr>
  </w:style>
  <w:style w:type="paragraph" w:customStyle="1" w:styleId="Capaleranegreta">
    <w:name w:val="Capçalera negreta"/>
    <w:basedOn w:val="Capalera1"/>
    <w:qFormat/>
    <w:rsid w:val="00C571AA"/>
    <w:rPr>
      <w:b/>
    </w:rPr>
  </w:style>
  <w:style w:type="character" w:customStyle="1" w:styleId="apple-converted-space">
    <w:name w:val="apple-converted-space"/>
    <w:basedOn w:val="Lletraperdefectedelpargraf"/>
    <w:rsid w:val="00822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_biomedicina@ub.edu" TargetMode="External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niemann\AppData\Roaming\Microsoft\Plantillas\Plantilles%20UB\Programa%20de%20Doctorat%20Biomedicina1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7c33da-6010-47e9-a649-220ed8a8ba34" xsi:nil="true"/>
    <lcf76f155ced4ddcb4097134ff3c332f xmlns="0858ae9c-9547-4d9c-81d7-dab032e0a7c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3079C9650BF4DBEC1BB704742EBC0" ma:contentTypeVersion="16" ma:contentTypeDescription="Crea un document nou" ma:contentTypeScope="" ma:versionID="f3d40f38b70b6bb5024f20375b3e3b81">
  <xsd:schema xmlns:xsd="http://www.w3.org/2001/XMLSchema" xmlns:xs="http://www.w3.org/2001/XMLSchema" xmlns:p="http://schemas.microsoft.com/office/2006/metadata/properties" xmlns:ns2="0858ae9c-9547-4d9c-81d7-dab032e0a7cd" xmlns:ns3="867c33da-6010-47e9-a649-220ed8a8ba34" targetNamespace="http://schemas.microsoft.com/office/2006/metadata/properties" ma:root="true" ma:fieldsID="0e5761787db191decdf898d29431b15e" ns2:_="" ns3:_="">
    <xsd:import namespace="0858ae9c-9547-4d9c-81d7-dab032e0a7cd"/>
    <xsd:import namespace="867c33da-6010-47e9-a649-220ed8a8b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8ae9c-9547-4d9c-81d7-dab032e0a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c33da-6010-47e9-a649-220ed8a8b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159f4fb-a3e1-44d2-ad04-fc287969ded3}" ma:internalName="TaxCatchAll" ma:showField="CatchAllData" ma:web="867c33da-6010-47e9-a649-220ed8a8b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00A0E-8D8B-473B-B70B-7E9E97DAD8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8B1CF0-2E46-4BC9-96FF-79B0417F8134}">
  <ds:schemaRefs>
    <ds:schemaRef ds:uri="http://schemas.microsoft.com/office/2006/metadata/properties"/>
    <ds:schemaRef ds:uri="http://schemas.microsoft.com/office/infopath/2007/PartnerControls"/>
    <ds:schemaRef ds:uri="867c33da-6010-47e9-a649-220ed8a8ba34"/>
    <ds:schemaRef ds:uri="0858ae9c-9547-4d9c-81d7-dab032e0a7cd"/>
  </ds:schemaRefs>
</ds:datastoreItem>
</file>

<file path=customXml/itemProps3.xml><?xml version="1.0" encoding="utf-8"?>
<ds:datastoreItem xmlns:ds="http://schemas.openxmlformats.org/officeDocument/2006/customXml" ds:itemID="{F9213CBA-9F7D-4C8E-9A17-8F9A45943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8ae9c-9547-4d9c-81d7-dab032e0a7cd"/>
    <ds:schemaRef ds:uri="867c33da-6010-47e9-a649-220ed8a8b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37CCD8-DF9F-4611-B09D-6A120B478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Programa de Doctorat Biomedicina1.dotx</Template>
  <TotalTime>18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kjh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Niemann</dc:creator>
  <cp:keywords/>
  <cp:lastModifiedBy>Gemma Niemann Parrot</cp:lastModifiedBy>
  <cp:revision>4</cp:revision>
  <cp:lastPrinted>2021-10-20T10:06:00Z</cp:lastPrinted>
  <dcterms:created xsi:type="dcterms:W3CDTF">2024-02-28T08:31:00Z</dcterms:created>
  <dcterms:modified xsi:type="dcterms:W3CDTF">2024-02-28T08:49:00Z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  <property fmtid="{D5CDD505-2E9C-101B-9397-08002B2CF9AE}" pid="3" name="ContentTypeId">
    <vt:lpwstr>0x0101007C83079C9650BF4DBEC1BB704742EBC0</vt:lpwstr>
  </property>
  <property fmtid="{D5CDD505-2E9C-101B-9397-08002B2CF9AE}" pid="4" name="MediaServiceImageTags">
    <vt:lpwstr/>
  </property>
</Properties>
</file>