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A1D58" w14:textId="77777777" w:rsidR="00107F13" w:rsidRDefault="00107F13" w:rsidP="001428DE">
      <w:pPr>
        <w:tabs>
          <w:tab w:val="left" w:pos="1060"/>
        </w:tabs>
        <w:ind w:right="49"/>
        <w:rPr>
          <w:rFonts w:ascii="Arial Narrow" w:eastAsia="Times New Roman" w:hAnsi="Arial Narrow"/>
          <w:sz w:val="24"/>
          <w:szCs w:val="20"/>
          <w:lang w:eastAsia="es-ES"/>
        </w:rPr>
      </w:pPr>
    </w:p>
    <w:p w14:paraId="4BE4B400" w14:textId="77777777" w:rsidR="00822563" w:rsidRDefault="00822563" w:rsidP="001428DE">
      <w:pPr>
        <w:tabs>
          <w:tab w:val="left" w:pos="1060"/>
        </w:tabs>
        <w:ind w:right="49"/>
        <w:rPr>
          <w:rFonts w:ascii="Arial Narrow" w:eastAsia="Times New Roman" w:hAnsi="Arial Narrow"/>
          <w:sz w:val="24"/>
          <w:szCs w:val="20"/>
          <w:lang w:eastAsia="es-ES"/>
        </w:rPr>
      </w:pPr>
    </w:p>
    <w:p w14:paraId="1FDA47BB" w14:textId="77777777" w:rsidR="00822563" w:rsidRDefault="00822563" w:rsidP="001428DE">
      <w:pPr>
        <w:tabs>
          <w:tab w:val="left" w:pos="1060"/>
        </w:tabs>
        <w:ind w:right="49"/>
        <w:rPr>
          <w:rFonts w:ascii="Arial Narrow" w:eastAsia="Times New Roman" w:hAnsi="Arial Narrow"/>
          <w:sz w:val="24"/>
          <w:szCs w:val="20"/>
          <w:lang w:eastAsia="es-ES"/>
        </w:rPr>
      </w:pPr>
    </w:p>
    <w:p w14:paraId="13FEA1B6" w14:textId="77777777" w:rsidR="00822563" w:rsidRPr="008C619D" w:rsidRDefault="00822563" w:rsidP="00822563">
      <w:pPr>
        <w:ind w:right="333"/>
        <w:contextualSpacing/>
        <w:jc w:val="center"/>
        <w:rPr>
          <w:rFonts w:ascii="Open Sans" w:hAnsi="Open Sans" w:cs="Open Sans"/>
          <w:b/>
          <w:u w:val="single"/>
        </w:rPr>
      </w:pPr>
      <w:r>
        <w:rPr>
          <w:rFonts w:ascii="Open Sans" w:hAnsi="Open Sans" w:cs="Open Sans"/>
          <w:b/>
          <w:u w:val="single"/>
        </w:rPr>
        <w:t>PROPOSTA MEMBRES TRIBUNAL</w:t>
      </w:r>
    </w:p>
    <w:p w14:paraId="2A8E6F40" w14:textId="77777777" w:rsidR="00C571AA" w:rsidRPr="00994C62" w:rsidRDefault="00C571AA" w:rsidP="00822563">
      <w:pPr>
        <w:tabs>
          <w:tab w:val="left" w:pos="9322"/>
        </w:tabs>
        <w:rPr>
          <w:b/>
          <w:sz w:val="21"/>
        </w:rPr>
      </w:pPr>
    </w:p>
    <w:p w14:paraId="354EC391" w14:textId="77777777" w:rsidR="00C571AA" w:rsidRDefault="00C571AA" w:rsidP="00C571AA">
      <w:pPr>
        <w:pStyle w:val="Textindependent"/>
        <w:spacing w:before="2"/>
        <w:rPr>
          <w:b/>
          <w:sz w:val="21"/>
        </w:rPr>
      </w:pPr>
    </w:p>
    <w:p w14:paraId="29B158EF" w14:textId="77777777" w:rsidR="00C571AA" w:rsidRDefault="00C571AA" w:rsidP="00C571AA">
      <w:pPr>
        <w:spacing w:line="312" w:lineRule="auto"/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558"/>
        <w:gridCol w:w="1844"/>
        <w:gridCol w:w="2269"/>
        <w:gridCol w:w="2127"/>
      </w:tblGrid>
      <w:tr w:rsidR="00C571AA" w:rsidRPr="00C571AA" w14:paraId="05C7D6A2" w14:textId="77777777" w:rsidTr="002E12B2">
        <w:trPr>
          <w:trHeight w:val="354"/>
        </w:trPr>
        <w:tc>
          <w:tcPr>
            <w:tcW w:w="9075" w:type="dxa"/>
            <w:gridSpan w:val="5"/>
          </w:tcPr>
          <w:p w14:paraId="13AD98B3" w14:textId="77777777" w:rsidR="00C571AA" w:rsidRPr="00C571AA" w:rsidRDefault="00C571AA" w:rsidP="002E12B2">
            <w:pPr>
              <w:pStyle w:val="TableParagraph"/>
              <w:spacing w:line="268" w:lineRule="exact"/>
              <w:ind w:left="2682" w:right="2676"/>
              <w:jc w:val="center"/>
              <w:rPr>
                <w:b/>
                <w:lang w:val="ca-ES"/>
              </w:rPr>
            </w:pPr>
            <w:r w:rsidRPr="00C571AA">
              <w:rPr>
                <w:b/>
                <w:lang w:val="ca-ES"/>
              </w:rPr>
              <w:t>PROPOSTA DE MEMBRES DEL TRIBUNAL</w:t>
            </w:r>
          </w:p>
        </w:tc>
      </w:tr>
      <w:tr w:rsidR="00C571AA" w:rsidRPr="00C571AA" w14:paraId="331E8DF4" w14:textId="77777777" w:rsidTr="002E12B2">
        <w:trPr>
          <w:trHeight w:val="350"/>
        </w:trPr>
        <w:tc>
          <w:tcPr>
            <w:tcW w:w="9075" w:type="dxa"/>
            <w:gridSpan w:val="5"/>
          </w:tcPr>
          <w:p w14:paraId="5E81C2E4" w14:textId="77777777" w:rsidR="00C571AA" w:rsidRPr="00C571AA" w:rsidRDefault="00C571AA" w:rsidP="002E12B2">
            <w:pPr>
              <w:pStyle w:val="TableParagraph"/>
              <w:spacing w:line="265" w:lineRule="exact"/>
              <w:ind w:left="2682" w:right="2673"/>
              <w:jc w:val="center"/>
              <w:rPr>
                <w:b/>
                <w:lang w:val="ca-ES"/>
              </w:rPr>
            </w:pPr>
            <w:r w:rsidRPr="00C571AA">
              <w:rPr>
                <w:b/>
                <w:lang w:val="ca-ES"/>
              </w:rPr>
              <w:t>TITULARS</w:t>
            </w:r>
          </w:p>
        </w:tc>
      </w:tr>
      <w:tr w:rsidR="00C571AA" w:rsidRPr="00C571AA" w14:paraId="18187675" w14:textId="77777777" w:rsidTr="002E12B2">
        <w:trPr>
          <w:trHeight w:val="347"/>
        </w:trPr>
        <w:tc>
          <w:tcPr>
            <w:tcW w:w="1277" w:type="dxa"/>
          </w:tcPr>
          <w:p w14:paraId="36389D69" w14:textId="77777777" w:rsidR="00C571AA" w:rsidRPr="00C571AA" w:rsidRDefault="00C571AA" w:rsidP="002E12B2">
            <w:pPr>
              <w:pStyle w:val="TableParagraph"/>
              <w:rPr>
                <w:rFonts w:ascii="Times New Roman"/>
                <w:sz w:val="20"/>
                <w:lang w:val="ca-ES"/>
              </w:rPr>
            </w:pPr>
          </w:p>
        </w:tc>
        <w:tc>
          <w:tcPr>
            <w:tcW w:w="1558" w:type="dxa"/>
          </w:tcPr>
          <w:p w14:paraId="34FBA1D5" w14:textId="77777777" w:rsidR="00C571AA" w:rsidRPr="00C571AA" w:rsidRDefault="00C571AA" w:rsidP="002E12B2">
            <w:pPr>
              <w:pStyle w:val="TableParagraph"/>
              <w:spacing w:line="265" w:lineRule="exact"/>
              <w:ind w:left="107" w:right="99"/>
              <w:jc w:val="center"/>
              <w:rPr>
                <w:b/>
                <w:lang w:val="ca-ES"/>
              </w:rPr>
            </w:pPr>
            <w:r w:rsidRPr="00C571AA">
              <w:rPr>
                <w:b/>
                <w:lang w:val="ca-ES"/>
              </w:rPr>
              <w:t>NIF/passaport</w:t>
            </w:r>
          </w:p>
        </w:tc>
        <w:tc>
          <w:tcPr>
            <w:tcW w:w="1844" w:type="dxa"/>
          </w:tcPr>
          <w:p w14:paraId="347C364E" w14:textId="77777777" w:rsidR="00C571AA" w:rsidRPr="00C571AA" w:rsidRDefault="00C571AA" w:rsidP="002E12B2">
            <w:pPr>
              <w:pStyle w:val="TableParagraph"/>
              <w:spacing w:line="265" w:lineRule="exact"/>
              <w:ind w:left="200"/>
              <w:rPr>
                <w:b/>
                <w:lang w:val="ca-ES"/>
              </w:rPr>
            </w:pPr>
            <w:r w:rsidRPr="00C571AA">
              <w:rPr>
                <w:b/>
                <w:lang w:val="ca-ES"/>
              </w:rPr>
              <w:t>Nom i Cognoms</w:t>
            </w:r>
          </w:p>
        </w:tc>
        <w:tc>
          <w:tcPr>
            <w:tcW w:w="2269" w:type="dxa"/>
          </w:tcPr>
          <w:p w14:paraId="1C3C2495" w14:textId="77777777" w:rsidR="00C571AA" w:rsidRPr="00C571AA" w:rsidRDefault="00C571AA" w:rsidP="002E12B2">
            <w:pPr>
              <w:pStyle w:val="TableParagraph"/>
              <w:spacing w:line="265" w:lineRule="exact"/>
              <w:ind w:left="89" w:right="82"/>
              <w:jc w:val="center"/>
              <w:rPr>
                <w:b/>
                <w:lang w:val="ca-ES"/>
              </w:rPr>
            </w:pPr>
            <w:r w:rsidRPr="00C571AA">
              <w:rPr>
                <w:b/>
                <w:lang w:val="ca-ES"/>
              </w:rPr>
              <w:t>Categoria Professional</w:t>
            </w:r>
          </w:p>
        </w:tc>
        <w:tc>
          <w:tcPr>
            <w:tcW w:w="2127" w:type="dxa"/>
          </w:tcPr>
          <w:p w14:paraId="4A541E3A" w14:textId="77777777" w:rsidR="00C571AA" w:rsidRPr="00C571AA" w:rsidRDefault="00C571AA" w:rsidP="002E12B2">
            <w:pPr>
              <w:pStyle w:val="TableParagraph"/>
              <w:spacing w:line="265" w:lineRule="exact"/>
              <w:ind w:left="614" w:right="609"/>
              <w:jc w:val="center"/>
              <w:rPr>
                <w:b/>
                <w:lang w:val="ca-ES"/>
              </w:rPr>
            </w:pPr>
            <w:r w:rsidRPr="00C571AA">
              <w:rPr>
                <w:b/>
                <w:lang w:val="ca-ES"/>
              </w:rPr>
              <w:t>Institució</w:t>
            </w:r>
          </w:p>
        </w:tc>
      </w:tr>
      <w:tr w:rsidR="00C571AA" w:rsidRPr="00C571AA" w14:paraId="3C92A4AC" w14:textId="77777777" w:rsidTr="002E12B2">
        <w:trPr>
          <w:trHeight w:val="350"/>
        </w:trPr>
        <w:tc>
          <w:tcPr>
            <w:tcW w:w="1277" w:type="dxa"/>
          </w:tcPr>
          <w:p w14:paraId="7D8522BE" w14:textId="77777777" w:rsidR="00C571AA" w:rsidRPr="00C571AA" w:rsidRDefault="00C571AA" w:rsidP="002E12B2">
            <w:pPr>
              <w:pStyle w:val="TableParagraph"/>
              <w:spacing w:line="268" w:lineRule="exact"/>
              <w:ind w:left="69"/>
              <w:rPr>
                <w:lang w:val="ca-ES"/>
              </w:rPr>
            </w:pPr>
            <w:r w:rsidRPr="00C571AA">
              <w:rPr>
                <w:lang w:val="ca-ES"/>
              </w:rPr>
              <w:t>President/a</w:t>
            </w:r>
          </w:p>
        </w:tc>
        <w:tc>
          <w:tcPr>
            <w:tcW w:w="1558" w:type="dxa"/>
          </w:tcPr>
          <w:p w14:paraId="7792D4B9" w14:textId="77777777" w:rsidR="00C571AA" w:rsidRPr="00C571AA" w:rsidRDefault="00C571AA" w:rsidP="002E12B2">
            <w:pPr>
              <w:pStyle w:val="TableParagraph"/>
              <w:rPr>
                <w:rFonts w:ascii="Times New Roman"/>
                <w:sz w:val="20"/>
                <w:lang w:val="ca-ES"/>
              </w:rPr>
            </w:pPr>
          </w:p>
        </w:tc>
        <w:tc>
          <w:tcPr>
            <w:tcW w:w="1844" w:type="dxa"/>
          </w:tcPr>
          <w:p w14:paraId="56F7A73B" w14:textId="77777777" w:rsidR="00C571AA" w:rsidRPr="00C571AA" w:rsidRDefault="00C571AA" w:rsidP="002E12B2">
            <w:pPr>
              <w:pStyle w:val="TableParagraph"/>
              <w:rPr>
                <w:rFonts w:ascii="Times New Roman"/>
                <w:sz w:val="20"/>
                <w:lang w:val="ca-ES"/>
              </w:rPr>
            </w:pPr>
          </w:p>
        </w:tc>
        <w:tc>
          <w:tcPr>
            <w:tcW w:w="2269" w:type="dxa"/>
          </w:tcPr>
          <w:p w14:paraId="75D75D2B" w14:textId="77777777" w:rsidR="00C571AA" w:rsidRPr="00C571AA" w:rsidRDefault="00C571AA" w:rsidP="002E12B2">
            <w:pPr>
              <w:pStyle w:val="TableParagraph"/>
              <w:rPr>
                <w:rFonts w:ascii="Times New Roman"/>
                <w:sz w:val="20"/>
                <w:lang w:val="ca-ES"/>
              </w:rPr>
            </w:pPr>
          </w:p>
        </w:tc>
        <w:tc>
          <w:tcPr>
            <w:tcW w:w="2127" w:type="dxa"/>
          </w:tcPr>
          <w:p w14:paraId="621E398C" w14:textId="77777777" w:rsidR="00C571AA" w:rsidRPr="00C571AA" w:rsidRDefault="00C571AA" w:rsidP="002E12B2">
            <w:pPr>
              <w:pStyle w:val="TableParagraph"/>
              <w:rPr>
                <w:rFonts w:ascii="Times New Roman"/>
                <w:sz w:val="20"/>
                <w:lang w:val="ca-ES"/>
              </w:rPr>
            </w:pPr>
          </w:p>
        </w:tc>
      </w:tr>
      <w:tr w:rsidR="00C571AA" w:rsidRPr="00C571AA" w14:paraId="69312254" w14:textId="77777777" w:rsidTr="002E12B2">
        <w:trPr>
          <w:trHeight w:val="350"/>
        </w:trPr>
        <w:tc>
          <w:tcPr>
            <w:tcW w:w="1277" w:type="dxa"/>
          </w:tcPr>
          <w:p w14:paraId="60C43B24" w14:textId="77777777" w:rsidR="00C571AA" w:rsidRPr="00C571AA" w:rsidRDefault="00C571AA" w:rsidP="002E12B2">
            <w:pPr>
              <w:pStyle w:val="TableParagraph"/>
              <w:spacing w:line="265" w:lineRule="exact"/>
              <w:ind w:left="69"/>
              <w:rPr>
                <w:lang w:val="ca-ES"/>
              </w:rPr>
            </w:pPr>
            <w:r w:rsidRPr="00C571AA">
              <w:rPr>
                <w:lang w:val="ca-ES"/>
              </w:rPr>
              <w:t>Secretari/a</w:t>
            </w:r>
          </w:p>
        </w:tc>
        <w:tc>
          <w:tcPr>
            <w:tcW w:w="1558" w:type="dxa"/>
          </w:tcPr>
          <w:p w14:paraId="631DBA0E" w14:textId="77777777" w:rsidR="00C571AA" w:rsidRPr="00C571AA" w:rsidRDefault="00C571AA" w:rsidP="002E12B2">
            <w:pPr>
              <w:pStyle w:val="TableParagraph"/>
              <w:rPr>
                <w:rFonts w:ascii="Times New Roman"/>
                <w:sz w:val="20"/>
                <w:lang w:val="ca-ES"/>
              </w:rPr>
            </w:pPr>
          </w:p>
        </w:tc>
        <w:tc>
          <w:tcPr>
            <w:tcW w:w="1844" w:type="dxa"/>
          </w:tcPr>
          <w:p w14:paraId="06778D19" w14:textId="77777777" w:rsidR="00C571AA" w:rsidRPr="00C571AA" w:rsidRDefault="00C571AA" w:rsidP="002E12B2">
            <w:pPr>
              <w:pStyle w:val="TableParagraph"/>
              <w:rPr>
                <w:rFonts w:ascii="Times New Roman"/>
                <w:sz w:val="20"/>
                <w:lang w:val="ca-ES"/>
              </w:rPr>
            </w:pPr>
          </w:p>
        </w:tc>
        <w:tc>
          <w:tcPr>
            <w:tcW w:w="2269" w:type="dxa"/>
          </w:tcPr>
          <w:p w14:paraId="336C9BAD" w14:textId="77777777" w:rsidR="00C571AA" w:rsidRPr="00C571AA" w:rsidRDefault="00C571AA" w:rsidP="002E12B2">
            <w:pPr>
              <w:pStyle w:val="TableParagraph"/>
              <w:rPr>
                <w:rFonts w:ascii="Times New Roman"/>
                <w:sz w:val="20"/>
                <w:lang w:val="ca-ES"/>
              </w:rPr>
            </w:pPr>
          </w:p>
        </w:tc>
        <w:tc>
          <w:tcPr>
            <w:tcW w:w="2127" w:type="dxa"/>
          </w:tcPr>
          <w:p w14:paraId="689CFA09" w14:textId="77777777" w:rsidR="00C571AA" w:rsidRPr="00C571AA" w:rsidRDefault="00C571AA" w:rsidP="002E12B2">
            <w:pPr>
              <w:pStyle w:val="TableParagraph"/>
              <w:rPr>
                <w:rFonts w:ascii="Times New Roman"/>
                <w:sz w:val="20"/>
                <w:lang w:val="ca-ES"/>
              </w:rPr>
            </w:pPr>
          </w:p>
        </w:tc>
      </w:tr>
      <w:tr w:rsidR="00C571AA" w:rsidRPr="00C571AA" w14:paraId="1B78D801" w14:textId="77777777" w:rsidTr="002E12B2">
        <w:trPr>
          <w:trHeight w:val="347"/>
        </w:trPr>
        <w:tc>
          <w:tcPr>
            <w:tcW w:w="1277" w:type="dxa"/>
          </w:tcPr>
          <w:p w14:paraId="1CFEE269" w14:textId="77777777" w:rsidR="00C571AA" w:rsidRPr="00C571AA" w:rsidRDefault="00C571AA" w:rsidP="002E12B2">
            <w:pPr>
              <w:pStyle w:val="TableParagraph"/>
              <w:spacing w:line="265" w:lineRule="exact"/>
              <w:ind w:left="69"/>
              <w:rPr>
                <w:lang w:val="ca-ES"/>
              </w:rPr>
            </w:pPr>
            <w:r w:rsidRPr="00C571AA">
              <w:rPr>
                <w:lang w:val="ca-ES"/>
              </w:rPr>
              <w:t>Vocal</w:t>
            </w:r>
          </w:p>
        </w:tc>
        <w:tc>
          <w:tcPr>
            <w:tcW w:w="1558" w:type="dxa"/>
          </w:tcPr>
          <w:p w14:paraId="79408D37" w14:textId="77777777" w:rsidR="00C571AA" w:rsidRPr="00C571AA" w:rsidRDefault="00C571AA" w:rsidP="002E12B2">
            <w:pPr>
              <w:pStyle w:val="TableParagraph"/>
              <w:rPr>
                <w:rFonts w:ascii="Times New Roman"/>
                <w:sz w:val="20"/>
                <w:lang w:val="ca-ES"/>
              </w:rPr>
            </w:pPr>
          </w:p>
        </w:tc>
        <w:tc>
          <w:tcPr>
            <w:tcW w:w="1844" w:type="dxa"/>
          </w:tcPr>
          <w:p w14:paraId="3C76643A" w14:textId="77777777" w:rsidR="00C571AA" w:rsidRPr="00C571AA" w:rsidRDefault="00C571AA" w:rsidP="002E12B2">
            <w:pPr>
              <w:pStyle w:val="TableParagraph"/>
              <w:rPr>
                <w:rFonts w:ascii="Times New Roman"/>
                <w:sz w:val="20"/>
                <w:lang w:val="ca-ES"/>
              </w:rPr>
            </w:pPr>
          </w:p>
        </w:tc>
        <w:tc>
          <w:tcPr>
            <w:tcW w:w="2269" w:type="dxa"/>
          </w:tcPr>
          <w:p w14:paraId="24EFD89E" w14:textId="77777777" w:rsidR="00C571AA" w:rsidRPr="00C571AA" w:rsidRDefault="00C571AA" w:rsidP="002E12B2">
            <w:pPr>
              <w:pStyle w:val="TableParagraph"/>
              <w:rPr>
                <w:rFonts w:ascii="Times New Roman"/>
                <w:sz w:val="20"/>
                <w:lang w:val="ca-ES"/>
              </w:rPr>
            </w:pPr>
          </w:p>
        </w:tc>
        <w:tc>
          <w:tcPr>
            <w:tcW w:w="2127" w:type="dxa"/>
          </w:tcPr>
          <w:p w14:paraId="2055ED2F" w14:textId="77777777" w:rsidR="00C571AA" w:rsidRPr="00C571AA" w:rsidRDefault="00C571AA" w:rsidP="002E12B2">
            <w:pPr>
              <w:pStyle w:val="TableParagraph"/>
              <w:rPr>
                <w:rFonts w:ascii="Times New Roman"/>
                <w:sz w:val="20"/>
                <w:lang w:val="ca-ES"/>
              </w:rPr>
            </w:pPr>
          </w:p>
        </w:tc>
      </w:tr>
      <w:tr w:rsidR="00C571AA" w:rsidRPr="00C571AA" w14:paraId="47B25EED" w14:textId="77777777" w:rsidTr="002E12B2">
        <w:trPr>
          <w:trHeight w:val="350"/>
        </w:trPr>
        <w:tc>
          <w:tcPr>
            <w:tcW w:w="9075" w:type="dxa"/>
            <w:gridSpan w:val="5"/>
          </w:tcPr>
          <w:p w14:paraId="06034D1F" w14:textId="77777777" w:rsidR="00C571AA" w:rsidRPr="00C571AA" w:rsidRDefault="00C571AA" w:rsidP="002E12B2">
            <w:pPr>
              <w:pStyle w:val="TableParagraph"/>
              <w:spacing w:line="265" w:lineRule="exact"/>
              <w:ind w:left="2681" w:right="2676"/>
              <w:jc w:val="center"/>
              <w:rPr>
                <w:b/>
                <w:lang w:val="ca-ES"/>
              </w:rPr>
            </w:pPr>
            <w:r w:rsidRPr="00C571AA">
              <w:rPr>
                <w:b/>
                <w:lang w:val="ca-ES"/>
              </w:rPr>
              <w:t>SUPLENTS</w:t>
            </w:r>
          </w:p>
        </w:tc>
      </w:tr>
      <w:tr w:rsidR="00C571AA" w:rsidRPr="00C571AA" w14:paraId="401BAEE3" w14:textId="77777777" w:rsidTr="002E12B2">
        <w:trPr>
          <w:trHeight w:val="350"/>
        </w:trPr>
        <w:tc>
          <w:tcPr>
            <w:tcW w:w="1277" w:type="dxa"/>
          </w:tcPr>
          <w:p w14:paraId="20F07A93" w14:textId="77777777" w:rsidR="00C571AA" w:rsidRPr="00C571AA" w:rsidRDefault="00C571AA" w:rsidP="002E12B2">
            <w:pPr>
              <w:pStyle w:val="TableParagraph"/>
              <w:rPr>
                <w:rFonts w:ascii="Times New Roman"/>
                <w:sz w:val="20"/>
                <w:lang w:val="ca-ES"/>
              </w:rPr>
            </w:pPr>
          </w:p>
        </w:tc>
        <w:tc>
          <w:tcPr>
            <w:tcW w:w="1558" w:type="dxa"/>
          </w:tcPr>
          <w:p w14:paraId="449B1006" w14:textId="77777777" w:rsidR="00C571AA" w:rsidRPr="00C571AA" w:rsidRDefault="00C571AA" w:rsidP="002E12B2">
            <w:pPr>
              <w:pStyle w:val="TableParagraph"/>
              <w:spacing w:line="265" w:lineRule="exact"/>
              <w:ind w:left="107" w:right="99"/>
              <w:jc w:val="center"/>
              <w:rPr>
                <w:b/>
                <w:lang w:val="ca-ES"/>
              </w:rPr>
            </w:pPr>
            <w:r w:rsidRPr="00C571AA">
              <w:rPr>
                <w:b/>
                <w:lang w:val="ca-ES"/>
              </w:rPr>
              <w:t>NIF/passaport</w:t>
            </w:r>
          </w:p>
        </w:tc>
        <w:tc>
          <w:tcPr>
            <w:tcW w:w="1844" w:type="dxa"/>
          </w:tcPr>
          <w:p w14:paraId="0BC29FFB" w14:textId="77777777" w:rsidR="00C571AA" w:rsidRPr="00C571AA" w:rsidRDefault="00C571AA" w:rsidP="002E12B2">
            <w:pPr>
              <w:pStyle w:val="TableParagraph"/>
              <w:spacing w:line="265" w:lineRule="exact"/>
              <w:ind w:left="200"/>
              <w:rPr>
                <w:b/>
                <w:lang w:val="ca-ES"/>
              </w:rPr>
            </w:pPr>
            <w:r w:rsidRPr="00C571AA">
              <w:rPr>
                <w:b/>
                <w:lang w:val="ca-ES"/>
              </w:rPr>
              <w:t>Nom i Cognoms</w:t>
            </w:r>
          </w:p>
        </w:tc>
        <w:tc>
          <w:tcPr>
            <w:tcW w:w="2269" w:type="dxa"/>
          </w:tcPr>
          <w:p w14:paraId="448025F1" w14:textId="77777777" w:rsidR="00C571AA" w:rsidRPr="00C571AA" w:rsidRDefault="00C571AA" w:rsidP="002E12B2">
            <w:pPr>
              <w:pStyle w:val="TableParagraph"/>
              <w:spacing w:line="265" w:lineRule="exact"/>
              <w:ind w:left="89" w:right="82"/>
              <w:jc w:val="center"/>
              <w:rPr>
                <w:b/>
                <w:lang w:val="ca-ES"/>
              </w:rPr>
            </w:pPr>
            <w:r w:rsidRPr="00C571AA">
              <w:rPr>
                <w:b/>
                <w:lang w:val="ca-ES"/>
              </w:rPr>
              <w:t>Categoria Professional</w:t>
            </w:r>
          </w:p>
        </w:tc>
        <w:tc>
          <w:tcPr>
            <w:tcW w:w="2127" w:type="dxa"/>
          </w:tcPr>
          <w:p w14:paraId="033C6C84" w14:textId="77777777" w:rsidR="00C571AA" w:rsidRPr="00C571AA" w:rsidRDefault="00C571AA" w:rsidP="002E12B2">
            <w:pPr>
              <w:pStyle w:val="TableParagraph"/>
              <w:spacing w:line="265" w:lineRule="exact"/>
              <w:ind w:left="614" w:right="609"/>
              <w:jc w:val="center"/>
              <w:rPr>
                <w:b/>
                <w:lang w:val="ca-ES"/>
              </w:rPr>
            </w:pPr>
            <w:r w:rsidRPr="00C571AA">
              <w:rPr>
                <w:b/>
                <w:lang w:val="ca-ES"/>
              </w:rPr>
              <w:t>Institució</w:t>
            </w:r>
          </w:p>
        </w:tc>
      </w:tr>
      <w:tr w:rsidR="00C571AA" w:rsidRPr="00C571AA" w14:paraId="2A9484EB" w14:textId="77777777" w:rsidTr="002E12B2">
        <w:trPr>
          <w:trHeight w:val="347"/>
        </w:trPr>
        <w:tc>
          <w:tcPr>
            <w:tcW w:w="1277" w:type="dxa"/>
          </w:tcPr>
          <w:p w14:paraId="01111762" w14:textId="77777777" w:rsidR="00C571AA" w:rsidRPr="00C571AA" w:rsidRDefault="00C571AA" w:rsidP="002E12B2">
            <w:pPr>
              <w:pStyle w:val="TableParagraph"/>
              <w:spacing w:line="265" w:lineRule="exact"/>
              <w:ind w:left="69"/>
              <w:rPr>
                <w:lang w:val="ca-ES"/>
              </w:rPr>
            </w:pPr>
            <w:r w:rsidRPr="00C571AA">
              <w:rPr>
                <w:lang w:val="ca-ES"/>
              </w:rPr>
              <w:t>Suplent 1</w:t>
            </w:r>
          </w:p>
        </w:tc>
        <w:tc>
          <w:tcPr>
            <w:tcW w:w="1558" w:type="dxa"/>
          </w:tcPr>
          <w:p w14:paraId="07BAB7B6" w14:textId="77777777" w:rsidR="00C571AA" w:rsidRPr="00C571AA" w:rsidRDefault="00C571AA" w:rsidP="002E12B2">
            <w:pPr>
              <w:pStyle w:val="TableParagraph"/>
              <w:rPr>
                <w:rFonts w:ascii="Times New Roman"/>
                <w:sz w:val="20"/>
                <w:lang w:val="ca-ES"/>
              </w:rPr>
            </w:pPr>
          </w:p>
        </w:tc>
        <w:tc>
          <w:tcPr>
            <w:tcW w:w="1844" w:type="dxa"/>
          </w:tcPr>
          <w:p w14:paraId="212681EF" w14:textId="77777777" w:rsidR="00C571AA" w:rsidRPr="00C571AA" w:rsidRDefault="00C571AA" w:rsidP="002E12B2">
            <w:pPr>
              <w:pStyle w:val="TableParagraph"/>
              <w:rPr>
                <w:rFonts w:ascii="Times New Roman"/>
                <w:sz w:val="20"/>
                <w:lang w:val="ca-ES"/>
              </w:rPr>
            </w:pPr>
          </w:p>
        </w:tc>
        <w:tc>
          <w:tcPr>
            <w:tcW w:w="2269" w:type="dxa"/>
          </w:tcPr>
          <w:p w14:paraId="5D53715F" w14:textId="77777777" w:rsidR="00C571AA" w:rsidRPr="00C571AA" w:rsidRDefault="00C571AA" w:rsidP="002E12B2">
            <w:pPr>
              <w:pStyle w:val="TableParagraph"/>
              <w:rPr>
                <w:rFonts w:ascii="Times New Roman"/>
                <w:sz w:val="20"/>
                <w:lang w:val="ca-ES"/>
              </w:rPr>
            </w:pPr>
          </w:p>
        </w:tc>
        <w:tc>
          <w:tcPr>
            <w:tcW w:w="2127" w:type="dxa"/>
          </w:tcPr>
          <w:p w14:paraId="65312CE7" w14:textId="77777777" w:rsidR="00C571AA" w:rsidRPr="00C571AA" w:rsidRDefault="00C571AA" w:rsidP="002E12B2">
            <w:pPr>
              <w:pStyle w:val="TableParagraph"/>
              <w:rPr>
                <w:rFonts w:ascii="Times New Roman"/>
                <w:sz w:val="20"/>
                <w:lang w:val="ca-ES"/>
              </w:rPr>
            </w:pPr>
          </w:p>
        </w:tc>
      </w:tr>
      <w:tr w:rsidR="00C571AA" w:rsidRPr="00C571AA" w14:paraId="47B9D990" w14:textId="77777777" w:rsidTr="002E12B2">
        <w:trPr>
          <w:trHeight w:val="350"/>
        </w:trPr>
        <w:tc>
          <w:tcPr>
            <w:tcW w:w="1277" w:type="dxa"/>
          </w:tcPr>
          <w:p w14:paraId="1EBBED89" w14:textId="77777777" w:rsidR="00C571AA" w:rsidRPr="00C571AA" w:rsidRDefault="00C571AA" w:rsidP="002E12B2">
            <w:pPr>
              <w:pStyle w:val="TableParagraph"/>
              <w:spacing w:line="265" w:lineRule="exact"/>
              <w:ind w:left="69"/>
              <w:rPr>
                <w:lang w:val="ca-ES"/>
              </w:rPr>
            </w:pPr>
            <w:r w:rsidRPr="00C571AA">
              <w:rPr>
                <w:lang w:val="ca-ES"/>
              </w:rPr>
              <w:t>Suplent 2</w:t>
            </w:r>
          </w:p>
        </w:tc>
        <w:tc>
          <w:tcPr>
            <w:tcW w:w="1558" w:type="dxa"/>
          </w:tcPr>
          <w:p w14:paraId="2A946328" w14:textId="77777777" w:rsidR="00C571AA" w:rsidRPr="00C571AA" w:rsidRDefault="00C571AA" w:rsidP="002E12B2">
            <w:pPr>
              <w:pStyle w:val="TableParagraph"/>
              <w:rPr>
                <w:rFonts w:ascii="Times New Roman"/>
                <w:sz w:val="20"/>
                <w:lang w:val="ca-ES"/>
              </w:rPr>
            </w:pPr>
          </w:p>
        </w:tc>
        <w:tc>
          <w:tcPr>
            <w:tcW w:w="1844" w:type="dxa"/>
          </w:tcPr>
          <w:p w14:paraId="19ACCCD3" w14:textId="77777777" w:rsidR="00C571AA" w:rsidRPr="00C571AA" w:rsidRDefault="00C571AA" w:rsidP="002E12B2">
            <w:pPr>
              <w:pStyle w:val="TableParagraph"/>
              <w:rPr>
                <w:rFonts w:ascii="Times New Roman"/>
                <w:sz w:val="20"/>
                <w:lang w:val="ca-ES"/>
              </w:rPr>
            </w:pPr>
          </w:p>
        </w:tc>
        <w:tc>
          <w:tcPr>
            <w:tcW w:w="2269" w:type="dxa"/>
          </w:tcPr>
          <w:p w14:paraId="153A8595" w14:textId="77777777" w:rsidR="00C571AA" w:rsidRPr="00C571AA" w:rsidRDefault="00C571AA" w:rsidP="002E12B2">
            <w:pPr>
              <w:pStyle w:val="TableParagraph"/>
              <w:rPr>
                <w:rFonts w:ascii="Times New Roman"/>
                <w:sz w:val="20"/>
                <w:lang w:val="ca-ES"/>
              </w:rPr>
            </w:pPr>
          </w:p>
        </w:tc>
        <w:tc>
          <w:tcPr>
            <w:tcW w:w="2127" w:type="dxa"/>
          </w:tcPr>
          <w:p w14:paraId="0123712F" w14:textId="77777777" w:rsidR="00C571AA" w:rsidRPr="00C571AA" w:rsidRDefault="00C571AA" w:rsidP="002E12B2">
            <w:pPr>
              <w:pStyle w:val="TableParagraph"/>
              <w:rPr>
                <w:rFonts w:ascii="Times New Roman"/>
                <w:sz w:val="20"/>
                <w:lang w:val="ca-ES"/>
              </w:rPr>
            </w:pPr>
          </w:p>
        </w:tc>
      </w:tr>
    </w:tbl>
    <w:p w14:paraId="3FDC39B6" w14:textId="77777777" w:rsidR="00C571AA" w:rsidRDefault="00C571AA" w:rsidP="00C571AA">
      <w:pPr>
        <w:pStyle w:val="Textindependent"/>
        <w:spacing w:before="8"/>
      </w:pPr>
    </w:p>
    <w:p w14:paraId="60464614" w14:textId="77777777" w:rsidR="000B5DBA" w:rsidRPr="000B5DBA" w:rsidRDefault="000B5DBA" w:rsidP="000B5DBA">
      <w:pPr>
        <w:tabs>
          <w:tab w:val="left" w:leader="hyphen" w:pos="8789"/>
        </w:tabs>
        <w:jc w:val="both"/>
      </w:pPr>
      <w:r w:rsidRPr="000B5DBA">
        <w:t xml:space="preserve">L’experiència investigadora dels membres proposats, d’acord amb els requisits establerts per la normativa reguladora del doctorat de la UB, s’acredita en els documents annexos (Currículums </w:t>
      </w:r>
      <w:proofErr w:type="spellStart"/>
      <w:r w:rsidRPr="000B5DBA">
        <w:t>vitae</w:t>
      </w:r>
      <w:proofErr w:type="spellEnd"/>
      <w:r w:rsidRPr="000B5DBA">
        <w:t>).</w:t>
      </w:r>
    </w:p>
    <w:p w14:paraId="02FB587E" w14:textId="77777777" w:rsidR="000B5DBA" w:rsidRPr="000B5DBA" w:rsidRDefault="000B5DBA" w:rsidP="000B5DBA">
      <w:pPr>
        <w:tabs>
          <w:tab w:val="left" w:leader="dot" w:pos="9498"/>
        </w:tabs>
        <w:jc w:val="both"/>
      </w:pPr>
    </w:p>
    <w:p w14:paraId="2F81BF7C" w14:textId="77777777" w:rsidR="00822563" w:rsidRDefault="00822563" w:rsidP="00C571AA">
      <w:pPr>
        <w:pStyle w:val="Textindependent"/>
        <w:spacing w:before="9"/>
        <w:rPr>
          <w:sz w:val="27"/>
        </w:rPr>
      </w:pPr>
    </w:p>
    <w:p w14:paraId="1F9BD316" w14:textId="77777777" w:rsidR="00822563" w:rsidRPr="00822563" w:rsidRDefault="00822563" w:rsidP="00822563">
      <w:pPr>
        <w:spacing w:before="100" w:beforeAutospacing="1" w:after="100" w:afterAutospacing="1"/>
        <w:ind w:right="333"/>
        <w:contextualSpacing/>
        <w:jc w:val="both"/>
        <w:rPr>
          <w:rFonts w:eastAsia="Times New Roman"/>
          <w:lang w:eastAsia="es-ES"/>
        </w:rPr>
      </w:pPr>
      <w:r w:rsidRPr="00822563">
        <w:rPr>
          <w:rFonts w:eastAsia="Times New Roman"/>
          <w:lang w:eastAsia="es-ES"/>
        </w:rPr>
        <w:t>Nom del Doctorand/a</w:t>
      </w:r>
      <w:r>
        <w:rPr>
          <w:rFonts w:eastAsia="Times New Roman"/>
          <w:lang w:eastAsia="es-ES"/>
        </w:rPr>
        <w:t xml:space="preserve">: </w:t>
      </w:r>
    </w:p>
    <w:p w14:paraId="37FDC111" w14:textId="77777777" w:rsidR="00822563" w:rsidRDefault="00822563" w:rsidP="00C571AA">
      <w:pPr>
        <w:pStyle w:val="Textindependent"/>
        <w:spacing w:before="9"/>
        <w:rPr>
          <w:sz w:val="27"/>
        </w:rPr>
      </w:pPr>
    </w:p>
    <w:p w14:paraId="76FF41FC" w14:textId="77777777" w:rsidR="000B5DBA" w:rsidRPr="000B5DBA" w:rsidRDefault="000B5DBA" w:rsidP="000B5DBA">
      <w:pPr>
        <w:tabs>
          <w:tab w:val="left" w:leader="dot" w:pos="9498"/>
        </w:tabs>
        <w:jc w:val="both"/>
      </w:pPr>
      <w:r w:rsidRPr="000B5DBA">
        <w:t xml:space="preserve">Barcelona, a ... </w:t>
      </w:r>
      <w:r w:rsidRPr="000B5DBA">
        <w:fldChar w:fldCharType="begin"/>
      </w:r>
      <w:r w:rsidRPr="000B5DBA">
        <w:instrText xml:space="preserve"> FILLIN ""</w:instrText>
      </w:r>
      <w:r w:rsidRPr="000B5DBA">
        <w:fldChar w:fldCharType="separate"/>
      </w:r>
      <w:r w:rsidRPr="000B5DBA">
        <w:fldChar w:fldCharType="end"/>
      </w:r>
      <w:r w:rsidRPr="000B5DBA">
        <w:t xml:space="preserve"> de .......................................</w:t>
      </w:r>
      <w:r w:rsidRPr="000B5DBA">
        <w:fldChar w:fldCharType="begin"/>
      </w:r>
      <w:r w:rsidRPr="000B5DBA">
        <w:instrText xml:space="preserve"> FILLIN ""</w:instrText>
      </w:r>
      <w:r w:rsidRPr="000B5DBA">
        <w:fldChar w:fldCharType="separate"/>
      </w:r>
      <w:r w:rsidRPr="000B5DBA">
        <w:fldChar w:fldCharType="end"/>
      </w:r>
      <w:r w:rsidRPr="000B5DBA">
        <w:t xml:space="preserve"> de 20............</w:t>
      </w:r>
    </w:p>
    <w:p w14:paraId="070FB048" w14:textId="77777777" w:rsidR="00C571AA" w:rsidRDefault="00C571AA" w:rsidP="00C571AA">
      <w:pPr>
        <w:pStyle w:val="Textindependent"/>
        <w:spacing w:before="8"/>
        <w:rPr>
          <w:sz w:val="25"/>
        </w:rPr>
      </w:pPr>
    </w:p>
    <w:p w14:paraId="7FEA73EC" w14:textId="77777777" w:rsidR="00C571AA" w:rsidRDefault="00C571AA" w:rsidP="00C571AA">
      <w:pPr>
        <w:pStyle w:val="Textindependent"/>
        <w:spacing w:before="8"/>
        <w:rPr>
          <w:sz w:val="25"/>
        </w:rPr>
      </w:pPr>
    </w:p>
    <w:p w14:paraId="606E26A9" w14:textId="77777777" w:rsidR="00C571AA" w:rsidRPr="00420D88" w:rsidRDefault="00C571AA" w:rsidP="001428DE">
      <w:pPr>
        <w:tabs>
          <w:tab w:val="left" w:pos="1060"/>
        </w:tabs>
        <w:ind w:right="49"/>
        <w:rPr>
          <w:rFonts w:ascii="Arial Narrow" w:eastAsia="Times New Roman" w:hAnsi="Arial Narrow"/>
          <w:sz w:val="24"/>
          <w:szCs w:val="20"/>
          <w:lang w:eastAsia="es-ES"/>
        </w:rPr>
      </w:pPr>
    </w:p>
    <w:p w14:paraId="7CCDFA08" w14:textId="77777777" w:rsidR="00107F13" w:rsidRPr="00420D88" w:rsidRDefault="00107F13" w:rsidP="00AA592C">
      <w:pPr>
        <w:tabs>
          <w:tab w:val="left" w:pos="1060"/>
        </w:tabs>
        <w:rPr>
          <w:rFonts w:ascii="Arial Narrow" w:eastAsia="Times New Roman" w:hAnsi="Arial Narrow"/>
          <w:sz w:val="24"/>
          <w:szCs w:val="20"/>
          <w:lang w:eastAsia="es-ES"/>
        </w:rPr>
      </w:pPr>
    </w:p>
    <w:p w14:paraId="04FE008B" w14:textId="77777777" w:rsidR="00107F13" w:rsidRPr="00420D88" w:rsidRDefault="00107F13" w:rsidP="00AA592C">
      <w:pPr>
        <w:tabs>
          <w:tab w:val="left" w:pos="1060"/>
        </w:tabs>
        <w:rPr>
          <w:rFonts w:ascii="Arial Narrow" w:eastAsia="Times New Roman" w:hAnsi="Arial Narrow"/>
          <w:sz w:val="24"/>
          <w:szCs w:val="20"/>
          <w:lang w:eastAsia="es-ES"/>
        </w:rPr>
      </w:pPr>
    </w:p>
    <w:p w14:paraId="1F677CE2" w14:textId="77777777" w:rsidR="00107F13" w:rsidRPr="00420D88" w:rsidRDefault="00107F13" w:rsidP="00107F13">
      <w:pPr>
        <w:tabs>
          <w:tab w:val="left" w:pos="1060"/>
        </w:tabs>
        <w:rPr>
          <w:rFonts w:ascii="Arial Narrow" w:eastAsia="Times New Roman" w:hAnsi="Arial Narrow"/>
          <w:sz w:val="24"/>
          <w:szCs w:val="20"/>
          <w:lang w:eastAsia="es-ES"/>
        </w:rPr>
      </w:pPr>
    </w:p>
    <w:p w14:paraId="602EC044" w14:textId="77777777" w:rsidR="00C571AA" w:rsidRPr="00C571AA" w:rsidRDefault="00C571AA" w:rsidP="00C571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284" w:right="335"/>
        <w:jc w:val="both"/>
        <w:rPr>
          <w:b/>
          <w:sz w:val="24"/>
        </w:rPr>
      </w:pPr>
      <w:r>
        <w:rPr>
          <w:rFonts w:ascii="Open Sans" w:hAnsi="Open Sans" w:cs="Open Sans"/>
          <w:b/>
        </w:rPr>
        <w:t>-</w:t>
      </w:r>
      <w:r w:rsidRPr="00C571AA">
        <w:rPr>
          <w:b/>
          <w:sz w:val="24"/>
        </w:rPr>
        <w:t>Aquest d</w:t>
      </w:r>
      <w:bookmarkStart w:id="0" w:name="_GoBack"/>
      <w:bookmarkEnd w:id="0"/>
      <w:r w:rsidRPr="00C571AA">
        <w:rPr>
          <w:b/>
          <w:sz w:val="24"/>
        </w:rPr>
        <w:t xml:space="preserve">ocument s'acompanyarà d'un </w:t>
      </w:r>
      <w:proofErr w:type="spellStart"/>
      <w:r w:rsidRPr="00C571AA">
        <w:rPr>
          <w:b/>
          <w:sz w:val="24"/>
        </w:rPr>
        <w:t>curriculum</w:t>
      </w:r>
      <w:proofErr w:type="spellEnd"/>
      <w:r w:rsidRPr="00C571AA">
        <w:rPr>
          <w:b/>
          <w:sz w:val="24"/>
        </w:rPr>
        <w:t xml:space="preserve"> </w:t>
      </w:r>
      <w:proofErr w:type="spellStart"/>
      <w:r w:rsidRPr="00C571AA">
        <w:rPr>
          <w:b/>
          <w:sz w:val="24"/>
        </w:rPr>
        <w:t>vitae</w:t>
      </w:r>
      <w:proofErr w:type="spellEnd"/>
      <w:r w:rsidRPr="00C571AA">
        <w:rPr>
          <w:b/>
          <w:sz w:val="24"/>
        </w:rPr>
        <w:t xml:space="preserve"> de tots els membres proposats</w:t>
      </w:r>
    </w:p>
    <w:p w14:paraId="7C92EC8E" w14:textId="77777777" w:rsidR="00C571AA" w:rsidRPr="00C571AA" w:rsidRDefault="00C571AA" w:rsidP="00C571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284" w:right="335"/>
        <w:jc w:val="both"/>
        <w:rPr>
          <w:b/>
          <w:sz w:val="24"/>
        </w:rPr>
      </w:pPr>
      <w:r w:rsidRPr="00C571AA">
        <w:rPr>
          <w:b/>
          <w:sz w:val="24"/>
        </w:rPr>
        <w:t>-El Tribunal estarà constituït per tres membres titulars i dos suplents, tots Doctors, espanyols o estrangers amb experiència investigadora acreditada.</w:t>
      </w:r>
    </w:p>
    <w:p w14:paraId="2B8A0D75" w14:textId="77777777" w:rsidR="00C571AA" w:rsidRPr="00C571AA" w:rsidRDefault="00C571AA" w:rsidP="00C571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284" w:right="335"/>
        <w:jc w:val="both"/>
        <w:rPr>
          <w:b/>
          <w:sz w:val="24"/>
        </w:rPr>
      </w:pPr>
      <w:r w:rsidRPr="00C571AA">
        <w:rPr>
          <w:b/>
          <w:sz w:val="24"/>
        </w:rPr>
        <w:t xml:space="preserve">-En cap cas poden formar part del tribunal: el director de la tesi, el tutor o membres de la Comissió de Seguiment. </w:t>
      </w:r>
    </w:p>
    <w:p w14:paraId="6A32FD5F" w14:textId="77777777" w:rsidR="00C571AA" w:rsidRPr="00C571AA" w:rsidRDefault="00C571AA" w:rsidP="00C571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284" w:right="335"/>
        <w:jc w:val="both"/>
        <w:rPr>
          <w:b/>
          <w:sz w:val="24"/>
        </w:rPr>
      </w:pPr>
      <w:r w:rsidRPr="00C571AA">
        <w:rPr>
          <w:b/>
          <w:sz w:val="24"/>
        </w:rPr>
        <w:t>-No podran formar part del tribunal, els signants d'articles que hagin donat lloc a la tesi.</w:t>
      </w:r>
    </w:p>
    <w:p w14:paraId="412F045F" w14:textId="77777777" w:rsidR="00AA592C" w:rsidRPr="00513D50" w:rsidRDefault="00AA592C" w:rsidP="00513D50">
      <w:pPr>
        <w:spacing w:after="120"/>
        <w:ind w:right="474"/>
        <w:jc w:val="both"/>
        <w:rPr>
          <w:rFonts w:ascii="Arial Narrow" w:eastAsia="Times New Roman" w:hAnsi="Arial Narrow"/>
          <w:sz w:val="24"/>
          <w:lang w:eastAsia="es-ES"/>
        </w:rPr>
      </w:pPr>
    </w:p>
    <w:sectPr w:rsidR="00AA592C" w:rsidRPr="00513D50" w:rsidSect="004C351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985" w:right="851" w:bottom="0" w:left="1644" w:header="142" w:footer="141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6A9D02" w14:textId="77777777" w:rsidR="00C571AA" w:rsidRDefault="00C571AA">
      <w:r>
        <w:separator/>
      </w:r>
    </w:p>
  </w:endnote>
  <w:endnote w:type="continuationSeparator" w:id="0">
    <w:p w14:paraId="5FFB1891" w14:textId="77777777" w:rsidR="00C571AA" w:rsidRDefault="00C5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F0592" w14:textId="77777777" w:rsidR="004A7468" w:rsidRDefault="004A7468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7A4FA" w14:textId="77777777" w:rsidR="004A7468" w:rsidRDefault="004A7468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20B7C" w14:textId="77777777" w:rsidR="004A7468" w:rsidRDefault="004A7468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A009AA" w14:textId="77777777" w:rsidR="00C571AA" w:rsidRDefault="00C571AA">
      <w:r>
        <w:separator/>
      </w:r>
    </w:p>
  </w:footnote>
  <w:footnote w:type="continuationSeparator" w:id="0">
    <w:p w14:paraId="1CB2DD99" w14:textId="77777777" w:rsidR="00C571AA" w:rsidRDefault="00C57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759E5" w14:textId="77777777" w:rsidR="00A42BC5" w:rsidRDefault="005E6625">
    <w:pPr>
      <w:pStyle w:val="Capalera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105A3B60" wp14:editId="70A49B1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788400" cy="4191000"/>
          <wp:effectExtent l="0" t="0" r="0" b="0"/>
          <wp:wrapNone/>
          <wp:docPr id="27" name="Imatge 27" descr="AF-cabeceracartacolor-escut-2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AF-cabeceracartacolor-escut-2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0" cy="419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6704" behindDoc="1" locked="0" layoutInCell="1" allowOverlap="1" wp14:anchorId="75DE39DC" wp14:editId="695EA6D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1496000" cy="4191000"/>
          <wp:effectExtent l="0" t="0" r="0" b="0"/>
          <wp:wrapNone/>
          <wp:docPr id="24" name="Imatge 24" descr="AF-cabeceracartacolor-escutsli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AF-cabeceracartacolor-escutslinia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96000" cy="419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3978">
      <w:rPr>
        <w:noProof/>
        <w:lang w:val="es-ES" w:eastAsia="es-ES"/>
      </w:rPr>
      <w:pict w14:anchorId="6F3301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9" type="#_x0000_t75" style="position:absolute;margin-left:0;margin-top:0;width:2480pt;height:330pt;z-index:-251660800;mso-wrap-edited:f;mso-position-horizontal:center;mso-position-horizontal-relative:margin;mso-position-vertical:center;mso-position-vertical-relative:margin" wrapcoords="-6 0 -6 21501 21600 21501 21600 0 -6 0">
          <v:imagedata r:id="rId3" o:title="AF-cabeceracartacolor-escu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D837C" w14:textId="77777777" w:rsidR="007F4966" w:rsidRDefault="000E3978" w:rsidP="004C3519">
    <w:pPr>
      <w:tabs>
        <w:tab w:val="left" w:pos="4170"/>
      </w:tabs>
      <w:ind w:right="49"/>
    </w:pPr>
    <w:r>
      <w:rPr>
        <w:noProof/>
        <w:lang w:val="es-ES" w:eastAsia="es-ES"/>
      </w:rPr>
      <w:pict w14:anchorId="12C33C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4" type="#_x0000_t75" style="position:absolute;margin-left:-51.75pt;margin-top:-78.75pt;width:193.8pt;height:71pt;z-index:-251658752;mso-wrap-edited:f;mso-position-horizontal-relative:margin;mso-position-vertical-relative:margin" wrapcoords="-23 0 -23 21501 21600 21501 21600 0 -23 0">
          <v:imagedata r:id="rId1" o:title="AF-cabeceracartacolor-escut-2p"/>
          <w10:wrap anchorx="margin" anchory="margin"/>
        </v:shape>
      </w:pict>
    </w:r>
  </w:p>
  <w:tbl>
    <w:tblPr>
      <w:tblpPr w:leftFromText="142" w:rightFromText="142" w:vertAnchor="page" w:horzAnchor="page" w:tblpX="6806" w:tblpY="795"/>
      <w:tblW w:w="0" w:type="auto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733"/>
      <w:gridCol w:w="3750"/>
    </w:tblGrid>
    <w:tr w:rsidR="007F4966" w:rsidRPr="005561F9" w14:paraId="5CFF1B72" w14:textId="77777777" w:rsidTr="00C4547B">
      <w:trPr>
        <w:trHeight w:val="284"/>
      </w:trPr>
      <w:tc>
        <w:tcPr>
          <w:tcW w:w="5459" w:type="dxa"/>
          <w:gridSpan w:val="2"/>
          <w:noWrap/>
        </w:tcPr>
        <w:p w14:paraId="1A2A1F4A" w14:textId="77777777" w:rsidR="007F4966" w:rsidRPr="00C4547B" w:rsidRDefault="00907985" w:rsidP="00C4547B">
          <w:pPr>
            <w:pStyle w:val="ADREA"/>
            <w:rPr>
              <w:rFonts w:ascii="Calibri" w:hAnsi="Calibri" w:cs="Calibri"/>
              <w:lang w:val="ca-ES"/>
            </w:rPr>
          </w:pPr>
          <w:r w:rsidRPr="00C4547B">
            <w:rPr>
              <w:rFonts w:ascii="Calibri" w:hAnsi="Calibri" w:cs="Calibri"/>
              <w:b/>
              <w:sz w:val="20"/>
              <w:lang w:val="ca-ES"/>
            </w:rPr>
            <w:t>Programa de Doctorat en Biomedicina</w:t>
          </w:r>
        </w:p>
      </w:tc>
    </w:tr>
    <w:tr w:rsidR="007F4966" w:rsidRPr="00BF7AE1" w14:paraId="5EEC0596" w14:textId="77777777" w:rsidTr="00C4547B">
      <w:tc>
        <w:tcPr>
          <w:tcW w:w="1717" w:type="dxa"/>
          <w:noWrap/>
        </w:tcPr>
        <w:p w14:paraId="41CCBBC8" w14:textId="77777777" w:rsidR="007F4966" w:rsidRPr="00C4547B" w:rsidRDefault="005E6625" w:rsidP="00C4547B">
          <w:pPr>
            <w:pStyle w:val="ADREA"/>
            <w:rPr>
              <w:rFonts w:ascii="Calibri" w:hAnsi="Calibri" w:cs="Calibri"/>
              <w:lang w:val="ca-ES"/>
            </w:rPr>
          </w:pPr>
          <w:r w:rsidRPr="00C4547B">
            <w:rPr>
              <w:rFonts w:ascii="Calibri" w:hAnsi="Calibri" w:cs="Calibri"/>
              <w:b/>
              <w:noProof/>
              <w:color w:val="000000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9776" behindDoc="0" locked="0" layoutInCell="1" allowOverlap="1" wp14:anchorId="66E3B63B" wp14:editId="48D2EAC5">
                    <wp:simplePos x="0" y="0"/>
                    <wp:positionH relativeFrom="column">
                      <wp:posOffset>3562</wp:posOffset>
                    </wp:positionH>
                    <wp:positionV relativeFrom="page">
                      <wp:posOffset>-53009</wp:posOffset>
                    </wp:positionV>
                    <wp:extent cx="2649600" cy="0"/>
                    <wp:effectExtent l="0" t="0" r="0" b="0"/>
                    <wp:wrapNone/>
                    <wp:docPr id="1" name="AutoShape 3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649600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rgbClr val="7F7F7F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9A181C6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1" o:spid="_x0000_s1026" type="#_x0000_t32" style="position:absolute;margin-left:.3pt;margin-top:-4.15pt;width:208.6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" strokecolor="#7f7f7f" strokeweight="1.5pt">
                    <v:shadow color="#7f7f7f" opacity=".5" offset="1pt"/>
                    <w10:wrap anchory="page"/>
                  </v:shape>
                </w:pict>
              </mc:Fallback>
            </mc:AlternateContent>
          </w:r>
          <w:r w:rsidR="007F4966" w:rsidRPr="00C4547B">
            <w:rPr>
              <w:rFonts w:ascii="Calibri" w:hAnsi="Calibri" w:cs="Calibri"/>
              <w:b/>
              <w:color w:val="000000"/>
              <w:lang w:val="ca-ES"/>
            </w:rPr>
            <w:t>Universitat de Barcelona</w:t>
          </w:r>
        </w:p>
      </w:tc>
      <w:tc>
        <w:tcPr>
          <w:tcW w:w="3742" w:type="dxa"/>
          <w:noWrap/>
          <w:tcMar>
            <w:top w:w="170" w:type="dxa"/>
            <w:left w:w="397" w:type="dxa"/>
          </w:tcMar>
        </w:tcPr>
        <w:p w14:paraId="664CB98D" w14:textId="77777777" w:rsidR="007F4966" w:rsidRPr="00C4547B" w:rsidRDefault="00BF7AE1" w:rsidP="00C4547B">
          <w:pPr>
            <w:pStyle w:val="ADREA"/>
            <w:tabs>
              <w:tab w:val="right" w:pos="3336"/>
            </w:tabs>
            <w:rPr>
              <w:rFonts w:ascii="Calibri" w:hAnsi="Calibri" w:cs="Calibri"/>
              <w:lang w:val="ca-ES"/>
            </w:rPr>
          </w:pPr>
          <w:r w:rsidRPr="00C4547B">
            <w:rPr>
              <w:rFonts w:ascii="Calibri" w:hAnsi="Calibri" w:cs="Calibri"/>
              <w:lang w:val="ca-ES"/>
            </w:rPr>
            <w:t>Casanova 143</w:t>
          </w:r>
          <w:r w:rsidR="007F4966" w:rsidRPr="00C4547B">
            <w:rPr>
              <w:rFonts w:ascii="Calibri" w:hAnsi="Calibri" w:cs="Calibri"/>
              <w:lang w:val="ca-ES"/>
            </w:rPr>
            <w:tab/>
          </w:r>
        </w:p>
        <w:p w14:paraId="28774485" w14:textId="77777777" w:rsidR="007F4966" w:rsidRPr="00C4547B" w:rsidRDefault="007F4966" w:rsidP="00C4547B">
          <w:pPr>
            <w:pStyle w:val="ADREA"/>
            <w:rPr>
              <w:rFonts w:ascii="Calibri" w:hAnsi="Calibri" w:cs="Calibri"/>
              <w:lang w:val="ca-ES"/>
            </w:rPr>
          </w:pPr>
          <w:r w:rsidRPr="00C4547B">
            <w:rPr>
              <w:rFonts w:ascii="Calibri" w:hAnsi="Calibri" w:cs="Calibri"/>
              <w:lang w:val="ca-ES"/>
            </w:rPr>
            <w:t>080</w:t>
          </w:r>
          <w:r w:rsidR="00BF7AE1" w:rsidRPr="00C4547B">
            <w:rPr>
              <w:rFonts w:ascii="Calibri" w:hAnsi="Calibri" w:cs="Calibri"/>
              <w:lang w:val="ca-ES"/>
            </w:rPr>
            <w:t>36</w:t>
          </w:r>
          <w:r w:rsidRPr="00C4547B">
            <w:rPr>
              <w:rFonts w:ascii="Calibri" w:hAnsi="Calibri" w:cs="Calibri"/>
              <w:lang w:val="ca-ES"/>
            </w:rPr>
            <w:t xml:space="preserve"> Barcelona</w:t>
          </w:r>
        </w:p>
        <w:p w14:paraId="028C642F" w14:textId="77777777" w:rsidR="00C4547B" w:rsidRPr="004A7468" w:rsidRDefault="000E3978" w:rsidP="00C4547B">
          <w:pPr>
            <w:pStyle w:val="ADREA"/>
            <w:rPr>
              <w:rFonts w:ascii="Calibri" w:hAnsi="Calibri" w:cs="Calibri"/>
              <w:lang w:val="ca-ES"/>
            </w:rPr>
          </w:pPr>
          <w:hyperlink r:id="rId2" w:history="1">
            <w:r w:rsidR="00C4547B" w:rsidRPr="004A0031">
              <w:rPr>
                <w:rStyle w:val="Enlla"/>
                <w:rFonts w:ascii="Calibri" w:hAnsi="Calibri" w:cs="Calibri"/>
                <w:lang w:val="ca-ES"/>
              </w:rPr>
              <w:t>doctorat_biomedicina@ub.edu</w:t>
            </w:r>
          </w:hyperlink>
        </w:p>
      </w:tc>
    </w:tr>
  </w:tbl>
  <w:p w14:paraId="1F9F3346" w14:textId="77777777" w:rsidR="00A42BC5" w:rsidRPr="00BF7AE1" w:rsidRDefault="00A42BC5" w:rsidP="007F4966">
    <w:pPr>
      <w:tabs>
        <w:tab w:val="left" w:pos="417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1968D" w14:textId="77777777" w:rsidR="00A42BC5" w:rsidRPr="005561F9" w:rsidRDefault="00A42BC5" w:rsidP="007F4966">
    <w:pPr>
      <w:pStyle w:val="ADREA"/>
      <w:framePr w:w="5" w:wrap="around" w:vAnchor="page" w:hAnchor="page" w:x="4820" w:y="965"/>
      <w:ind w:left="426" w:right="-159"/>
      <w:rPr>
        <w:lang w:val="ca-ES"/>
      </w:rPr>
    </w:pPr>
  </w:p>
  <w:p w14:paraId="79498B7E" w14:textId="77777777" w:rsidR="00A42BC5" w:rsidRPr="005561F9" w:rsidRDefault="00A42BC5" w:rsidP="007F4966">
    <w:pPr>
      <w:pStyle w:val="ADREA"/>
      <w:framePr w:wrap="around" w:vAnchor="page" w:hAnchor="page" w:x="4254" w:y="965"/>
      <w:rPr>
        <w:lang w:val="ca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AB0AE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8C816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B00C7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3D089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B8290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CDADB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FB6A0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CEE29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15421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1C8D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362E8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B907DE8"/>
    <w:multiLevelType w:val="multilevel"/>
    <w:tmpl w:val="00F07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1A64E20"/>
    <w:multiLevelType w:val="hybridMultilevel"/>
    <w:tmpl w:val="AB544A7A"/>
    <w:lvl w:ilvl="0" w:tplc="FFFFFFFF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1AA"/>
    <w:rsid w:val="00005BA3"/>
    <w:rsid w:val="00007302"/>
    <w:rsid w:val="00017546"/>
    <w:rsid w:val="00031364"/>
    <w:rsid w:val="00033953"/>
    <w:rsid w:val="00044229"/>
    <w:rsid w:val="00050D95"/>
    <w:rsid w:val="00057044"/>
    <w:rsid w:val="00073CA8"/>
    <w:rsid w:val="00081B05"/>
    <w:rsid w:val="00087F83"/>
    <w:rsid w:val="00093122"/>
    <w:rsid w:val="00095BCF"/>
    <w:rsid w:val="000972DF"/>
    <w:rsid w:val="000A032B"/>
    <w:rsid w:val="000B5DBA"/>
    <w:rsid w:val="000C4920"/>
    <w:rsid w:val="000C56ED"/>
    <w:rsid w:val="000C5975"/>
    <w:rsid w:val="000C7E65"/>
    <w:rsid w:val="000D0C84"/>
    <w:rsid w:val="000E3978"/>
    <w:rsid w:val="000F29C8"/>
    <w:rsid w:val="000F6E9D"/>
    <w:rsid w:val="00101BEB"/>
    <w:rsid w:val="00107F13"/>
    <w:rsid w:val="001428DE"/>
    <w:rsid w:val="00144946"/>
    <w:rsid w:val="00160E6E"/>
    <w:rsid w:val="001642DC"/>
    <w:rsid w:val="001824AF"/>
    <w:rsid w:val="00182629"/>
    <w:rsid w:val="001852B0"/>
    <w:rsid w:val="001A2FBC"/>
    <w:rsid w:val="001C20C7"/>
    <w:rsid w:val="00222BC5"/>
    <w:rsid w:val="00225139"/>
    <w:rsid w:val="002508F7"/>
    <w:rsid w:val="002517C1"/>
    <w:rsid w:val="002767AB"/>
    <w:rsid w:val="002926AC"/>
    <w:rsid w:val="00292C74"/>
    <w:rsid w:val="002B0843"/>
    <w:rsid w:val="002C19DA"/>
    <w:rsid w:val="002C7F47"/>
    <w:rsid w:val="002D2F3A"/>
    <w:rsid w:val="002D3A58"/>
    <w:rsid w:val="002E6F2C"/>
    <w:rsid w:val="002F2626"/>
    <w:rsid w:val="0030240B"/>
    <w:rsid w:val="00326AB1"/>
    <w:rsid w:val="00337904"/>
    <w:rsid w:val="00350497"/>
    <w:rsid w:val="003540EB"/>
    <w:rsid w:val="00354C45"/>
    <w:rsid w:val="00364C50"/>
    <w:rsid w:val="00367B2E"/>
    <w:rsid w:val="00377F22"/>
    <w:rsid w:val="00380752"/>
    <w:rsid w:val="00383B8A"/>
    <w:rsid w:val="00391A5E"/>
    <w:rsid w:val="003934F7"/>
    <w:rsid w:val="0039570C"/>
    <w:rsid w:val="003965EC"/>
    <w:rsid w:val="003A06B0"/>
    <w:rsid w:val="003A0780"/>
    <w:rsid w:val="003A4AC2"/>
    <w:rsid w:val="003A4D19"/>
    <w:rsid w:val="003C06D2"/>
    <w:rsid w:val="003E2A62"/>
    <w:rsid w:val="003F5628"/>
    <w:rsid w:val="00420D88"/>
    <w:rsid w:val="00421151"/>
    <w:rsid w:val="00423346"/>
    <w:rsid w:val="004721CF"/>
    <w:rsid w:val="0047300E"/>
    <w:rsid w:val="00481F7E"/>
    <w:rsid w:val="00485A84"/>
    <w:rsid w:val="004975B9"/>
    <w:rsid w:val="004A21E1"/>
    <w:rsid w:val="004A5D2B"/>
    <w:rsid w:val="004A7468"/>
    <w:rsid w:val="004C3519"/>
    <w:rsid w:val="004C6E6C"/>
    <w:rsid w:val="004C6F11"/>
    <w:rsid w:val="004E1C1A"/>
    <w:rsid w:val="004F7EDA"/>
    <w:rsid w:val="00513D50"/>
    <w:rsid w:val="0053438D"/>
    <w:rsid w:val="00542EFE"/>
    <w:rsid w:val="00554C91"/>
    <w:rsid w:val="005561F9"/>
    <w:rsid w:val="005641B8"/>
    <w:rsid w:val="005702F6"/>
    <w:rsid w:val="00580C63"/>
    <w:rsid w:val="0058540C"/>
    <w:rsid w:val="00586308"/>
    <w:rsid w:val="00592407"/>
    <w:rsid w:val="005A4B28"/>
    <w:rsid w:val="005C683A"/>
    <w:rsid w:val="005D2B19"/>
    <w:rsid w:val="005D4DDB"/>
    <w:rsid w:val="005D5695"/>
    <w:rsid w:val="005E6625"/>
    <w:rsid w:val="005F184A"/>
    <w:rsid w:val="0061038B"/>
    <w:rsid w:val="006106CC"/>
    <w:rsid w:val="00621DFF"/>
    <w:rsid w:val="006478C0"/>
    <w:rsid w:val="00670297"/>
    <w:rsid w:val="0067547C"/>
    <w:rsid w:val="00676F82"/>
    <w:rsid w:val="0068075A"/>
    <w:rsid w:val="006818EA"/>
    <w:rsid w:val="006B3D59"/>
    <w:rsid w:val="006B3F5A"/>
    <w:rsid w:val="006B5D21"/>
    <w:rsid w:val="006B6575"/>
    <w:rsid w:val="006C6883"/>
    <w:rsid w:val="006D41D6"/>
    <w:rsid w:val="006D4502"/>
    <w:rsid w:val="006E03BA"/>
    <w:rsid w:val="006E3FB6"/>
    <w:rsid w:val="006E5D0A"/>
    <w:rsid w:val="00700C45"/>
    <w:rsid w:val="00713E85"/>
    <w:rsid w:val="00721806"/>
    <w:rsid w:val="0072232A"/>
    <w:rsid w:val="0073034A"/>
    <w:rsid w:val="00731ABB"/>
    <w:rsid w:val="00733236"/>
    <w:rsid w:val="00741F31"/>
    <w:rsid w:val="007422BF"/>
    <w:rsid w:val="00764514"/>
    <w:rsid w:val="00776296"/>
    <w:rsid w:val="00784C7A"/>
    <w:rsid w:val="007A0C12"/>
    <w:rsid w:val="007F4966"/>
    <w:rsid w:val="007F67F1"/>
    <w:rsid w:val="008022B2"/>
    <w:rsid w:val="00805D0A"/>
    <w:rsid w:val="00811EDA"/>
    <w:rsid w:val="00822045"/>
    <w:rsid w:val="00822563"/>
    <w:rsid w:val="00831615"/>
    <w:rsid w:val="00840D18"/>
    <w:rsid w:val="00854CC6"/>
    <w:rsid w:val="00862F06"/>
    <w:rsid w:val="00877F29"/>
    <w:rsid w:val="008B0F0F"/>
    <w:rsid w:val="008B32E2"/>
    <w:rsid w:val="008D6341"/>
    <w:rsid w:val="00907985"/>
    <w:rsid w:val="00922E09"/>
    <w:rsid w:val="00964148"/>
    <w:rsid w:val="0097082D"/>
    <w:rsid w:val="009747AE"/>
    <w:rsid w:val="009A2E30"/>
    <w:rsid w:val="009A76EF"/>
    <w:rsid w:val="009B7C65"/>
    <w:rsid w:val="009C4C6A"/>
    <w:rsid w:val="009F1848"/>
    <w:rsid w:val="00A103EE"/>
    <w:rsid w:val="00A15F0F"/>
    <w:rsid w:val="00A31195"/>
    <w:rsid w:val="00A414C2"/>
    <w:rsid w:val="00A42BC5"/>
    <w:rsid w:val="00A44895"/>
    <w:rsid w:val="00A44BEE"/>
    <w:rsid w:val="00A44BF9"/>
    <w:rsid w:val="00A8710F"/>
    <w:rsid w:val="00A9092C"/>
    <w:rsid w:val="00AA592C"/>
    <w:rsid w:val="00AB08AE"/>
    <w:rsid w:val="00AB334A"/>
    <w:rsid w:val="00AC0D1F"/>
    <w:rsid w:val="00AD7D06"/>
    <w:rsid w:val="00AE137A"/>
    <w:rsid w:val="00B02721"/>
    <w:rsid w:val="00B17FBB"/>
    <w:rsid w:val="00B4215D"/>
    <w:rsid w:val="00B42CB6"/>
    <w:rsid w:val="00B4570F"/>
    <w:rsid w:val="00B54423"/>
    <w:rsid w:val="00B63880"/>
    <w:rsid w:val="00B76354"/>
    <w:rsid w:val="00B77A92"/>
    <w:rsid w:val="00B87A37"/>
    <w:rsid w:val="00B92F4D"/>
    <w:rsid w:val="00BD1773"/>
    <w:rsid w:val="00BE3192"/>
    <w:rsid w:val="00BF3BD1"/>
    <w:rsid w:val="00BF5DB9"/>
    <w:rsid w:val="00BF7AE1"/>
    <w:rsid w:val="00C118EC"/>
    <w:rsid w:val="00C121CB"/>
    <w:rsid w:val="00C206BF"/>
    <w:rsid w:val="00C330F4"/>
    <w:rsid w:val="00C35937"/>
    <w:rsid w:val="00C4017C"/>
    <w:rsid w:val="00C4547B"/>
    <w:rsid w:val="00C52502"/>
    <w:rsid w:val="00C5587D"/>
    <w:rsid w:val="00C571AA"/>
    <w:rsid w:val="00C60B65"/>
    <w:rsid w:val="00C845CD"/>
    <w:rsid w:val="00C9362D"/>
    <w:rsid w:val="00C971EA"/>
    <w:rsid w:val="00CA5061"/>
    <w:rsid w:val="00CB5203"/>
    <w:rsid w:val="00CB55FF"/>
    <w:rsid w:val="00CB68B2"/>
    <w:rsid w:val="00CC0504"/>
    <w:rsid w:val="00CC58DA"/>
    <w:rsid w:val="00CD1EEC"/>
    <w:rsid w:val="00CD4683"/>
    <w:rsid w:val="00CE0254"/>
    <w:rsid w:val="00CE71E4"/>
    <w:rsid w:val="00CF2663"/>
    <w:rsid w:val="00CF37D2"/>
    <w:rsid w:val="00D0398B"/>
    <w:rsid w:val="00D11D6F"/>
    <w:rsid w:val="00D12EB7"/>
    <w:rsid w:val="00D27265"/>
    <w:rsid w:val="00D348A4"/>
    <w:rsid w:val="00D37F66"/>
    <w:rsid w:val="00D53374"/>
    <w:rsid w:val="00D537F8"/>
    <w:rsid w:val="00D6578A"/>
    <w:rsid w:val="00D7230E"/>
    <w:rsid w:val="00D9021F"/>
    <w:rsid w:val="00DA3930"/>
    <w:rsid w:val="00DE2253"/>
    <w:rsid w:val="00DF7006"/>
    <w:rsid w:val="00E01F0B"/>
    <w:rsid w:val="00E027B7"/>
    <w:rsid w:val="00E0360E"/>
    <w:rsid w:val="00E21847"/>
    <w:rsid w:val="00E22BF2"/>
    <w:rsid w:val="00E24D6C"/>
    <w:rsid w:val="00E60F19"/>
    <w:rsid w:val="00EA52D8"/>
    <w:rsid w:val="00EA53CE"/>
    <w:rsid w:val="00EB3FC0"/>
    <w:rsid w:val="00ED1907"/>
    <w:rsid w:val="00ED1FBB"/>
    <w:rsid w:val="00ED7347"/>
    <w:rsid w:val="00EE4710"/>
    <w:rsid w:val="00F17A68"/>
    <w:rsid w:val="00F43B32"/>
    <w:rsid w:val="00F5254B"/>
    <w:rsid w:val="00F55A9B"/>
    <w:rsid w:val="00F57082"/>
    <w:rsid w:val="00F7684E"/>
    <w:rsid w:val="00F77A82"/>
    <w:rsid w:val="00F9656E"/>
    <w:rsid w:val="00FA20EE"/>
    <w:rsid w:val="00FA4323"/>
    <w:rsid w:val="00FD3BC4"/>
    <w:rsid w:val="00FF60B9"/>
    <w:rsid w:val="00FF6C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5"/>
    <o:shapelayout v:ext="edit">
      <o:idmap v:ext="edit" data="1"/>
    </o:shapelayout>
  </w:shapeDefaults>
  <w:decimalSymbol w:val=","/>
  <w:listSeparator w:val=";"/>
  <w14:docId w14:val="0BB4563F"/>
  <w14:defaultImageDpi w14:val="300"/>
  <w15:chartTrackingRefBased/>
  <w15:docId w15:val="{02EAABB3-2C8D-47FC-832C-DAC7BE1C0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5DBA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ca-ES"/>
    </w:rPr>
  </w:style>
  <w:style w:type="paragraph" w:styleId="Ttol1">
    <w:name w:val="heading 1"/>
    <w:basedOn w:val="Normal"/>
    <w:link w:val="Ttol1Car"/>
    <w:uiPriority w:val="9"/>
    <w:qFormat/>
    <w:rsid w:val="00C571AA"/>
    <w:pPr>
      <w:ind w:left="221"/>
      <w:outlineLvl w:val="0"/>
    </w:pPr>
    <w:rPr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TEXTE">
    <w:name w:val="TEXTE"/>
    <w:basedOn w:val="Normal"/>
    <w:qFormat/>
    <w:rsid w:val="00724AB9"/>
    <w:pPr>
      <w:widowControl/>
      <w:autoSpaceDE/>
      <w:autoSpaceDN/>
      <w:spacing w:line="240" w:lineRule="exact"/>
    </w:pPr>
    <w:rPr>
      <w:rFonts w:ascii="Arial" w:eastAsia="Cambria" w:hAnsi="Arial" w:cs="Times New Roman"/>
      <w:sz w:val="20"/>
      <w:szCs w:val="24"/>
      <w:lang w:val="es-ES_tradnl" w:eastAsia="en-US" w:bidi="ar-SA"/>
    </w:rPr>
  </w:style>
  <w:style w:type="paragraph" w:styleId="Capalera">
    <w:name w:val="header"/>
    <w:basedOn w:val="Normal"/>
    <w:link w:val="CapaleraCar"/>
    <w:uiPriority w:val="99"/>
    <w:unhideWhenUsed/>
    <w:rsid w:val="005665A2"/>
    <w:pPr>
      <w:widowControl/>
      <w:tabs>
        <w:tab w:val="center" w:pos="4252"/>
        <w:tab w:val="right" w:pos="8504"/>
      </w:tabs>
      <w:autoSpaceDE/>
      <w:autoSpaceDN/>
    </w:pPr>
    <w:rPr>
      <w:rFonts w:ascii="Arial" w:eastAsia="Cambria" w:hAnsi="Arial" w:cs="Times New Roman"/>
      <w:sz w:val="20"/>
      <w:szCs w:val="24"/>
      <w:lang w:val="es-ES_tradnl" w:eastAsia="en-US" w:bidi="ar-SA"/>
    </w:rPr>
  </w:style>
  <w:style w:type="paragraph" w:customStyle="1" w:styleId="ADREA">
    <w:name w:val="ADREÇA"/>
    <w:basedOn w:val="TEXTE"/>
    <w:qFormat/>
    <w:rsid w:val="00724AB9"/>
    <w:pPr>
      <w:spacing w:line="180" w:lineRule="exact"/>
    </w:pPr>
    <w:rPr>
      <w:sz w:val="14"/>
    </w:rPr>
  </w:style>
  <w:style w:type="paragraph" w:customStyle="1" w:styleId="NOMDEPARTAMENT">
    <w:name w:val="NOM/DEPARTAMENT"/>
    <w:basedOn w:val="ADREA"/>
    <w:qFormat/>
    <w:rsid w:val="00724AB9"/>
    <w:rPr>
      <w:b/>
    </w:rPr>
  </w:style>
  <w:style w:type="character" w:customStyle="1" w:styleId="CapaleraCar">
    <w:name w:val="Capçalera Car"/>
    <w:link w:val="Capalera"/>
    <w:uiPriority w:val="99"/>
    <w:rsid w:val="005665A2"/>
    <w:rPr>
      <w:rFonts w:ascii="Arial" w:eastAsia="Cambria" w:hAnsi="Arial" w:cs="Times New Roman"/>
      <w:sz w:val="20"/>
    </w:rPr>
  </w:style>
  <w:style w:type="paragraph" w:styleId="Peu">
    <w:name w:val="footer"/>
    <w:basedOn w:val="Normal"/>
    <w:link w:val="PeuCar"/>
    <w:uiPriority w:val="99"/>
    <w:unhideWhenUsed/>
    <w:rsid w:val="005665A2"/>
    <w:pPr>
      <w:widowControl/>
      <w:tabs>
        <w:tab w:val="center" w:pos="4252"/>
        <w:tab w:val="right" w:pos="8504"/>
      </w:tabs>
      <w:autoSpaceDE/>
      <w:autoSpaceDN/>
    </w:pPr>
    <w:rPr>
      <w:rFonts w:ascii="Arial" w:eastAsia="Cambria" w:hAnsi="Arial" w:cs="Times New Roman"/>
      <w:sz w:val="20"/>
      <w:szCs w:val="24"/>
      <w:lang w:val="es-ES_tradnl" w:eastAsia="en-US" w:bidi="ar-SA"/>
    </w:rPr>
  </w:style>
  <w:style w:type="character" w:customStyle="1" w:styleId="PeuCar">
    <w:name w:val="Peu Car"/>
    <w:link w:val="Peu"/>
    <w:uiPriority w:val="99"/>
    <w:rsid w:val="005665A2"/>
    <w:rPr>
      <w:rFonts w:ascii="Arial" w:eastAsia="Cambria" w:hAnsi="Arial" w:cs="Times New Roman"/>
      <w:sz w:val="20"/>
    </w:rPr>
  </w:style>
  <w:style w:type="table" w:styleId="Taulaambquadrcula">
    <w:name w:val="Table Grid"/>
    <w:basedOn w:val="Taulanormal"/>
    <w:rsid w:val="00192E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68075A"/>
    <w:pPr>
      <w:widowControl/>
      <w:autoSpaceDE/>
      <w:autoSpaceDN/>
    </w:pPr>
    <w:rPr>
      <w:rFonts w:ascii="Tahoma" w:eastAsia="Cambria" w:hAnsi="Tahoma" w:cs="Tahoma"/>
      <w:sz w:val="16"/>
      <w:szCs w:val="16"/>
      <w:lang w:val="es-ES_tradnl" w:eastAsia="en-US" w:bidi="ar-SA"/>
    </w:rPr>
  </w:style>
  <w:style w:type="character" w:customStyle="1" w:styleId="TextdeglobusCar">
    <w:name w:val="Text de globus Car"/>
    <w:link w:val="Textdeglobus"/>
    <w:uiPriority w:val="99"/>
    <w:semiHidden/>
    <w:rsid w:val="0068075A"/>
    <w:rPr>
      <w:rFonts w:ascii="Tahoma" w:hAnsi="Tahoma" w:cs="Tahoma"/>
      <w:sz w:val="16"/>
      <w:szCs w:val="16"/>
      <w:lang w:val="es-ES_tradnl" w:eastAsia="en-US"/>
    </w:rPr>
  </w:style>
  <w:style w:type="character" w:styleId="Refernciadecomentari">
    <w:name w:val="annotation reference"/>
    <w:uiPriority w:val="99"/>
    <w:semiHidden/>
    <w:unhideWhenUsed/>
    <w:rsid w:val="00005BA3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005BA3"/>
    <w:pPr>
      <w:widowControl/>
      <w:autoSpaceDE/>
      <w:autoSpaceDN/>
    </w:pPr>
    <w:rPr>
      <w:rFonts w:ascii="Arial" w:eastAsia="Cambria" w:hAnsi="Arial" w:cs="Times New Roman"/>
      <w:sz w:val="20"/>
      <w:szCs w:val="20"/>
      <w:lang w:val="es-ES_tradnl" w:eastAsia="en-US" w:bidi="ar-SA"/>
    </w:rPr>
  </w:style>
  <w:style w:type="character" w:customStyle="1" w:styleId="TextdecomentariCar">
    <w:name w:val="Text de comentari Car"/>
    <w:link w:val="Textdecomentari"/>
    <w:uiPriority w:val="99"/>
    <w:semiHidden/>
    <w:rsid w:val="00005BA3"/>
    <w:rPr>
      <w:rFonts w:ascii="Arial" w:hAnsi="Arial"/>
      <w:lang w:val="es-ES_tradnl" w:eastAsia="en-U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005BA3"/>
    <w:rPr>
      <w:b/>
      <w:bCs/>
    </w:rPr>
  </w:style>
  <w:style w:type="character" w:customStyle="1" w:styleId="TemadelcomentariCar">
    <w:name w:val="Tema del comentari Car"/>
    <w:link w:val="Temadelcomentari"/>
    <w:uiPriority w:val="99"/>
    <w:semiHidden/>
    <w:rsid w:val="00005BA3"/>
    <w:rPr>
      <w:rFonts w:ascii="Arial" w:hAnsi="Arial"/>
      <w:b/>
      <w:bCs/>
      <w:lang w:val="es-ES_tradnl" w:eastAsia="en-US"/>
    </w:rPr>
  </w:style>
  <w:style w:type="paragraph" w:styleId="HTMLambformatprevi">
    <w:name w:val="HTML Preformatted"/>
    <w:basedOn w:val="Normal"/>
    <w:link w:val="HTMLambformatpreviCar"/>
    <w:uiPriority w:val="99"/>
    <w:semiHidden/>
    <w:unhideWhenUsed/>
    <w:rsid w:val="000C49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Cs w:val="20"/>
      <w:lang w:val="es-ES" w:eastAsia="es-ES"/>
    </w:rPr>
  </w:style>
  <w:style w:type="character" w:customStyle="1" w:styleId="HTMLambformatpreviCar">
    <w:name w:val="HTML amb format previ Car"/>
    <w:link w:val="HTMLambformatprevi"/>
    <w:uiPriority w:val="99"/>
    <w:semiHidden/>
    <w:rsid w:val="000C4920"/>
    <w:rPr>
      <w:rFonts w:ascii="Courier New" w:eastAsia="Times New Roman" w:hAnsi="Courier New" w:cs="Courier New"/>
    </w:rPr>
  </w:style>
  <w:style w:type="paragraph" w:customStyle="1" w:styleId="gmail-msolistparagraph">
    <w:name w:val="gmail-msolistparagraph"/>
    <w:basedOn w:val="Normal"/>
    <w:rsid w:val="009B7C6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 w:bidi="ar-SA"/>
    </w:rPr>
  </w:style>
  <w:style w:type="character" w:customStyle="1" w:styleId="markp1hrzek94">
    <w:name w:val="markp1hrzek94"/>
    <w:rsid w:val="00337904"/>
  </w:style>
  <w:style w:type="character" w:styleId="Textennegreta">
    <w:name w:val="Strong"/>
    <w:uiPriority w:val="22"/>
    <w:qFormat/>
    <w:rsid w:val="008B0F0F"/>
    <w:rPr>
      <w:b/>
      <w:bCs/>
    </w:rPr>
  </w:style>
  <w:style w:type="character" w:customStyle="1" w:styleId="markxt62g9utk">
    <w:name w:val="markxt62g9utk"/>
    <w:rsid w:val="00542EFE"/>
  </w:style>
  <w:style w:type="paragraph" w:styleId="Pargrafdellista">
    <w:name w:val="List Paragraph"/>
    <w:basedOn w:val="Normal"/>
    <w:uiPriority w:val="34"/>
    <w:qFormat/>
    <w:rsid w:val="005D5695"/>
    <w:pPr>
      <w:widowControl/>
      <w:autoSpaceDE/>
      <w:autoSpaceDN/>
      <w:ind w:left="720"/>
    </w:pPr>
    <w:rPr>
      <w:lang w:bidi="ar-SA"/>
    </w:rPr>
  </w:style>
  <w:style w:type="character" w:styleId="Enlla">
    <w:name w:val="Hyperlink"/>
    <w:basedOn w:val="Lletraperdefectedelpargraf"/>
    <w:uiPriority w:val="99"/>
    <w:unhideWhenUsed/>
    <w:rsid w:val="00C4547B"/>
    <w:rPr>
      <w:color w:val="0563C1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C4547B"/>
    <w:rPr>
      <w:color w:val="605E5C"/>
      <w:shd w:val="clear" w:color="auto" w:fill="E1DFDD"/>
    </w:rPr>
  </w:style>
  <w:style w:type="character" w:customStyle="1" w:styleId="Ttol1Car">
    <w:name w:val="Títol 1 Car"/>
    <w:basedOn w:val="Lletraperdefectedelpargraf"/>
    <w:link w:val="Ttol1"/>
    <w:uiPriority w:val="9"/>
    <w:rsid w:val="00C571AA"/>
    <w:rPr>
      <w:rFonts w:ascii="Calibri" w:eastAsia="Calibri" w:hAnsi="Calibri" w:cs="Calibri"/>
      <w:b/>
      <w:bCs/>
      <w:sz w:val="22"/>
      <w:szCs w:val="22"/>
      <w:lang w:bidi="ca-ES"/>
    </w:rPr>
  </w:style>
  <w:style w:type="table" w:customStyle="1" w:styleId="TableNormal">
    <w:name w:val="Table Normal"/>
    <w:uiPriority w:val="2"/>
    <w:semiHidden/>
    <w:unhideWhenUsed/>
    <w:qFormat/>
    <w:rsid w:val="00C571A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link w:val="TextindependentCar"/>
    <w:uiPriority w:val="1"/>
    <w:qFormat/>
    <w:rsid w:val="00C571AA"/>
  </w:style>
  <w:style w:type="character" w:customStyle="1" w:styleId="TextindependentCar">
    <w:name w:val="Text independent Car"/>
    <w:basedOn w:val="Lletraperdefectedelpargraf"/>
    <w:link w:val="Textindependent"/>
    <w:uiPriority w:val="1"/>
    <w:rsid w:val="00C571AA"/>
    <w:rPr>
      <w:rFonts w:ascii="Calibri" w:eastAsia="Calibri" w:hAnsi="Calibri" w:cs="Calibri"/>
      <w:sz w:val="22"/>
      <w:szCs w:val="22"/>
      <w:lang w:bidi="ca-ES"/>
    </w:rPr>
  </w:style>
  <w:style w:type="paragraph" w:customStyle="1" w:styleId="TableParagraph">
    <w:name w:val="Table Paragraph"/>
    <w:basedOn w:val="Normal"/>
    <w:uiPriority w:val="1"/>
    <w:qFormat/>
    <w:rsid w:val="00C571AA"/>
  </w:style>
  <w:style w:type="paragraph" w:customStyle="1" w:styleId="Capalera1">
    <w:name w:val="Capçalera1"/>
    <w:basedOn w:val="Normal"/>
    <w:qFormat/>
    <w:rsid w:val="00C571AA"/>
    <w:pPr>
      <w:widowControl/>
      <w:autoSpaceDE/>
      <w:autoSpaceDN/>
      <w:spacing w:line="180" w:lineRule="exact"/>
    </w:pPr>
    <w:rPr>
      <w:rFonts w:ascii="Arial" w:eastAsia="Cambria" w:hAnsi="Arial" w:cs="Times New Roman"/>
      <w:sz w:val="14"/>
      <w:szCs w:val="24"/>
      <w:lang w:eastAsia="en-US" w:bidi="ar-SA"/>
    </w:rPr>
  </w:style>
  <w:style w:type="paragraph" w:customStyle="1" w:styleId="Capaleranegreta">
    <w:name w:val="Capçalera negreta"/>
    <w:basedOn w:val="Capalera1"/>
    <w:qFormat/>
    <w:rsid w:val="00C571AA"/>
    <w:rPr>
      <w:b/>
    </w:rPr>
  </w:style>
  <w:style w:type="character" w:customStyle="1" w:styleId="apple-converted-space">
    <w:name w:val="apple-converted-space"/>
    <w:basedOn w:val="Lletraperdefectedelpargraf"/>
    <w:rsid w:val="00822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9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2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_biomedicina@ub.edu" TargetMode="External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niemann\AppData\Roaming\Microsoft\Plantillas\Plantilles%20UB\Programa%20de%20Doctorat%20Biomedicina1.dotx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7c33da-6010-47e9-a649-220ed8a8ba34" xsi:nil="true"/>
    <lcf76f155ced4ddcb4097134ff3c332f xmlns="0858ae9c-9547-4d9c-81d7-dab032e0a7c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83079C9650BF4DBEC1BB704742EBC0" ma:contentTypeVersion="16" ma:contentTypeDescription="Crea un document nou" ma:contentTypeScope="" ma:versionID="f3d40f38b70b6bb5024f20375b3e3b81">
  <xsd:schema xmlns:xsd="http://www.w3.org/2001/XMLSchema" xmlns:xs="http://www.w3.org/2001/XMLSchema" xmlns:p="http://schemas.microsoft.com/office/2006/metadata/properties" xmlns:ns2="0858ae9c-9547-4d9c-81d7-dab032e0a7cd" xmlns:ns3="867c33da-6010-47e9-a649-220ed8a8ba34" targetNamespace="http://schemas.microsoft.com/office/2006/metadata/properties" ma:root="true" ma:fieldsID="0e5761787db191decdf898d29431b15e" ns2:_="" ns3:_="">
    <xsd:import namespace="0858ae9c-9547-4d9c-81d7-dab032e0a7cd"/>
    <xsd:import namespace="867c33da-6010-47e9-a649-220ed8a8ba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8ae9c-9547-4d9c-81d7-dab032e0a7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Etiquetes de la imatge" ma:readOnly="false" ma:fieldId="{5cf76f15-5ced-4ddc-b409-7134ff3c332f}" ma:taxonomyMulti="true" ma:sspId="87c5a2b0-51b2-40d4-af1d-83836684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7c33da-6010-47e9-a649-220ed8a8ba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159f4fb-a3e1-44d2-ad04-fc287969ded3}" ma:internalName="TaxCatchAll" ma:showField="CatchAllData" ma:web="867c33da-6010-47e9-a649-220ed8a8ba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B1CF0-2E46-4BC9-96FF-79B0417F8134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0858ae9c-9547-4d9c-81d7-dab032e0a7cd"/>
    <ds:schemaRef ds:uri="http://www.w3.org/XML/1998/namespace"/>
    <ds:schemaRef ds:uri="http://schemas.microsoft.com/office/2006/metadata/properties"/>
    <ds:schemaRef ds:uri="867c33da-6010-47e9-a649-220ed8a8ba34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2100A0E-8D8B-473B-B70B-7E9E97DAD8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213CBA-9F7D-4C8E-9A17-8F9A459434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8ae9c-9547-4d9c-81d7-dab032e0a7cd"/>
    <ds:schemaRef ds:uri="867c33da-6010-47e9-a649-220ed8a8b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7D4D51-65E9-41F8-B187-2187A07F7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Programa de Doctorat Biomedicina1.dotx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kjh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Niemann</dc:creator>
  <cp:keywords/>
  <cp:lastModifiedBy>Gemma Niemann Parrot</cp:lastModifiedBy>
  <cp:revision>2</cp:revision>
  <cp:lastPrinted>2021-10-20T10:06:00Z</cp:lastPrinted>
  <dcterms:created xsi:type="dcterms:W3CDTF">2024-02-01T15:21:00Z</dcterms:created>
  <dcterms:modified xsi:type="dcterms:W3CDTF">2024-02-01T15:21:00Z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8</vt:i4>
  </property>
  <property fmtid="{D5CDD505-2E9C-101B-9397-08002B2CF9AE}" pid="3" name="ContentTypeId">
    <vt:lpwstr>0x0101007C83079C9650BF4DBEC1BB704742EBC0</vt:lpwstr>
  </property>
  <property fmtid="{D5CDD505-2E9C-101B-9397-08002B2CF9AE}" pid="4" name="MediaServiceImageTags">
    <vt:lpwstr/>
  </property>
</Properties>
</file>