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7E5D" w14:textId="77777777" w:rsidR="00F26A0E" w:rsidRDefault="00F26A0E" w:rsidP="00F26A0E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3F8489" w14:textId="77777777" w:rsidR="00C42149" w:rsidRPr="00A36717" w:rsidRDefault="00C42149" w:rsidP="00F26A0E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ECC51F0" w14:textId="7D606D12" w:rsidR="00F26A0E" w:rsidRPr="000717C2" w:rsidRDefault="00452C50" w:rsidP="00F26A0E">
      <w:pPr>
        <w:pBdr>
          <w:bottom w:val="single" w:sz="4" w:space="1" w:color="auto"/>
        </w:pBdr>
        <w:tabs>
          <w:tab w:val="left" w:leader="dot" w:pos="9498"/>
        </w:tabs>
        <w:jc w:val="both"/>
        <w:rPr>
          <w:rFonts w:ascii="Calibri" w:hAnsi="Calibri" w:cs="Calibri"/>
          <w:b/>
          <w:caps/>
          <w:sz w:val="22"/>
          <w:szCs w:val="22"/>
          <w:lang w:val="en-US"/>
        </w:rPr>
      </w:pPr>
      <w:r w:rsidRPr="000717C2">
        <w:rPr>
          <w:rFonts w:ascii="Calibri" w:hAnsi="Calibri" w:cs="Calibri"/>
          <w:b/>
          <w:caps/>
          <w:sz w:val="22"/>
          <w:szCs w:val="22"/>
          <w:lang w:val="en-US"/>
        </w:rPr>
        <w:t>Request for authorization to deposit the doctoral thesis</w:t>
      </w:r>
      <w:r w:rsidR="000717C2">
        <w:rPr>
          <w:rFonts w:ascii="Calibri" w:hAnsi="Calibri" w:cs="Calibri"/>
          <w:b/>
          <w:caps/>
          <w:sz w:val="22"/>
          <w:szCs w:val="22"/>
          <w:lang w:val="en-US"/>
        </w:rPr>
        <w:t xml:space="preserve"> FORM</w:t>
      </w:r>
      <w:bookmarkStart w:id="0" w:name="_GoBack"/>
      <w:bookmarkEnd w:id="0"/>
    </w:p>
    <w:p w14:paraId="3F7039AE" w14:textId="77777777" w:rsidR="00F26A0E" w:rsidRPr="00452C50" w:rsidRDefault="00F26A0E" w:rsidP="00F26A0E">
      <w:pPr>
        <w:jc w:val="both"/>
        <w:rPr>
          <w:rFonts w:ascii="Calibri" w:hAnsi="Calibri" w:cs="Calibri"/>
          <w:b/>
          <w:lang w:val="en-US"/>
        </w:rPr>
      </w:pPr>
    </w:p>
    <w:p w14:paraId="4F61ABB7" w14:textId="77777777" w:rsidR="00F26A0E" w:rsidRPr="00A36717" w:rsidRDefault="00452C50" w:rsidP="00F26A0E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2124"/>
        <w:gridCol w:w="1917"/>
        <w:gridCol w:w="2785"/>
      </w:tblGrid>
      <w:tr w:rsidR="00F26A0E" w:rsidRPr="00A36717" w14:paraId="7FDAF828" w14:textId="77777777" w:rsidTr="00CF3A0B">
        <w:tc>
          <w:tcPr>
            <w:tcW w:w="9779" w:type="dxa"/>
            <w:gridSpan w:val="4"/>
            <w:shd w:val="clear" w:color="auto" w:fill="auto"/>
          </w:tcPr>
          <w:p w14:paraId="71056DB5" w14:textId="77777777" w:rsidR="00F26A0E" w:rsidRPr="00452C50" w:rsidRDefault="00452C50" w:rsidP="00A36717">
            <w:pPr>
              <w:tabs>
                <w:tab w:val="left" w:pos="5940"/>
              </w:tabs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Surname and Name</w:t>
            </w:r>
          </w:p>
          <w:p w14:paraId="784EBDF9" w14:textId="77777777" w:rsidR="00F26A0E" w:rsidRPr="00452C50" w:rsidRDefault="00F26A0E" w:rsidP="00A36717">
            <w:pPr>
              <w:tabs>
                <w:tab w:val="left" w:pos="5940"/>
              </w:tabs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26A0E" w:rsidRPr="00A36717" w14:paraId="6B2F0762" w14:textId="77777777" w:rsidTr="00CF3A0B">
        <w:trPr>
          <w:trHeight w:val="541"/>
        </w:trPr>
        <w:tc>
          <w:tcPr>
            <w:tcW w:w="2660" w:type="dxa"/>
            <w:shd w:val="clear" w:color="auto" w:fill="auto"/>
          </w:tcPr>
          <w:p w14:paraId="0E6F1CBB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Identification number</w:t>
            </w:r>
            <w:r w:rsidR="00F26A0E" w:rsidRPr="00452C50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57ADF1B2" w14:textId="77777777" w:rsidR="00F26A0E" w:rsidRPr="00452C50" w:rsidRDefault="00F26A0E" w:rsidP="00CF3A0B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452C50">
              <w:rPr>
                <w:rFonts w:ascii="Calibri" w:hAnsi="Calibri" w:cs="Calibri"/>
                <w:b/>
                <w:lang w:val="en-US"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71E299B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e-mail address</w:t>
            </w:r>
          </w:p>
        </w:tc>
      </w:tr>
      <w:tr w:rsidR="00F26A0E" w:rsidRPr="00A36717" w14:paraId="3B0BD8D5" w14:textId="77777777" w:rsidTr="00CF3A0B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063B1FE9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Address</w:t>
            </w:r>
          </w:p>
        </w:tc>
        <w:tc>
          <w:tcPr>
            <w:tcW w:w="2023" w:type="dxa"/>
            <w:shd w:val="clear" w:color="auto" w:fill="auto"/>
          </w:tcPr>
          <w:p w14:paraId="2543D0F0" w14:textId="77777777" w:rsidR="00F26A0E" w:rsidRPr="00452C50" w:rsidRDefault="00F26A0E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35B34FDE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Location</w:t>
            </w:r>
            <w:r w:rsidR="00F26A0E" w:rsidRPr="00452C50">
              <w:rPr>
                <w:rFonts w:ascii="Calibri" w:hAnsi="Calibri" w:cs="Calibri"/>
                <w:lang w:val="en-US"/>
              </w:rPr>
              <w:t>/</w:t>
            </w:r>
            <w:r w:rsidRPr="00452C50">
              <w:rPr>
                <w:rFonts w:ascii="Calibri" w:hAnsi="Calibri" w:cs="Calibri"/>
                <w:lang w:val="en-US"/>
              </w:rPr>
              <w:t>Country</w:t>
            </w:r>
          </w:p>
        </w:tc>
      </w:tr>
      <w:tr w:rsidR="00F26A0E" w:rsidRPr="00A36717" w14:paraId="5FFCDA4D" w14:textId="77777777" w:rsidTr="00CF3A0B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508A2D68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PhD Program</w:t>
            </w:r>
          </w:p>
        </w:tc>
      </w:tr>
      <w:tr w:rsidR="00F26A0E" w:rsidRPr="00A36717" w14:paraId="12B0F0A9" w14:textId="77777777" w:rsidTr="00CF3A0B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024FAEEB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Supervisor/s</w:t>
            </w:r>
          </w:p>
          <w:p w14:paraId="45F612E9" w14:textId="77777777" w:rsidR="00F26A0E" w:rsidRPr="00452C50" w:rsidRDefault="00F26A0E" w:rsidP="00CF3A0B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0C404E90" w14:textId="77777777" w:rsidR="007E2469" w:rsidRPr="00452C50" w:rsidRDefault="007E2469" w:rsidP="00CF3A0B">
            <w:pPr>
              <w:jc w:val="both"/>
              <w:rPr>
                <w:rFonts w:ascii="Calibri" w:hAnsi="Calibri" w:cs="Calibri"/>
                <w:lang w:val="en-US"/>
              </w:rPr>
            </w:pPr>
          </w:p>
          <w:p w14:paraId="1A12B398" w14:textId="77777777" w:rsidR="00F26A0E" w:rsidRPr="00452C50" w:rsidRDefault="00F26A0E" w:rsidP="00CF3A0B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5A809A6B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Tutor</w:t>
            </w:r>
          </w:p>
        </w:tc>
      </w:tr>
      <w:tr w:rsidR="00F26A0E" w:rsidRPr="00A36717" w14:paraId="7E1836FC" w14:textId="77777777" w:rsidTr="00CF3A0B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290D4B8D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Faculty of enrolment</w:t>
            </w:r>
          </w:p>
        </w:tc>
      </w:tr>
      <w:tr w:rsidR="00F26A0E" w:rsidRPr="00A36717" w14:paraId="4DFCE579" w14:textId="77777777" w:rsidTr="00CF3A0B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02026ECA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 w:rsidRPr="00452C50">
              <w:rPr>
                <w:rFonts w:ascii="Calibri" w:hAnsi="Calibri" w:cs="Calibri"/>
                <w:lang w:val="en-US"/>
              </w:rPr>
              <w:t>Thesis language</w:t>
            </w:r>
            <w:r>
              <w:rPr>
                <w:rFonts w:ascii="Calibri" w:hAnsi="Calibri" w:cs="Calibri"/>
                <w:lang w:val="en-US"/>
              </w:rPr>
              <w:t xml:space="preserve"> (written)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3260FDFF" w14:textId="77777777" w:rsidR="00F26A0E" w:rsidRPr="00452C50" w:rsidRDefault="00452C50" w:rsidP="00CF3A0B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Language of Defending</w:t>
            </w:r>
          </w:p>
        </w:tc>
      </w:tr>
    </w:tbl>
    <w:p w14:paraId="79FC2886" w14:textId="77777777" w:rsidR="00F26A0E" w:rsidRPr="00A36717" w:rsidRDefault="00F26A0E" w:rsidP="00F26A0E">
      <w:pPr>
        <w:jc w:val="both"/>
        <w:rPr>
          <w:rFonts w:ascii="Calibri" w:hAnsi="Calibri" w:cs="Arial"/>
          <w:b/>
          <w:sz w:val="22"/>
          <w:szCs w:val="22"/>
        </w:rPr>
      </w:pPr>
    </w:p>
    <w:p w14:paraId="59AB8727" w14:textId="77777777" w:rsidR="00452C50" w:rsidRPr="00452C50" w:rsidRDefault="00452C50" w:rsidP="00452C50">
      <w:pPr>
        <w:pStyle w:val="Textindependent"/>
        <w:rPr>
          <w:rFonts w:ascii="Calibri" w:hAnsi="Calibri" w:cs="Calibri"/>
          <w:szCs w:val="22"/>
          <w:lang w:val="es-ES"/>
        </w:rPr>
      </w:pPr>
      <w:r w:rsidRPr="00452C50">
        <w:rPr>
          <w:rFonts w:ascii="Calibri" w:hAnsi="Calibri" w:cs="Calibri"/>
          <w:szCs w:val="22"/>
          <w:lang w:val="es-ES"/>
        </w:rPr>
        <w:t>REQUEST:</w:t>
      </w:r>
    </w:p>
    <w:p w14:paraId="246CC15B" w14:textId="75D23892" w:rsidR="00F26A0E" w:rsidRPr="00452C50" w:rsidRDefault="00452C50" w:rsidP="00F26A0E">
      <w:pPr>
        <w:pStyle w:val="Textindependent"/>
        <w:tabs>
          <w:tab w:val="clear" w:pos="9498"/>
        </w:tabs>
        <w:rPr>
          <w:rFonts w:ascii="Calibri" w:hAnsi="Calibri" w:cs="Calibri"/>
          <w:sz w:val="20"/>
          <w:lang w:val="en-US"/>
        </w:rPr>
      </w:pPr>
      <w:r w:rsidRPr="00452C50">
        <w:rPr>
          <w:rFonts w:ascii="Calibri" w:hAnsi="Calibri" w:cs="Calibri"/>
          <w:b w:val="0"/>
          <w:sz w:val="20"/>
          <w:lang w:val="en-US"/>
        </w:rPr>
        <w:t>That, in accordance with the provisions of art. 35</w:t>
      </w:r>
      <w:r w:rsidRPr="00452C50">
        <w:rPr>
          <w:rFonts w:ascii="Calibri" w:hAnsi="Calibri" w:cs="Calibri"/>
          <w:sz w:val="20"/>
          <w:lang w:val="en-US"/>
        </w:rPr>
        <w:t xml:space="preserve"> of the Doctorate </w:t>
      </w:r>
      <w:r w:rsidR="00044205">
        <w:rPr>
          <w:rFonts w:ascii="Calibri" w:hAnsi="Calibri" w:cs="Calibri"/>
          <w:sz w:val="20"/>
          <w:lang w:val="en-US"/>
        </w:rPr>
        <w:t xml:space="preserve">Regulation </w:t>
      </w:r>
      <w:r w:rsidRPr="00452C50">
        <w:rPr>
          <w:rFonts w:ascii="Calibri" w:hAnsi="Calibri" w:cs="Calibri"/>
          <w:sz w:val="20"/>
          <w:lang w:val="en-US"/>
        </w:rPr>
        <w:t xml:space="preserve">at the University of Barcelona, </w:t>
      </w:r>
      <w:r w:rsidRPr="00452C50">
        <w:rPr>
          <w:rFonts w:ascii="Calibri" w:hAnsi="Calibri" w:cs="Calibri"/>
          <w:b w:val="0"/>
          <w:sz w:val="20"/>
          <w:lang w:val="en-US"/>
        </w:rPr>
        <w:t xml:space="preserve">the </w:t>
      </w:r>
      <w:r>
        <w:rPr>
          <w:rFonts w:ascii="Calibri" w:hAnsi="Calibri" w:cs="Calibri"/>
          <w:b w:val="0"/>
          <w:sz w:val="20"/>
          <w:lang w:val="en-US"/>
        </w:rPr>
        <w:t>authorization</w:t>
      </w:r>
      <w:r w:rsidRPr="00452C50">
        <w:rPr>
          <w:rFonts w:ascii="Calibri" w:hAnsi="Calibri" w:cs="Calibri"/>
          <w:b w:val="0"/>
          <w:sz w:val="20"/>
          <w:lang w:val="en-US"/>
        </w:rPr>
        <w:t xml:space="preserve"> for deposit of the doctoral thesis entitled:</w:t>
      </w:r>
      <w:r>
        <w:rPr>
          <w:rFonts w:ascii="Calibri" w:hAnsi="Calibri" w:cs="Calibri"/>
          <w:b w:val="0"/>
          <w:sz w:val="20"/>
          <w:lang w:val="en-US"/>
        </w:rPr>
        <w:t xml:space="preserve"> </w:t>
      </w:r>
      <w:r w:rsidR="00F26A0E" w:rsidRPr="00452C50">
        <w:rPr>
          <w:rFonts w:ascii="Calibri" w:hAnsi="Calibri" w:cs="Calibri"/>
          <w:b w:val="0"/>
          <w:sz w:val="20"/>
          <w:lang w:val="en-US"/>
        </w:rPr>
        <w:t>“</w:t>
      </w:r>
      <w:r w:rsidR="00F26A0E" w:rsidRPr="00452C50">
        <w:rPr>
          <w:rFonts w:ascii="Calibri" w:hAnsi="Calibri" w:cs="Calibri"/>
          <w:color w:val="BFBFBF"/>
          <w:highlight w:val="lightGray"/>
          <w:lang w:val="en-US"/>
        </w:rPr>
        <w:t>____</w:t>
      </w:r>
      <w:r w:rsidR="007E2469" w:rsidRPr="00452C50">
        <w:rPr>
          <w:rFonts w:ascii="Calibri" w:hAnsi="Calibri" w:cs="Calibri"/>
          <w:color w:val="BFBFBF"/>
          <w:highlight w:val="lightGray"/>
          <w:lang w:val="en-US"/>
        </w:rPr>
        <w:t xml:space="preserve">__         __         __         __         __         __         __         __         __         __         __         __         __         __         __         __         __         </w:t>
      </w:r>
      <w:r w:rsidR="00F26A0E" w:rsidRPr="00452C50">
        <w:rPr>
          <w:rFonts w:ascii="Calibri" w:hAnsi="Calibri" w:cs="Calibri"/>
          <w:color w:val="BFBFBF"/>
          <w:highlight w:val="lightGray"/>
          <w:lang w:val="en-US"/>
        </w:rPr>
        <w:t xml:space="preserve">       __ </w:t>
      </w:r>
      <w:r w:rsidR="00F26A0E" w:rsidRPr="00452C50">
        <w:rPr>
          <w:rFonts w:ascii="Calibri" w:hAnsi="Calibri" w:cs="Calibri"/>
          <w:b w:val="0"/>
          <w:sz w:val="20"/>
          <w:lang w:val="en-US"/>
        </w:rPr>
        <w:t>”</w:t>
      </w:r>
    </w:p>
    <w:p w14:paraId="7B427FE5" w14:textId="77777777" w:rsidR="00F26A0E" w:rsidRPr="00452C50" w:rsidRDefault="00F26A0E" w:rsidP="00F26A0E">
      <w:pPr>
        <w:spacing w:line="300" w:lineRule="auto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41316B1A" w14:textId="77777777" w:rsidR="00452C50" w:rsidRPr="00452C50" w:rsidRDefault="00452C50" w:rsidP="00F26A0E">
      <w:pPr>
        <w:spacing w:line="300" w:lineRule="auto"/>
        <w:jc w:val="both"/>
        <w:rPr>
          <w:rFonts w:ascii="Calibri" w:hAnsi="Calibri" w:cs="Calibri"/>
          <w:lang w:val="en-US"/>
        </w:rPr>
      </w:pPr>
      <w:r w:rsidRPr="00452C50">
        <w:rPr>
          <w:rFonts w:ascii="Calibri" w:hAnsi="Calibri" w:cs="Calibri"/>
          <w:lang w:val="en-US"/>
        </w:rPr>
        <w:t xml:space="preserve">Following documents are attached to the request: </w:t>
      </w:r>
    </w:p>
    <w:p w14:paraId="1FE6A87A" w14:textId="77777777" w:rsidR="009A109C" w:rsidRPr="00452C50" w:rsidRDefault="009A109C" w:rsidP="00F26A0E">
      <w:pPr>
        <w:spacing w:line="300" w:lineRule="auto"/>
        <w:jc w:val="both"/>
        <w:rPr>
          <w:noProof/>
          <w:lang w:val="en-US"/>
        </w:rPr>
      </w:pPr>
      <w:r w:rsidRPr="00452C50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Pr="00452C50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452C50" w:rsidRPr="00452C50">
        <w:rPr>
          <w:rFonts w:ascii="Calibri" w:hAnsi="Calibri" w:cs="Calibri"/>
          <w:sz w:val="18"/>
          <w:szCs w:val="18"/>
          <w:lang w:val="en-US"/>
        </w:rPr>
        <w:t>Supervisor’s and tutor’s reports</w:t>
      </w:r>
    </w:p>
    <w:p w14:paraId="6EDA169A" w14:textId="77777777" w:rsidR="009A109C" w:rsidRPr="00452C50" w:rsidRDefault="009A109C" w:rsidP="00F26A0E">
      <w:pPr>
        <w:spacing w:line="300" w:lineRule="auto"/>
        <w:jc w:val="both"/>
        <w:rPr>
          <w:rFonts w:ascii="Calibri" w:hAnsi="Calibri" w:cs="Calibri"/>
          <w:sz w:val="18"/>
          <w:szCs w:val="18"/>
          <w:lang w:val="en-US"/>
        </w:rPr>
      </w:pPr>
      <w:r w:rsidRPr="00452C50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Pr="00452C50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452C50" w:rsidRPr="00452C50">
        <w:rPr>
          <w:rFonts w:ascii="Calibri" w:hAnsi="Calibri" w:cs="Calibri"/>
          <w:sz w:val="18"/>
          <w:szCs w:val="18"/>
          <w:lang w:val="en-US"/>
        </w:rPr>
        <w:t>Activities’ document</w:t>
      </w:r>
    </w:p>
    <w:p w14:paraId="3FA1FA52" w14:textId="77777777" w:rsidR="009A109C" w:rsidRPr="00B47C5C" w:rsidRDefault="009A109C" w:rsidP="009A109C">
      <w:pPr>
        <w:spacing w:after="120"/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28"/>
          <w:szCs w:val="18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452C50" w:rsidRPr="00B47C5C">
        <w:rPr>
          <w:rFonts w:ascii="Calibri" w:hAnsi="Calibri" w:cs="Calibri"/>
          <w:sz w:val="18"/>
          <w:szCs w:val="18"/>
          <w:lang w:val="en-US"/>
        </w:rPr>
        <w:t>“</w:t>
      </w:r>
      <w:r w:rsidRPr="00B47C5C">
        <w:rPr>
          <w:rFonts w:ascii="Calibri" w:hAnsi="Calibri" w:cs="Calibri"/>
          <w:sz w:val="18"/>
          <w:szCs w:val="18"/>
          <w:lang w:val="en-US"/>
        </w:rPr>
        <w:t>TESEO</w:t>
      </w:r>
      <w:r w:rsidR="00452C50" w:rsidRPr="00B47C5C">
        <w:rPr>
          <w:rFonts w:ascii="Calibri" w:hAnsi="Calibri" w:cs="Calibri"/>
          <w:sz w:val="18"/>
          <w:szCs w:val="18"/>
          <w:lang w:val="en-US"/>
        </w:rPr>
        <w:t>” file</w:t>
      </w:r>
    </w:p>
    <w:p w14:paraId="440CF6AD" w14:textId="77777777" w:rsidR="009A109C" w:rsidRPr="00B47C5C" w:rsidRDefault="009A109C" w:rsidP="009A109C">
      <w:pPr>
        <w:spacing w:after="120"/>
        <w:jc w:val="both"/>
        <w:rPr>
          <w:rFonts w:ascii="Calibri" w:hAnsi="Calibri" w:cs="Calibri"/>
          <w:sz w:val="28"/>
          <w:szCs w:val="28"/>
          <w:lang w:val="en-US"/>
        </w:rPr>
      </w:pPr>
      <w:r w:rsidRPr="009A109C">
        <w:rPr>
          <w:rFonts w:ascii="Calibri" w:hAnsi="Calibri" w:cs="Calibri"/>
          <w:sz w:val="28"/>
          <w:szCs w:val="28"/>
        </w:rPr>
        <w:sym w:font="Wingdings" w:char="F06F"/>
      </w:r>
      <w:r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Data publication f</w:t>
      </w:r>
      <w:r w:rsidR="00B47C5C">
        <w:rPr>
          <w:rFonts w:ascii="Calibri" w:hAnsi="Calibri" w:cs="Calibri"/>
          <w:sz w:val="18"/>
          <w:szCs w:val="18"/>
          <w:lang w:val="en-US"/>
        </w:rPr>
        <w:t>ile</w:t>
      </w:r>
    </w:p>
    <w:p w14:paraId="4060315A" w14:textId="77777777" w:rsidR="009A109C" w:rsidRPr="00B47C5C" w:rsidRDefault="009A109C" w:rsidP="00F26A0E">
      <w:pPr>
        <w:spacing w:line="300" w:lineRule="auto"/>
        <w:jc w:val="both"/>
        <w:rPr>
          <w:rFonts w:ascii="Calibri" w:hAnsi="Calibri" w:cs="Calibri"/>
          <w:sz w:val="28"/>
          <w:szCs w:val="18"/>
          <w:lang w:val="en-US"/>
        </w:rPr>
      </w:pPr>
      <w:r>
        <w:rPr>
          <w:rFonts w:ascii="Calibri" w:hAnsi="Calibri" w:cs="Calibri"/>
          <w:sz w:val="28"/>
          <w:szCs w:val="18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Thesis p</w:t>
      </w:r>
      <w:r w:rsidR="00B47C5C">
        <w:rPr>
          <w:rFonts w:ascii="Calibri" w:hAnsi="Calibri" w:cs="Calibri"/>
          <w:sz w:val="18"/>
          <w:szCs w:val="18"/>
          <w:lang w:val="en-US"/>
        </w:rPr>
        <w:t>ublication authorization</w:t>
      </w:r>
    </w:p>
    <w:p w14:paraId="45520FC1" w14:textId="77777777" w:rsidR="009A109C" w:rsidRPr="00B47C5C" w:rsidRDefault="009A109C" w:rsidP="00F26A0E">
      <w:pPr>
        <w:spacing w:line="300" w:lineRule="auto"/>
        <w:jc w:val="both"/>
        <w:rPr>
          <w:rFonts w:ascii="Calibri" w:hAnsi="Calibri" w:cs="Calibri"/>
          <w:sz w:val="28"/>
          <w:szCs w:val="18"/>
          <w:lang w:val="en-US"/>
        </w:rPr>
      </w:pPr>
      <w:r w:rsidRPr="00C42149">
        <w:rPr>
          <w:rFonts w:ascii="Calibri" w:hAnsi="Calibri" w:cs="Calibri"/>
          <w:sz w:val="28"/>
          <w:szCs w:val="18"/>
        </w:rPr>
        <w:sym w:font="Wingdings" w:char="F06F"/>
      </w:r>
      <w:r w:rsidR="00C42149"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Declaration signed by the doctoral student (compliance with ethical codes and good practices)</w:t>
      </w:r>
    </w:p>
    <w:p w14:paraId="78333295" w14:textId="77777777" w:rsidR="009A109C" w:rsidRPr="00B47C5C" w:rsidRDefault="00C42149" w:rsidP="00F26A0E">
      <w:pPr>
        <w:spacing w:line="300" w:lineRule="auto"/>
        <w:jc w:val="both"/>
        <w:rPr>
          <w:rFonts w:ascii="Calibri" w:hAnsi="Calibri" w:cs="Calibri"/>
          <w:sz w:val="28"/>
          <w:szCs w:val="18"/>
          <w:lang w:val="en-US"/>
        </w:rPr>
      </w:pPr>
      <w:r w:rsidRPr="00C42149">
        <w:rPr>
          <w:rFonts w:ascii="Calibri" w:hAnsi="Calibri" w:cs="Calibri"/>
          <w:sz w:val="28"/>
          <w:szCs w:val="18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Declaration signed by the </w:t>
      </w:r>
      <w:r w:rsidR="00B47C5C">
        <w:rPr>
          <w:rFonts w:ascii="Calibri" w:hAnsi="Calibri" w:cs="Calibri"/>
          <w:sz w:val="18"/>
          <w:szCs w:val="18"/>
          <w:lang w:val="en-US"/>
        </w:rPr>
        <w:t>supervisor/s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 (compliance with ethical codes and good practices)</w:t>
      </w:r>
    </w:p>
    <w:p w14:paraId="5F28654E" w14:textId="77777777" w:rsidR="00F26A0E" w:rsidRPr="00B47C5C" w:rsidRDefault="00C42149" w:rsidP="00F26A0E">
      <w:pPr>
        <w:spacing w:line="300" w:lineRule="auto"/>
        <w:jc w:val="both"/>
        <w:rPr>
          <w:rFonts w:ascii="Calibri" w:hAnsi="Calibri" w:cs="Calibri"/>
          <w:sz w:val="28"/>
          <w:szCs w:val="18"/>
          <w:lang w:val="en-US"/>
        </w:rPr>
      </w:pPr>
      <w:r w:rsidRPr="00B47C5C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Committee members proposal</w:t>
      </w:r>
    </w:p>
    <w:p w14:paraId="2BC33FD2" w14:textId="77777777" w:rsidR="00C42149" w:rsidRPr="00B47C5C" w:rsidRDefault="00C42149" w:rsidP="00C42149">
      <w:pPr>
        <w:spacing w:after="120"/>
        <w:jc w:val="both"/>
        <w:rPr>
          <w:rFonts w:ascii="Calibri" w:hAnsi="Calibri" w:cs="Calibri"/>
          <w:sz w:val="18"/>
          <w:szCs w:val="18"/>
          <w:lang w:val="en-US"/>
        </w:rPr>
      </w:pPr>
      <w:r w:rsidRPr="00C42149">
        <w:rPr>
          <w:rFonts w:ascii="Calibri" w:hAnsi="Calibri" w:cs="Calibri"/>
          <w:sz w:val="28"/>
          <w:szCs w:val="18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Committee members’ CV</w:t>
      </w:r>
      <w:r w:rsidR="00B47C5C">
        <w:rPr>
          <w:rFonts w:ascii="Calibri" w:hAnsi="Calibri" w:cs="Calibri"/>
          <w:sz w:val="18"/>
          <w:szCs w:val="18"/>
          <w:lang w:val="en-US"/>
        </w:rPr>
        <w:t>s</w:t>
      </w:r>
    </w:p>
    <w:p w14:paraId="7C7436FF" w14:textId="77777777" w:rsidR="00C42149" w:rsidRPr="00B47C5C" w:rsidRDefault="00C42149" w:rsidP="00C42149">
      <w:pPr>
        <w:spacing w:after="120"/>
        <w:jc w:val="both"/>
        <w:rPr>
          <w:rFonts w:ascii="Calibri" w:hAnsi="Calibri" w:cs="Calibri"/>
          <w:sz w:val="28"/>
          <w:szCs w:val="18"/>
          <w:lang w:val="en-US"/>
        </w:rPr>
      </w:pPr>
      <w:r w:rsidRPr="00C42149">
        <w:rPr>
          <w:rFonts w:ascii="Calibri" w:hAnsi="Calibri" w:cs="Calibri"/>
          <w:sz w:val="28"/>
          <w:szCs w:val="18"/>
        </w:rPr>
        <w:sym w:font="Wingdings" w:char="F06F"/>
      </w:r>
      <w:r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A digital copy of the doctoral thesis</w:t>
      </w:r>
    </w:p>
    <w:p w14:paraId="116EE16E" w14:textId="77777777" w:rsidR="00C42149" w:rsidRPr="00B47C5C" w:rsidRDefault="00C42149" w:rsidP="00C42149">
      <w:pPr>
        <w:spacing w:after="120"/>
        <w:jc w:val="both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28"/>
          <w:szCs w:val="18"/>
        </w:rPr>
        <w:sym w:font="Wingdings" w:char="F06F"/>
      </w:r>
      <w:r w:rsidRPr="00044205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PhD student’s CV</w:t>
      </w:r>
    </w:p>
    <w:p w14:paraId="65CAF820" w14:textId="77777777" w:rsidR="00F26A0E" w:rsidRPr="00044205" w:rsidRDefault="00F26A0E" w:rsidP="00C42149">
      <w:pPr>
        <w:spacing w:after="120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369DC22F" w14:textId="77777777" w:rsidR="00F26A0E" w:rsidRPr="00044205" w:rsidRDefault="00F26A0E" w:rsidP="00C42149">
      <w:pPr>
        <w:spacing w:after="120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5D2F67C1" w14:textId="77777777" w:rsidR="00F26A0E" w:rsidRPr="00044205" w:rsidRDefault="00F26A0E" w:rsidP="00F26A0E">
      <w:pPr>
        <w:ind w:left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044205">
        <w:rPr>
          <w:rFonts w:ascii="Calibri" w:hAnsi="Calibri" w:cs="Calibri"/>
          <w:b/>
          <w:sz w:val="18"/>
          <w:szCs w:val="18"/>
          <w:lang w:val="en-US"/>
        </w:rPr>
        <w:br w:type="page"/>
      </w:r>
    </w:p>
    <w:p w14:paraId="7EAC396A" w14:textId="77777777" w:rsidR="00F26A0E" w:rsidRPr="00044205" w:rsidRDefault="00F26A0E" w:rsidP="00F26A0E">
      <w:pPr>
        <w:ind w:left="426"/>
        <w:jc w:val="both"/>
        <w:rPr>
          <w:rFonts w:ascii="Calibri" w:hAnsi="Calibri" w:cs="Calibri"/>
          <w:b/>
          <w:szCs w:val="18"/>
          <w:lang w:val="en-US"/>
        </w:rPr>
      </w:pPr>
    </w:p>
    <w:p w14:paraId="3023A3B3" w14:textId="77777777" w:rsidR="00F26A0E" w:rsidRPr="00B47C5C" w:rsidRDefault="00B47C5C" w:rsidP="00F26A0E">
      <w:pPr>
        <w:ind w:left="426"/>
        <w:jc w:val="both"/>
        <w:rPr>
          <w:rFonts w:ascii="Calibri" w:hAnsi="Calibri" w:cs="Calibri"/>
          <w:b/>
          <w:szCs w:val="18"/>
          <w:lang w:val="en-US"/>
        </w:rPr>
      </w:pPr>
      <w:r w:rsidRPr="00B47C5C">
        <w:rPr>
          <w:rFonts w:ascii="Calibri" w:hAnsi="Calibri" w:cs="Calibri"/>
          <w:b/>
          <w:szCs w:val="18"/>
          <w:lang w:val="en-US"/>
        </w:rPr>
        <w:t>Supplementary documents</w:t>
      </w:r>
    </w:p>
    <w:p w14:paraId="624BDE2C" w14:textId="77777777" w:rsidR="0048737A" w:rsidRPr="00B47C5C" w:rsidRDefault="0048737A" w:rsidP="00F26A0E">
      <w:pPr>
        <w:ind w:right="567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13971727" w14:textId="77777777" w:rsidR="00F26A0E" w:rsidRPr="00B47C5C" w:rsidRDefault="0048737A" w:rsidP="0048737A">
      <w:pPr>
        <w:ind w:right="567"/>
        <w:jc w:val="both"/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Thesis presented as a compendium of publications. Specify the attached documentation </w:t>
      </w:r>
    </w:p>
    <w:p w14:paraId="265FEC7D" w14:textId="77777777" w:rsidR="00F26A0E" w:rsidRPr="00B47C5C" w:rsidRDefault="00F26A0E" w:rsidP="0048737A">
      <w:pPr>
        <w:ind w:left="426"/>
        <w:jc w:val="both"/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color w:val="BFBFBF"/>
          <w:highlight w:val="lightGray"/>
          <w:lang w:val="en-US"/>
        </w:rPr>
        <w:t>_                                                                                                                                             _____                ___</w:t>
      </w:r>
    </w:p>
    <w:p w14:paraId="49004F87" w14:textId="77777777" w:rsidR="0048737A" w:rsidRPr="00B47C5C" w:rsidRDefault="0048737A" w:rsidP="00F26A0E">
      <w:pPr>
        <w:ind w:right="567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2BF7B8E6" w14:textId="77777777" w:rsidR="00F26A0E" w:rsidRPr="00B47C5C" w:rsidRDefault="0048737A" w:rsidP="00B47C5C">
      <w:pPr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sz w:val="28"/>
          <w:szCs w:val="28"/>
          <w:lang w:val="en-US"/>
        </w:rPr>
        <w:sym w:font="Wingdings" w:char="F06F"/>
      </w:r>
      <w:r w:rsidR="00F26A0E"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Thesis written in a language other than those specified in the program. </w:t>
      </w:r>
      <w:bookmarkStart w:id="1" w:name="_Hlk159946246"/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Specify the attached documentation </w:t>
      </w:r>
      <w:bookmarkEnd w:id="1"/>
    </w:p>
    <w:p w14:paraId="597D14A3" w14:textId="77777777" w:rsidR="00F26A0E" w:rsidRPr="00B47C5C" w:rsidRDefault="00F26A0E" w:rsidP="0048737A">
      <w:pPr>
        <w:ind w:firstLine="426"/>
        <w:jc w:val="both"/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color w:val="BFBFBF"/>
          <w:highlight w:val="lightGray"/>
          <w:lang w:val="en-US"/>
        </w:rPr>
        <w:t xml:space="preserve"> _                                                                                                                                             _____                ___</w:t>
      </w:r>
    </w:p>
    <w:p w14:paraId="2E8D9D30" w14:textId="77777777" w:rsidR="0048737A" w:rsidRPr="00B47C5C" w:rsidRDefault="0048737A" w:rsidP="00F26A0E">
      <w:pPr>
        <w:ind w:right="567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09D40A77" w14:textId="77777777" w:rsidR="00F26A0E" w:rsidRPr="00B47C5C" w:rsidRDefault="0048737A" w:rsidP="00B47C5C">
      <w:pPr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Pr="00B47C5C">
        <w:rPr>
          <w:rFonts w:ascii="Calibri" w:hAnsi="Calibri" w:cs="Calibri"/>
          <w:sz w:val="2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If</w:t>
      </w:r>
      <w:r w:rsidR="00F26A0E"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you want to apply for the international mention, specify the attached documentation </w:t>
      </w:r>
    </w:p>
    <w:p w14:paraId="26A22A69" w14:textId="77777777" w:rsidR="00F26A0E" w:rsidRPr="00B47C5C" w:rsidRDefault="00F26A0E" w:rsidP="00195BD3">
      <w:pPr>
        <w:ind w:left="426"/>
        <w:jc w:val="both"/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color w:val="BFBFBF"/>
          <w:highlight w:val="lightGray"/>
          <w:lang w:val="en-US"/>
        </w:rPr>
        <w:t>_                                                                                                                                             _____                ___</w:t>
      </w:r>
    </w:p>
    <w:p w14:paraId="3641B3F2" w14:textId="77777777" w:rsidR="00195BD3" w:rsidRPr="00B47C5C" w:rsidRDefault="00195BD3" w:rsidP="00F26A0E">
      <w:pPr>
        <w:ind w:right="567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11A10E6D" w14:textId="77777777" w:rsidR="00F26A0E" w:rsidRPr="00B47C5C" w:rsidRDefault="00195BD3" w:rsidP="00C32278">
      <w:pPr>
        <w:ind w:right="567"/>
        <w:jc w:val="both"/>
        <w:rPr>
          <w:rFonts w:ascii="Calibri" w:hAnsi="Calibri" w:cs="Calibri"/>
          <w:sz w:val="28"/>
          <w:szCs w:val="18"/>
          <w:lang w:val="en-US"/>
        </w:rPr>
      </w:pPr>
      <w:r w:rsidRPr="00B47C5C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="00F26A0E"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 xml:space="preserve">Thesis in </w:t>
      </w:r>
      <w:r w:rsidR="00B47C5C">
        <w:rPr>
          <w:rFonts w:ascii="Calibri" w:hAnsi="Calibri" w:cs="Calibri"/>
          <w:sz w:val="18"/>
          <w:szCs w:val="18"/>
          <w:lang w:val="en-US"/>
        </w:rPr>
        <w:t>“</w:t>
      </w:r>
      <w:proofErr w:type="spellStart"/>
      <w:r w:rsidR="00B47C5C">
        <w:rPr>
          <w:rFonts w:ascii="Calibri" w:hAnsi="Calibri" w:cs="Calibri"/>
          <w:sz w:val="18"/>
          <w:szCs w:val="18"/>
          <w:lang w:val="en-US"/>
        </w:rPr>
        <w:t>cocutela</w:t>
      </w:r>
      <w:proofErr w:type="spellEnd"/>
      <w:r w:rsidR="00B47C5C">
        <w:rPr>
          <w:rFonts w:ascii="Calibri" w:hAnsi="Calibri" w:cs="Calibri"/>
          <w:sz w:val="18"/>
          <w:szCs w:val="18"/>
          <w:lang w:val="en-US"/>
        </w:rPr>
        <w:t>”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. Specify the attached documentation</w:t>
      </w:r>
    </w:p>
    <w:p w14:paraId="6AB33852" w14:textId="77777777" w:rsidR="00F26A0E" w:rsidRPr="00B47C5C" w:rsidRDefault="00F26A0E" w:rsidP="00C32278">
      <w:pPr>
        <w:ind w:left="426"/>
        <w:jc w:val="both"/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color w:val="BFBFBF"/>
          <w:highlight w:val="lightGray"/>
          <w:lang w:val="en-US"/>
        </w:rPr>
        <w:t>_                                                                                                                                             _____                ___</w:t>
      </w:r>
    </w:p>
    <w:p w14:paraId="7884A1FD" w14:textId="77777777" w:rsidR="00C32278" w:rsidRPr="00B47C5C" w:rsidRDefault="00C32278" w:rsidP="00F26A0E">
      <w:pPr>
        <w:ind w:right="567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13475EF3" w14:textId="77777777" w:rsidR="00F26A0E" w:rsidRPr="00B47C5C" w:rsidRDefault="00C32278" w:rsidP="00C32278">
      <w:pPr>
        <w:ind w:right="567"/>
        <w:jc w:val="both"/>
        <w:rPr>
          <w:rFonts w:ascii="Calibri" w:hAnsi="Calibri" w:cs="Calibri"/>
          <w:sz w:val="28"/>
          <w:szCs w:val="18"/>
          <w:lang w:val="en-US"/>
        </w:rPr>
      </w:pPr>
      <w:r w:rsidRPr="00B47C5C">
        <w:rPr>
          <w:rFonts w:ascii="Calibri" w:hAnsi="Calibri" w:cs="Calibri"/>
          <w:sz w:val="28"/>
          <w:szCs w:val="18"/>
          <w:lang w:val="en-US"/>
        </w:rPr>
        <w:sym w:font="Wingdings" w:char="F06F"/>
      </w:r>
      <w:r w:rsidR="00F26A0E" w:rsidRPr="00B47C5C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Other</w:t>
      </w:r>
      <w:r w:rsidR="00F26A0E" w:rsidRPr="00B47C5C">
        <w:rPr>
          <w:rFonts w:ascii="Calibri" w:hAnsi="Calibri" w:cs="Calibri"/>
          <w:sz w:val="18"/>
          <w:szCs w:val="18"/>
          <w:lang w:val="en-US"/>
        </w:rPr>
        <w:t xml:space="preserve">. </w:t>
      </w:r>
      <w:r w:rsidR="00B47C5C" w:rsidRPr="00B47C5C">
        <w:rPr>
          <w:rFonts w:ascii="Calibri" w:hAnsi="Calibri" w:cs="Calibri"/>
          <w:sz w:val="18"/>
          <w:szCs w:val="18"/>
          <w:lang w:val="en-US"/>
        </w:rPr>
        <w:t>Specify the attached documentation</w:t>
      </w:r>
    </w:p>
    <w:p w14:paraId="34124374" w14:textId="77777777" w:rsidR="00F26A0E" w:rsidRPr="00B47C5C" w:rsidRDefault="00F26A0E" w:rsidP="00113398">
      <w:pPr>
        <w:ind w:left="426"/>
        <w:jc w:val="both"/>
        <w:rPr>
          <w:rFonts w:ascii="Calibri" w:hAnsi="Calibri" w:cs="Calibri"/>
          <w:sz w:val="18"/>
          <w:szCs w:val="18"/>
          <w:lang w:val="en-US"/>
        </w:rPr>
      </w:pPr>
      <w:r w:rsidRPr="00B47C5C">
        <w:rPr>
          <w:rFonts w:ascii="Calibri" w:hAnsi="Calibri" w:cs="Calibri"/>
          <w:color w:val="BFBFBF"/>
          <w:highlight w:val="lightGray"/>
          <w:lang w:val="en-US"/>
        </w:rPr>
        <w:t>_                                                                                                                                             _____                ___</w:t>
      </w:r>
    </w:p>
    <w:p w14:paraId="3BB2954E" w14:textId="77777777" w:rsidR="00F26A0E" w:rsidRPr="00B47C5C" w:rsidRDefault="00B47C5C" w:rsidP="00F26A0E">
      <w:pPr>
        <w:tabs>
          <w:tab w:val="left" w:pos="4678"/>
        </w:tabs>
        <w:spacing w:before="120"/>
        <w:ind w:left="-142"/>
        <w:jc w:val="both"/>
        <w:rPr>
          <w:rFonts w:ascii="Calibri" w:hAnsi="Calibri"/>
          <w:b/>
          <w:sz w:val="16"/>
          <w:szCs w:val="14"/>
          <w:lang w:val="en-US"/>
        </w:rPr>
      </w:pPr>
      <w:r w:rsidRPr="00B47C5C">
        <w:rPr>
          <w:rFonts w:ascii="Calibri" w:hAnsi="Calibri"/>
          <w:b/>
          <w:sz w:val="16"/>
          <w:szCs w:val="14"/>
          <w:lang w:val="en-US"/>
        </w:rPr>
        <w:t>I give my consent in relation to the receipt of communications corresponding to this procedure</w:t>
      </w:r>
      <w:r w:rsidR="00D87D97">
        <w:rPr>
          <w:rFonts w:ascii="Calibri" w:hAnsi="Calibri"/>
          <w:b/>
          <w:sz w:val="16"/>
          <w:szCs w:val="14"/>
          <w:lang w:val="en-US"/>
        </w:rPr>
        <w:t xml:space="preserve"> by e-mail</w:t>
      </w:r>
      <w:r w:rsidRPr="00B47C5C">
        <w:rPr>
          <w:rFonts w:ascii="Calibri" w:hAnsi="Calibri"/>
          <w:b/>
          <w:sz w:val="16"/>
          <w:szCs w:val="14"/>
          <w:lang w:val="en-US"/>
        </w:rPr>
        <w:t xml:space="preserve"> (if </w:t>
      </w:r>
      <w:r w:rsidR="00D87D97">
        <w:rPr>
          <w:rFonts w:ascii="Calibri" w:hAnsi="Calibri"/>
          <w:b/>
          <w:sz w:val="16"/>
          <w:szCs w:val="14"/>
          <w:lang w:val="en-US"/>
        </w:rPr>
        <w:t xml:space="preserve">you </w:t>
      </w:r>
      <w:r w:rsidRPr="00B47C5C">
        <w:rPr>
          <w:rFonts w:ascii="Calibri" w:hAnsi="Calibri"/>
          <w:b/>
          <w:sz w:val="16"/>
          <w:szCs w:val="14"/>
          <w:lang w:val="en-US"/>
        </w:rPr>
        <w:t>do not check any option, it will be understood that consent IS given)</w:t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t xml:space="preserve">:       </w:t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instrText xml:space="preserve"> FORMCHECKBOX </w:instrText>
      </w:r>
      <w:r w:rsidR="000717C2">
        <w:rPr>
          <w:rFonts w:ascii="Calibri" w:hAnsi="Calibri"/>
          <w:b/>
          <w:sz w:val="16"/>
          <w:szCs w:val="14"/>
          <w:lang w:val="en-US"/>
        </w:rPr>
      </w:r>
      <w:r w:rsidR="000717C2">
        <w:rPr>
          <w:rFonts w:ascii="Calibri" w:hAnsi="Calibri"/>
          <w:b/>
          <w:sz w:val="16"/>
          <w:szCs w:val="14"/>
          <w:lang w:val="en-US"/>
        </w:rPr>
        <w:fldChar w:fldCharType="separate"/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fldChar w:fldCharType="end"/>
      </w:r>
      <w:r>
        <w:rPr>
          <w:rFonts w:ascii="Calibri" w:hAnsi="Calibri"/>
          <w:b/>
          <w:sz w:val="16"/>
          <w:szCs w:val="14"/>
          <w:lang w:val="en-US"/>
        </w:rPr>
        <w:t>YES</w:t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t xml:space="preserve">          </w:t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instrText xml:space="preserve"> FORMCHECKBOX </w:instrText>
      </w:r>
      <w:r w:rsidR="000717C2">
        <w:rPr>
          <w:rFonts w:ascii="Calibri" w:hAnsi="Calibri"/>
          <w:b/>
          <w:sz w:val="16"/>
          <w:szCs w:val="14"/>
          <w:lang w:val="en-US"/>
        </w:rPr>
      </w:r>
      <w:r w:rsidR="000717C2">
        <w:rPr>
          <w:rFonts w:ascii="Calibri" w:hAnsi="Calibri"/>
          <w:b/>
          <w:sz w:val="16"/>
          <w:szCs w:val="14"/>
          <w:lang w:val="en-US"/>
        </w:rPr>
        <w:fldChar w:fldCharType="separate"/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fldChar w:fldCharType="end"/>
      </w:r>
      <w:r w:rsidR="00F26A0E" w:rsidRPr="00B47C5C">
        <w:rPr>
          <w:rFonts w:ascii="Calibri" w:hAnsi="Calibri"/>
          <w:b/>
          <w:sz w:val="16"/>
          <w:szCs w:val="14"/>
          <w:lang w:val="en-US"/>
        </w:rPr>
        <w:t>NO</w:t>
      </w:r>
    </w:p>
    <w:p w14:paraId="4D1694D9" w14:textId="77777777" w:rsidR="00F26A0E" w:rsidRPr="00B47C5C" w:rsidRDefault="00F26A0E" w:rsidP="00F26A0E">
      <w:pPr>
        <w:tabs>
          <w:tab w:val="left" w:pos="4678"/>
        </w:tabs>
        <w:spacing w:line="300" w:lineRule="auto"/>
        <w:jc w:val="both"/>
        <w:rPr>
          <w:rFonts w:ascii="Calibri" w:hAnsi="Calibri" w:cs="Calibri"/>
          <w:lang w:val="en-US"/>
        </w:rPr>
      </w:pPr>
    </w:p>
    <w:p w14:paraId="7659158E" w14:textId="77777777" w:rsidR="00F26A0E" w:rsidRPr="00B47C5C" w:rsidRDefault="00F26A0E" w:rsidP="00F26A0E">
      <w:pPr>
        <w:tabs>
          <w:tab w:val="left" w:pos="4678"/>
        </w:tabs>
        <w:spacing w:line="300" w:lineRule="auto"/>
        <w:jc w:val="both"/>
        <w:rPr>
          <w:rFonts w:ascii="Calibri" w:hAnsi="Calibri" w:cs="Calibri"/>
          <w:lang w:val="en-US"/>
        </w:rPr>
      </w:pPr>
      <w:r w:rsidRPr="00B47C5C">
        <w:rPr>
          <w:rFonts w:ascii="Calibri" w:hAnsi="Calibri" w:cs="Calibri"/>
          <w:lang w:val="en-US"/>
        </w:rPr>
        <w:t xml:space="preserve">Barcelona, </w:t>
      </w:r>
      <w:r w:rsidRPr="00B47C5C">
        <w:rPr>
          <w:rFonts w:ascii="Calibri" w:hAnsi="Calibri" w:cs="Calibri"/>
          <w:color w:val="BFBFBF"/>
          <w:highlight w:val="lightGray"/>
          <w:lang w:val="en-US"/>
        </w:rPr>
        <w:t>____</w:t>
      </w:r>
      <w:r w:rsidRPr="00B47C5C">
        <w:rPr>
          <w:rFonts w:ascii="Calibri" w:hAnsi="Calibri" w:cs="Calibri"/>
          <w:color w:val="BFBFBF"/>
          <w:lang w:val="en-US"/>
        </w:rPr>
        <w:t xml:space="preserve"> </w:t>
      </w:r>
      <w:r w:rsidRPr="00B47C5C">
        <w:rPr>
          <w:rFonts w:ascii="Calibri" w:hAnsi="Calibri" w:cs="Calibri"/>
          <w:color w:val="BFBFBF"/>
          <w:highlight w:val="lightGray"/>
          <w:lang w:val="en-US"/>
        </w:rPr>
        <w:t xml:space="preserve">______                                          </w:t>
      </w:r>
      <w:r w:rsidRPr="00B47C5C">
        <w:rPr>
          <w:rFonts w:ascii="Calibri" w:hAnsi="Calibri" w:cs="Calibri"/>
          <w:lang w:val="en-US"/>
        </w:rPr>
        <w:t xml:space="preserve"> 20</w:t>
      </w:r>
      <w:r w:rsidRPr="00B47C5C">
        <w:rPr>
          <w:rFonts w:ascii="Calibri" w:hAnsi="Calibri" w:cs="Calibri"/>
          <w:color w:val="BFBFBF"/>
          <w:highlight w:val="lightGray"/>
          <w:lang w:val="en-US"/>
        </w:rPr>
        <w:t>____</w:t>
      </w:r>
    </w:p>
    <w:p w14:paraId="529CE8CA" w14:textId="77777777" w:rsidR="00F26A0E" w:rsidRPr="00B47C5C" w:rsidRDefault="00F26A0E" w:rsidP="00F26A0E">
      <w:pPr>
        <w:spacing w:line="300" w:lineRule="auto"/>
        <w:jc w:val="both"/>
        <w:rPr>
          <w:rFonts w:ascii="Calibri" w:hAnsi="Calibri" w:cs="Calibri"/>
          <w:lang w:val="en-US"/>
        </w:rPr>
      </w:pPr>
    </w:p>
    <w:p w14:paraId="689B5F21" w14:textId="77777777" w:rsidR="00F26A0E" w:rsidRPr="00B47C5C" w:rsidRDefault="00F26A0E" w:rsidP="00F26A0E">
      <w:pPr>
        <w:spacing w:line="300" w:lineRule="auto"/>
        <w:jc w:val="both"/>
        <w:rPr>
          <w:rFonts w:ascii="Calibri" w:hAnsi="Calibri" w:cs="Calibri"/>
          <w:lang w:val="en-US"/>
        </w:rPr>
      </w:pPr>
    </w:p>
    <w:p w14:paraId="2B9D5559" w14:textId="77777777" w:rsidR="00F26A0E" w:rsidRPr="00B47C5C" w:rsidRDefault="00F26A0E" w:rsidP="00F26A0E">
      <w:pPr>
        <w:spacing w:line="300" w:lineRule="auto"/>
        <w:jc w:val="both"/>
        <w:rPr>
          <w:rFonts w:ascii="Calibri" w:hAnsi="Calibri" w:cs="Calibri"/>
          <w:lang w:val="en-US"/>
        </w:rPr>
      </w:pPr>
    </w:p>
    <w:p w14:paraId="4DE00170" w14:textId="3CA5CDAC" w:rsidR="00F26A0E" w:rsidRDefault="00D87D97" w:rsidP="00F26A0E">
      <w:pPr>
        <w:spacing w:line="30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Signature</w:t>
      </w:r>
    </w:p>
    <w:p w14:paraId="3FD01FB1" w14:textId="77777777" w:rsidR="00BF1A5A" w:rsidRPr="00B47C5C" w:rsidRDefault="00BF1A5A" w:rsidP="00F26A0E">
      <w:pPr>
        <w:spacing w:line="30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5A3F1D1" w14:textId="77777777" w:rsidR="00D87D97" w:rsidRDefault="00D87D97" w:rsidP="00F26A0E">
      <w:pPr>
        <w:pStyle w:val="Sagniade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Calibri"/>
          <w:b w:val="0"/>
          <w:i/>
          <w:color w:val="0000FF"/>
          <w:szCs w:val="18"/>
          <w:lang w:val="en-US"/>
        </w:rPr>
      </w:pPr>
      <w:r w:rsidRPr="00D87D97">
        <w:rPr>
          <w:rFonts w:ascii="Calibri" w:hAnsi="Calibri" w:cs="Calibri"/>
          <w:b w:val="0"/>
          <w:i/>
          <w:color w:val="0000FF"/>
          <w:szCs w:val="18"/>
          <w:lang w:val="en-US"/>
        </w:rPr>
        <w:t xml:space="preserve">To process this request, you must </w:t>
      </w:r>
      <w:r>
        <w:rPr>
          <w:rFonts w:ascii="Calibri" w:hAnsi="Calibri" w:cs="Calibri"/>
          <w:b w:val="0"/>
          <w:i/>
          <w:color w:val="0000FF"/>
          <w:szCs w:val="18"/>
          <w:lang w:val="en-US"/>
        </w:rPr>
        <w:t>be enrolled</w:t>
      </w:r>
      <w:r w:rsidRPr="00D87D97">
        <w:rPr>
          <w:rFonts w:ascii="Calibri" w:hAnsi="Calibri" w:cs="Calibri"/>
          <w:b w:val="0"/>
          <w:i/>
          <w:color w:val="0000FF"/>
          <w:szCs w:val="18"/>
          <w:lang w:val="en-US"/>
        </w:rPr>
        <w:t xml:space="preserve">, be up to date with payment and have a favorable </w:t>
      </w:r>
      <w:r>
        <w:rPr>
          <w:rFonts w:ascii="Calibri" w:hAnsi="Calibri" w:cs="Calibri"/>
          <w:b w:val="0"/>
          <w:i/>
          <w:color w:val="0000FF"/>
          <w:szCs w:val="18"/>
          <w:lang w:val="en-US"/>
        </w:rPr>
        <w:t xml:space="preserve">report from the supervisory committee </w:t>
      </w:r>
    </w:p>
    <w:p w14:paraId="1D80A762" w14:textId="770FE58A" w:rsidR="00F26A0E" w:rsidRPr="00044205" w:rsidRDefault="00F26A0E" w:rsidP="00F26A0E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en-US"/>
        </w:rPr>
      </w:pPr>
    </w:p>
    <w:p w14:paraId="37E5D1D9" w14:textId="06B04F45" w:rsidR="00BF1A5A" w:rsidRPr="00044205" w:rsidRDefault="00BF1A5A" w:rsidP="00F26A0E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en-US"/>
        </w:rPr>
      </w:pPr>
    </w:p>
    <w:p w14:paraId="34DDD0F3" w14:textId="13082126" w:rsidR="00BF1A5A" w:rsidRPr="006852F5" w:rsidRDefault="006852F5" w:rsidP="006852F5">
      <w:pPr>
        <w:ind w:right="567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6852F5">
        <w:rPr>
          <w:rFonts w:asciiTheme="minorHAnsi" w:hAnsiTheme="minorHAnsi" w:cstheme="minorHAnsi"/>
          <w:b/>
          <w:i/>
          <w:sz w:val="22"/>
          <w:szCs w:val="22"/>
          <w:lang w:val="en-US"/>
        </w:rPr>
        <w:t>TO BE COMPLETED AND VALIDATED BY THE STUDENTS AND TEACHING’ SECRETARY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5"/>
      </w:tblGrid>
      <w:tr w:rsidR="00BF1A5A" w:rsidRPr="00C2195D" w14:paraId="53489A57" w14:textId="77777777" w:rsidTr="008028F0">
        <w:trPr>
          <w:trHeight w:val="531"/>
        </w:trPr>
        <w:tc>
          <w:tcPr>
            <w:tcW w:w="9779" w:type="dxa"/>
            <w:shd w:val="clear" w:color="auto" w:fill="F2F2F2"/>
            <w:vAlign w:val="center"/>
          </w:tcPr>
          <w:p w14:paraId="0B91F248" w14:textId="77777777" w:rsidR="00BF1A5A" w:rsidRPr="005665AA" w:rsidRDefault="00BF1A5A" w:rsidP="008028F0">
            <w:pPr>
              <w:rPr>
                <w:rFonts w:ascii="Calibri" w:hAnsi="Calibri" w:cs="Calibri"/>
                <w:b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INFORME DE LA SECRETARIA D’ESTUDIANTS I DOCÈNCIA DE LA FACULTAT DE</w:t>
            </w:r>
            <w:r w:rsidRPr="00125C60">
              <w:rPr>
                <w:rFonts w:ascii="Calibri" w:hAnsi="Calibri" w:cs="Calibri"/>
                <w:color w:val="BFBFBF"/>
                <w:highlight w:val="lightGray"/>
              </w:rPr>
              <w:t>___                                        _</w:t>
            </w:r>
            <w:r w:rsidRPr="005665AA">
              <w:rPr>
                <w:rFonts w:ascii="Calibri" w:hAnsi="Calibri" w:cs="Calibri"/>
                <w:b/>
                <w:lang w:val="ca-ES"/>
              </w:rPr>
              <w:t xml:space="preserve"> </w:t>
            </w:r>
          </w:p>
          <w:p w14:paraId="79086CF3" w14:textId="77777777" w:rsidR="00BF1A5A" w:rsidRPr="005665AA" w:rsidRDefault="00BF1A5A" w:rsidP="008028F0">
            <w:pPr>
              <w:rPr>
                <w:rFonts w:ascii="Calibri" w:hAnsi="Calibri" w:cs="Calibri"/>
                <w:i/>
                <w:lang w:val="ca-ES"/>
              </w:rPr>
            </w:pPr>
            <w:r w:rsidRPr="005665AA">
              <w:rPr>
                <w:rFonts w:ascii="Calibri" w:hAnsi="Calibri" w:cs="Calibri"/>
                <w:i/>
                <w:lang w:val="ca-ES"/>
              </w:rPr>
              <w:t>(aquest informe s’ha de complimentar amb posterioritat a la presentació de la sol·licitud de dipòsit de tesi)</w:t>
            </w:r>
          </w:p>
        </w:tc>
      </w:tr>
      <w:tr w:rsidR="00BF1A5A" w:rsidRPr="00C2195D" w14:paraId="432C3DFA" w14:textId="77777777" w:rsidTr="008028F0">
        <w:tc>
          <w:tcPr>
            <w:tcW w:w="9779" w:type="dxa"/>
            <w:shd w:val="clear" w:color="auto" w:fill="auto"/>
          </w:tcPr>
          <w:p w14:paraId="2355E362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b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INFORMO que,</w:t>
            </w:r>
          </w:p>
          <w:p w14:paraId="3100F008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0C053D0C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Primer.</w:t>
            </w:r>
            <w:r w:rsidRPr="005665AA">
              <w:rPr>
                <w:rFonts w:ascii="Calibri" w:hAnsi="Calibri" w:cs="Calibri"/>
                <w:lang w:val="ca-ES"/>
              </w:rPr>
              <w:t xml:space="preserve"> D’acord amb les dades que consten a l’expedient de la  doctoranda/el doctorand la data límit per sol·licitar el dipòsit de la tesi és  </w:t>
            </w:r>
            <w:r w:rsidRPr="00125C60">
              <w:rPr>
                <w:rFonts w:ascii="Calibri" w:hAnsi="Calibri" w:cs="Calibri"/>
                <w:color w:val="BFBFBF"/>
                <w:highlight w:val="lightGray"/>
              </w:rPr>
              <w:t>___                                        _</w:t>
            </w:r>
          </w:p>
          <w:p w14:paraId="4003BC8B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6A64E966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b/>
                <w:lang w:val="ca-ES"/>
              </w:rPr>
              <w:t>Segon.</w:t>
            </w:r>
            <w:r w:rsidRPr="005665AA">
              <w:rPr>
                <w:rFonts w:ascii="Calibri" w:hAnsi="Calibri" w:cs="Calibri"/>
                <w:lang w:val="ca-ES"/>
              </w:rPr>
              <w:t xml:space="preserve"> Que les dades de direcció i </w:t>
            </w:r>
            <w:proofErr w:type="spellStart"/>
            <w:r w:rsidRPr="005665AA">
              <w:rPr>
                <w:rFonts w:ascii="Calibri" w:hAnsi="Calibri" w:cs="Calibri"/>
                <w:lang w:val="ca-ES"/>
              </w:rPr>
              <w:t>tutorització</w:t>
            </w:r>
            <w:proofErr w:type="spellEnd"/>
            <w:r w:rsidRPr="005665AA">
              <w:rPr>
                <w:rFonts w:ascii="Calibri" w:hAnsi="Calibri" w:cs="Calibri"/>
                <w:lang w:val="ca-ES"/>
              </w:rPr>
              <w:t xml:space="preserve"> que consten a l’expedient són:</w:t>
            </w:r>
          </w:p>
          <w:p w14:paraId="3C5AE424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05EF1D1C" w14:textId="77777777" w:rsidR="00BF1A5A" w:rsidRPr="005665AA" w:rsidRDefault="00BF1A5A" w:rsidP="008028F0">
            <w:pPr>
              <w:spacing w:line="276" w:lineRule="auto"/>
              <w:ind w:left="708"/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lang w:val="ca-ES"/>
              </w:rPr>
              <w:t xml:space="preserve">Director/s: </w:t>
            </w:r>
            <w:r w:rsidRPr="00125C60">
              <w:rPr>
                <w:rFonts w:ascii="Calibri" w:hAnsi="Calibri" w:cs="Calibri"/>
                <w:color w:val="BFBFBF"/>
                <w:highlight w:val="lightGray"/>
              </w:rPr>
              <w:t>___                                                                                                                                             _</w:t>
            </w:r>
          </w:p>
          <w:p w14:paraId="413C8174" w14:textId="77777777" w:rsidR="00BF1A5A" w:rsidRPr="005665AA" w:rsidRDefault="00BF1A5A" w:rsidP="008028F0">
            <w:pPr>
              <w:spacing w:line="276" w:lineRule="auto"/>
              <w:ind w:left="708"/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 w:cs="Calibri"/>
                <w:lang w:val="ca-ES"/>
              </w:rPr>
              <w:t xml:space="preserve">Tutor: </w:t>
            </w:r>
            <w:r w:rsidRPr="00125C60">
              <w:rPr>
                <w:rFonts w:ascii="Calibri" w:hAnsi="Calibri" w:cs="Calibri"/>
                <w:color w:val="BFBFBF"/>
                <w:highlight w:val="lightGray"/>
              </w:rPr>
              <w:t>___                                                                                                                                                     _</w:t>
            </w:r>
          </w:p>
          <w:p w14:paraId="493F2784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</w:p>
          <w:p w14:paraId="16DBCDC5" w14:textId="77777777" w:rsidR="00BF1A5A" w:rsidRPr="00B24214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 xml:space="preserve">Barcelona, </w:t>
            </w:r>
            <w:r w:rsidRPr="005665AA">
              <w:rPr>
                <w:rFonts w:ascii="Calibri" w:hAnsi="Calibri"/>
                <w:vertAlign w:val="superscript"/>
                <w:lang w:val="ca-ES"/>
              </w:rPr>
              <w:t>(data)</w:t>
            </w:r>
            <w:r w:rsidRPr="00125C60">
              <w:rPr>
                <w:rFonts w:ascii="Calibri" w:hAnsi="Calibri" w:cs="Calibri"/>
                <w:color w:val="BFBFBF"/>
                <w:highlight w:val="lightGray"/>
              </w:rPr>
              <w:t xml:space="preserve"> __                                                                                                    _                                                                                                                                             </w:t>
            </w:r>
          </w:p>
          <w:p w14:paraId="0971B7BE" w14:textId="77777777" w:rsidR="00BF1A5A" w:rsidRPr="005665AA" w:rsidRDefault="00BF1A5A" w:rsidP="008028F0">
            <w:pPr>
              <w:jc w:val="both"/>
              <w:rPr>
                <w:rFonts w:ascii="Calibri" w:hAnsi="Calibri"/>
                <w:lang w:val="ca-ES"/>
              </w:rPr>
            </w:pPr>
          </w:p>
          <w:p w14:paraId="6AA297D6" w14:textId="77777777" w:rsidR="00BF1A5A" w:rsidRPr="005665AA" w:rsidRDefault="00BF1A5A" w:rsidP="008028F0">
            <w:pPr>
              <w:jc w:val="both"/>
              <w:rPr>
                <w:rFonts w:ascii="Calibri" w:hAnsi="Calibri"/>
                <w:i/>
                <w:sz w:val="16"/>
                <w:szCs w:val="16"/>
                <w:lang w:val="ca-ES"/>
              </w:rPr>
            </w:pPr>
            <w:r w:rsidRPr="005665AA">
              <w:rPr>
                <w:rFonts w:ascii="Calibri" w:hAnsi="Calibri"/>
                <w:i/>
                <w:sz w:val="16"/>
                <w:szCs w:val="16"/>
                <w:lang w:val="ca-ES"/>
              </w:rPr>
              <w:t>(Signatura)</w:t>
            </w:r>
          </w:p>
          <w:p w14:paraId="7AA7E633" w14:textId="77777777" w:rsidR="00BF1A5A" w:rsidRPr="005665AA" w:rsidRDefault="00BF1A5A" w:rsidP="008028F0">
            <w:pPr>
              <w:jc w:val="both"/>
              <w:rPr>
                <w:rFonts w:ascii="Calibri" w:hAnsi="Calibri"/>
                <w:lang w:val="ca-ES"/>
              </w:rPr>
            </w:pPr>
          </w:p>
          <w:p w14:paraId="16371D3A" w14:textId="77777777" w:rsidR="00BF1A5A" w:rsidRPr="005665AA" w:rsidRDefault="00BF1A5A" w:rsidP="008028F0">
            <w:pPr>
              <w:jc w:val="both"/>
              <w:rPr>
                <w:rFonts w:ascii="Calibri" w:hAnsi="Calibri"/>
                <w:lang w:val="ca-ES"/>
              </w:rPr>
            </w:pPr>
          </w:p>
          <w:p w14:paraId="5B6906B8" w14:textId="77777777" w:rsidR="00BF1A5A" w:rsidRPr="005665AA" w:rsidRDefault="00BF1A5A" w:rsidP="008028F0">
            <w:pPr>
              <w:jc w:val="both"/>
              <w:rPr>
                <w:rFonts w:ascii="Calibri" w:hAnsi="Calibri"/>
                <w:lang w:val="ca-ES"/>
              </w:rPr>
            </w:pPr>
          </w:p>
          <w:p w14:paraId="6733BA13" w14:textId="77777777" w:rsidR="00BF1A5A" w:rsidRPr="005665AA" w:rsidRDefault="00BF1A5A" w:rsidP="008028F0">
            <w:pPr>
              <w:jc w:val="both"/>
              <w:rPr>
                <w:rFonts w:ascii="Calibri" w:hAnsi="Calibri"/>
                <w:lang w:val="ca-ES"/>
              </w:rPr>
            </w:pPr>
          </w:p>
          <w:p w14:paraId="4676670F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/>
                <w:lang w:val="ca-ES"/>
              </w:rPr>
              <w:t xml:space="preserve">(Nom i cognoms)   </w:t>
            </w:r>
            <w:r w:rsidRPr="00125C60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                                           _</w:t>
            </w:r>
          </w:p>
          <w:p w14:paraId="475C8377" w14:textId="77777777" w:rsidR="00BF1A5A" w:rsidRPr="005665AA" w:rsidRDefault="00BF1A5A" w:rsidP="008028F0">
            <w:pPr>
              <w:jc w:val="both"/>
              <w:rPr>
                <w:rFonts w:ascii="Calibri" w:hAnsi="Calibri" w:cs="Calibri"/>
                <w:sz w:val="22"/>
                <w:szCs w:val="22"/>
                <w:lang w:val="ca-ES"/>
              </w:rPr>
            </w:pPr>
            <w:r w:rsidRPr="005665AA">
              <w:rPr>
                <w:rFonts w:ascii="Calibri" w:hAnsi="Calibri"/>
                <w:lang w:val="ca-ES"/>
              </w:rPr>
              <w:t>Cap de Secretaria</w:t>
            </w:r>
          </w:p>
        </w:tc>
      </w:tr>
    </w:tbl>
    <w:p w14:paraId="1352802E" w14:textId="77777777" w:rsidR="00BF1A5A" w:rsidRDefault="00BF1A5A" w:rsidP="00BF1A5A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ca-ES"/>
        </w:rPr>
      </w:pPr>
    </w:p>
    <w:p w14:paraId="5F0C2ED0" w14:textId="77777777" w:rsidR="00BF1A5A" w:rsidRPr="00B24214" w:rsidRDefault="00BF1A5A" w:rsidP="00BF1A5A">
      <w:pPr>
        <w:jc w:val="both"/>
        <w:rPr>
          <w:rFonts w:ascii="Calibri" w:hAnsi="Calibri" w:cs="Calibri"/>
          <w:lang w:val="ca-ES"/>
        </w:rPr>
      </w:pPr>
      <w:r w:rsidRPr="000C1367">
        <w:rPr>
          <w:rFonts w:ascii="Calibri" w:hAnsi="Calibri" w:cs="Calibri"/>
          <w:b/>
          <w:lang w:val="ca-ES"/>
        </w:rPr>
        <w:t>PRESIDENT DE LA COMISSIÓ ACADÈMICA</w:t>
      </w:r>
      <w:r>
        <w:rPr>
          <w:rFonts w:ascii="Calibri" w:hAnsi="Calibri" w:cs="Calibri"/>
          <w:b/>
          <w:lang w:val="ca-ES"/>
        </w:rPr>
        <w:t xml:space="preserve"> DEL PROGRAMA DE DOCTORAT BIOMEDICINA</w:t>
      </w:r>
    </w:p>
    <w:p w14:paraId="716CD40D" w14:textId="77777777" w:rsidR="00BF1A5A" w:rsidRPr="00F26A0E" w:rsidRDefault="00BF1A5A" w:rsidP="00BF1A5A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i/>
          <w:color w:val="0000FF"/>
          <w:szCs w:val="18"/>
        </w:rPr>
      </w:pPr>
      <w:r w:rsidRPr="000C1367">
        <w:rPr>
          <w:rFonts w:ascii="Calibri" w:hAnsi="Calibri" w:cs="Calibri"/>
          <w:b/>
          <w:lang w:val="ca-ES"/>
        </w:rPr>
        <w:t>UNIVERSITAT DE BARCELONA</w:t>
      </w:r>
    </w:p>
    <w:p w14:paraId="6BA226E0" w14:textId="77777777" w:rsidR="00F26A0E" w:rsidRPr="00D87D97" w:rsidRDefault="00F26A0E" w:rsidP="00F26A0E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</w:rPr>
      </w:pPr>
    </w:p>
    <w:p w14:paraId="46BA5C21" w14:textId="77777777" w:rsidR="00F26A0E" w:rsidRPr="00B47C5C" w:rsidRDefault="00F26A0E" w:rsidP="00F26A0E">
      <w:pPr>
        <w:tabs>
          <w:tab w:val="left" w:leader="underscore" w:pos="8505"/>
          <w:tab w:val="decimal" w:leader="underscore" w:pos="9497"/>
        </w:tabs>
        <w:jc w:val="both"/>
        <w:rPr>
          <w:rFonts w:ascii="Calibri" w:hAnsi="Calibri" w:cs="Calibri"/>
          <w:b/>
          <w:lang w:val="en-US"/>
        </w:rPr>
      </w:pPr>
    </w:p>
    <w:sectPr w:rsidR="00F26A0E" w:rsidRPr="00B47C5C" w:rsidSect="004C3519">
      <w:headerReference w:type="even" r:id="rId11"/>
      <w:headerReference w:type="default" r:id="rId12"/>
      <w:headerReference w:type="first" r:id="rId13"/>
      <w:pgSz w:w="11900" w:h="16840"/>
      <w:pgMar w:top="1985" w:right="851" w:bottom="0" w:left="1644" w:header="142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4668" w14:textId="77777777" w:rsidR="00CF3A0B" w:rsidRDefault="00CF3A0B">
      <w:r>
        <w:separator/>
      </w:r>
    </w:p>
  </w:endnote>
  <w:endnote w:type="continuationSeparator" w:id="0">
    <w:p w14:paraId="3A5B7749" w14:textId="77777777" w:rsidR="00CF3A0B" w:rsidRDefault="00CF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B0A5D" w14:textId="77777777" w:rsidR="00CF3A0B" w:rsidRDefault="00CF3A0B">
      <w:r>
        <w:separator/>
      </w:r>
    </w:p>
  </w:footnote>
  <w:footnote w:type="continuationSeparator" w:id="0">
    <w:p w14:paraId="1617A18B" w14:textId="77777777" w:rsidR="00CF3A0B" w:rsidRDefault="00CF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DC01" w14:textId="44000C39" w:rsidR="00A42BC5" w:rsidRDefault="00D87D97">
    <w:pPr>
      <w:pStyle w:val="Capalera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81FB77A" wp14:editId="3E0795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9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3CE7DFD" wp14:editId="6F34AD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8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C2">
      <w:rPr>
        <w:noProof/>
        <w:lang w:val="es-ES" w:eastAsia="es-ES"/>
      </w:rPr>
      <w:pict w14:anchorId="03C43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60800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AD75" w14:textId="77777777" w:rsidR="007F4966" w:rsidRDefault="000717C2" w:rsidP="004C3519">
    <w:pPr>
      <w:tabs>
        <w:tab w:val="left" w:pos="4170"/>
      </w:tabs>
      <w:ind w:right="49"/>
    </w:pPr>
    <w:r>
      <w:rPr>
        <w:noProof/>
      </w:rPr>
      <w:pict w14:anchorId="19402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1.75pt;margin-top:-78.75pt;width:193.8pt;height:7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  <w:tbl>
    <w:tblPr>
      <w:tblpPr w:leftFromText="142" w:rightFromText="142" w:vertAnchor="page" w:horzAnchor="page" w:tblpX="7090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33"/>
      <w:gridCol w:w="3750"/>
    </w:tblGrid>
    <w:tr w:rsidR="007F4966" w:rsidRPr="00F26A0E" w14:paraId="5F0255AF" w14:textId="77777777" w:rsidTr="00F26A0E">
      <w:trPr>
        <w:trHeight w:val="284"/>
      </w:trPr>
      <w:tc>
        <w:tcPr>
          <w:tcW w:w="5459" w:type="dxa"/>
          <w:gridSpan w:val="2"/>
          <w:noWrap/>
        </w:tcPr>
        <w:p w14:paraId="4F75386C" w14:textId="77777777" w:rsidR="007F4966" w:rsidRPr="00F26A0E" w:rsidRDefault="00907985" w:rsidP="00F26A0E">
          <w:pPr>
            <w:pStyle w:val="ADREA"/>
            <w:rPr>
              <w:sz w:val="20"/>
              <w:lang w:val="ca-ES"/>
            </w:rPr>
          </w:pPr>
          <w:r w:rsidRPr="00F26A0E">
            <w:rPr>
              <w:b/>
              <w:sz w:val="20"/>
              <w:lang w:val="ca-ES"/>
            </w:rPr>
            <w:t xml:space="preserve">Programa de </w:t>
          </w:r>
          <w:proofErr w:type="spellStart"/>
          <w:r w:rsidRPr="00113398">
            <w:rPr>
              <w:b/>
              <w:sz w:val="20"/>
              <w:lang w:val="es-ES"/>
            </w:rPr>
            <w:t>Doctora</w:t>
          </w:r>
          <w:r w:rsidR="00452C50">
            <w:rPr>
              <w:b/>
              <w:sz w:val="20"/>
              <w:lang w:val="es-ES"/>
            </w:rPr>
            <w:t>t</w:t>
          </w:r>
          <w:proofErr w:type="spellEnd"/>
          <w:r w:rsidRPr="00113398">
            <w:rPr>
              <w:b/>
              <w:sz w:val="20"/>
              <w:lang w:val="es-ES"/>
            </w:rPr>
            <w:t xml:space="preserve"> en Biomedicina</w:t>
          </w:r>
        </w:p>
      </w:tc>
    </w:tr>
    <w:tr w:rsidR="007F4966" w:rsidRPr="00BF7AE1" w14:paraId="673C83FE" w14:textId="77777777" w:rsidTr="00F26A0E">
      <w:tc>
        <w:tcPr>
          <w:tcW w:w="1717" w:type="dxa"/>
          <w:noWrap/>
        </w:tcPr>
        <w:p w14:paraId="779DFB3B" w14:textId="239C0138" w:rsidR="007F4966" w:rsidRPr="00107F13" w:rsidRDefault="00D87D97" w:rsidP="00F26A0E">
          <w:pPr>
            <w:pStyle w:val="ADREA"/>
            <w:rPr>
              <w:lang w:val="ca-ES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776" behindDoc="0" locked="0" layoutInCell="1" allowOverlap="1" wp14:anchorId="4CC7010D" wp14:editId="0F329C1F">
                    <wp:simplePos x="0" y="0"/>
                    <wp:positionH relativeFrom="column">
                      <wp:posOffset>2540</wp:posOffset>
                    </wp:positionH>
                    <wp:positionV relativeFrom="paragraph">
                      <wp:posOffset>-49531</wp:posOffset>
                    </wp:positionV>
                    <wp:extent cx="2520315" cy="0"/>
                    <wp:effectExtent l="0" t="0" r="0" b="0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3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FCD64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2pt;margin-top:-3.9pt;width:198.4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" strokecolor="#7f7f7f" strokeweight="1.5pt">
                    <v:shadow color="#7f7f7f" opacity=".5" offset="1pt"/>
                  </v:shape>
                </w:pict>
              </mc:Fallback>
            </mc:AlternateContent>
          </w:r>
          <w:r w:rsidR="007F4966">
            <w:rPr>
              <w:b/>
              <w:color w:val="000000"/>
              <w:lang w:val="ca-ES"/>
            </w:rPr>
            <w:t>Universitat de Barcelona</w:t>
          </w:r>
        </w:p>
      </w:tc>
      <w:tc>
        <w:tcPr>
          <w:tcW w:w="3742" w:type="dxa"/>
          <w:noWrap/>
          <w:tcMar>
            <w:top w:w="170" w:type="dxa"/>
            <w:left w:w="397" w:type="dxa"/>
          </w:tcMar>
        </w:tcPr>
        <w:p w14:paraId="02BBEC6A" w14:textId="77777777" w:rsidR="007F4966" w:rsidRPr="005561F9" w:rsidRDefault="00BF7AE1" w:rsidP="00F26A0E">
          <w:pPr>
            <w:pStyle w:val="ADREA"/>
            <w:tabs>
              <w:tab w:val="right" w:pos="3336"/>
            </w:tabs>
            <w:rPr>
              <w:lang w:val="ca-ES"/>
            </w:rPr>
          </w:pPr>
          <w:r>
            <w:rPr>
              <w:lang w:val="ca-ES"/>
            </w:rPr>
            <w:t>Casanova 143</w:t>
          </w:r>
          <w:r w:rsidR="007F4966">
            <w:rPr>
              <w:lang w:val="ca-ES"/>
            </w:rPr>
            <w:tab/>
          </w:r>
        </w:p>
        <w:p w14:paraId="7E695A39" w14:textId="77777777" w:rsidR="007F4966" w:rsidRDefault="007F4966" w:rsidP="00F26A0E">
          <w:pPr>
            <w:pStyle w:val="ADREA"/>
            <w:rPr>
              <w:lang w:val="ca-ES"/>
            </w:rPr>
          </w:pPr>
          <w:r>
            <w:rPr>
              <w:lang w:val="ca-ES"/>
            </w:rPr>
            <w:t>080</w:t>
          </w:r>
          <w:r w:rsidR="00BF7AE1">
            <w:rPr>
              <w:lang w:val="ca-ES"/>
            </w:rPr>
            <w:t>36</w:t>
          </w:r>
          <w:r>
            <w:rPr>
              <w:lang w:val="ca-ES"/>
            </w:rPr>
            <w:t xml:space="preserve"> Barcelona</w:t>
          </w:r>
        </w:p>
        <w:p w14:paraId="2AB733FF" w14:textId="77777777" w:rsidR="00F26A0E" w:rsidRDefault="000717C2" w:rsidP="00F26A0E">
          <w:pPr>
            <w:pStyle w:val="ADREA"/>
            <w:rPr>
              <w:lang w:val="ca-ES"/>
            </w:rPr>
          </w:pPr>
          <w:hyperlink r:id="rId2" w:history="1">
            <w:r w:rsidR="00F26A0E" w:rsidRPr="00C83C02">
              <w:rPr>
                <w:rStyle w:val="Enlla"/>
                <w:lang w:val="ca-ES"/>
              </w:rPr>
              <w:t>doctorat_biomedicina@ub.edu</w:t>
            </w:r>
          </w:hyperlink>
        </w:p>
        <w:p w14:paraId="51528EC9" w14:textId="77777777" w:rsidR="00F26A0E" w:rsidRPr="005561F9" w:rsidRDefault="00F26A0E" w:rsidP="00F26A0E">
          <w:pPr>
            <w:pStyle w:val="ADREA"/>
            <w:rPr>
              <w:lang w:val="ca-ES"/>
            </w:rPr>
          </w:pPr>
        </w:p>
      </w:tc>
    </w:tr>
  </w:tbl>
  <w:p w14:paraId="17A09259" w14:textId="77777777" w:rsidR="00A42BC5" w:rsidRPr="00BF7AE1" w:rsidRDefault="00A42BC5" w:rsidP="007F4966">
    <w:pPr>
      <w:tabs>
        <w:tab w:val="left" w:pos="4170"/>
      </w:tabs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787F" w14:textId="77777777" w:rsidR="00A42BC5" w:rsidRPr="005561F9" w:rsidRDefault="00A42BC5" w:rsidP="007F4966">
    <w:pPr>
      <w:pStyle w:val="ADREA"/>
      <w:framePr w:w="5" w:wrap="around" w:vAnchor="page" w:hAnchor="page" w:x="4820" w:y="965"/>
      <w:ind w:left="426" w:right="-159"/>
      <w:rPr>
        <w:lang w:val="ca-ES"/>
      </w:rPr>
    </w:pPr>
  </w:p>
  <w:p w14:paraId="6EA577CD" w14:textId="77777777" w:rsidR="00A42BC5" w:rsidRPr="005561F9" w:rsidRDefault="00A42BC5" w:rsidP="007F4966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B0A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907DE8"/>
    <w:multiLevelType w:val="multilevel"/>
    <w:tmpl w:val="00F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A64E20"/>
    <w:multiLevelType w:val="hybridMultilevel"/>
    <w:tmpl w:val="AB544A7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E"/>
    <w:rsid w:val="00005BA3"/>
    <w:rsid w:val="00007302"/>
    <w:rsid w:val="00017546"/>
    <w:rsid w:val="00031364"/>
    <w:rsid w:val="00033953"/>
    <w:rsid w:val="00044205"/>
    <w:rsid w:val="00044229"/>
    <w:rsid w:val="00050D95"/>
    <w:rsid w:val="00057044"/>
    <w:rsid w:val="0006485A"/>
    <w:rsid w:val="000717C2"/>
    <w:rsid w:val="00073CA8"/>
    <w:rsid w:val="00081B05"/>
    <w:rsid w:val="00087F83"/>
    <w:rsid w:val="00093122"/>
    <w:rsid w:val="00095BCF"/>
    <w:rsid w:val="000972DF"/>
    <w:rsid w:val="000A032B"/>
    <w:rsid w:val="000C4920"/>
    <w:rsid w:val="000C56ED"/>
    <w:rsid w:val="000C5975"/>
    <w:rsid w:val="000C7E65"/>
    <w:rsid w:val="000D0C84"/>
    <w:rsid w:val="000F29C8"/>
    <w:rsid w:val="000F6E9D"/>
    <w:rsid w:val="00101BEB"/>
    <w:rsid w:val="00107F13"/>
    <w:rsid w:val="00113398"/>
    <w:rsid w:val="001428DE"/>
    <w:rsid w:val="00144946"/>
    <w:rsid w:val="00160E6E"/>
    <w:rsid w:val="001642DC"/>
    <w:rsid w:val="001824AF"/>
    <w:rsid w:val="00182629"/>
    <w:rsid w:val="001852B0"/>
    <w:rsid w:val="00195BD3"/>
    <w:rsid w:val="001A2FBC"/>
    <w:rsid w:val="001C20C7"/>
    <w:rsid w:val="00222BC5"/>
    <w:rsid w:val="00225139"/>
    <w:rsid w:val="002508F7"/>
    <w:rsid w:val="002517C1"/>
    <w:rsid w:val="002767AB"/>
    <w:rsid w:val="002926AC"/>
    <w:rsid w:val="00292C74"/>
    <w:rsid w:val="002B0843"/>
    <w:rsid w:val="002C19DA"/>
    <w:rsid w:val="002C7F47"/>
    <w:rsid w:val="002D2F3A"/>
    <w:rsid w:val="002D3A58"/>
    <w:rsid w:val="002E6F2C"/>
    <w:rsid w:val="002F2626"/>
    <w:rsid w:val="0030240B"/>
    <w:rsid w:val="00326AB1"/>
    <w:rsid w:val="00337904"/>
    <w:rsid w:val="00350497"/>
    <w:rsid w:val="003540EB"/>
    <w:rsid w:val="00354C45"/>
    <w:rsid w:val="00357248"/>
    <w:rsid w:val="00364C50"/>
    <w:rsid w:val="00367B2E"/>
    <w:rsid w:val="00377F22"/>
    <w:rsid w:val="00380752"/>
    <w:rsid w:val="00383B8A"/>
    <w:rsid w:val="00391A5E"/>
    <w:rsid w:val="003934F7"/>
    <w:rsid w:val="0039570C"/>
    <w:rsid w:val="003965EC"/>
    <w:rsid w:val="003A06B0"/>
    <w:rsid w:val="003A0780"/>
    <w:rsid w:val="003A4AC2"/>
    <w:rsid w:val="003A4D19"/>
    <w:rsid w:val="003C06D2"/>
    <w:rsid w:val="003E2A62"/>
    <w:rsid w:val="003F5628"/>
    <w:rsid w:val="00420D88"/>
    <w:rsid w:val="00421151"/>
    <w:rsid w:val="00423346"/>
    <w:rsid w:val="00452C50"/>
    <w:rsid w:val="004721CF"/>
    <w:rsid w:val="0047300E"/>
    <w:rsid w:val="00481F7E"/>
    <w:rsid w:val="00485A84"/>
    <w:rsid w:val="0048737A"/>
    <w:rsid w:val="004975B9"/>
    <w:rsid w:val="004A21E1"/>
    <w:rsid w:val="004A5D2B"/>
    <w:rsid w:val="004C3519"/>
    <w:rsid w:val="004C6E6C"/>
    <w:rsid w:val="004C6F11"/>
    <w:rsid w:val="004E1C1A"/>
    <w:rsid w:val="004F7EDA"/>
    <w:rsid w:val="00513D50"/>
    <w:rsid w:val="0053438D"/>
    <w:rsid w:val="00542EFE"/>
    <w:rsid w:val="00554C91"/>
    <w:rsid w:val="005561F9"/>
    <w:rsid w:val="005641B8"/>
    <w:rsid w:val="005702F6"/>
    <w:rsid w:val="00580C63"/>
    <w:rsid w:val="0058540C"/>
    <w:rsid w:val="00586308"/>
    <w:rsid w:val="00592407"/>
    <w:rsid w:val="005A4B28"/>
    <w:rsid w:val="005C683A"/>
    <w:rsid w:val="005D2B19"/>
    <w:rsid w:val="005D4DDB"/>
    <w:rsid w:val="005D5695"/>
    <w:rsid w:val="005E6625"/>
    <w:rsid w:val="005F184A"/>
    <w:rsid w:val="0061038B"/>
    <w:rsid w:val="006106CC"/>
    <w:rsid w:val="00621DFF"/>
    <w:rsid w:val="006478C0"/>
    <w:rsid w:val="00670297"/>
    <w:rsid w:val="0067547C"/>
    <w:rsid w:val="00676F82"/>
    <w:rsid w:val="0068075A"/>
    <w:rsid w:val="006818EA"/>
    <w:rsid w:val="006852F5"/>
    <w:rsid w:val="006B3D59"/>
    <w:rsid w:val="006B3F5A"/>
    <w:rsid w:val="006B5D21"/>
    <w:rsid w:val="006B6575"/>
    <w:rsid w:val="006C6883"/>
    <w:rsid w:val="006D41D6"/>
    <w:rsid w:val="006D4502"/>
    <w:rsid w:val="006E03BA"/>
    <w:rsid w:val="006E3FB6"/>
    <w:rsid w:val="006E5D0A"/>
    <w:rsid w:val="00700C45"/>
    <w:rsid w:val="00713E85"/>
    <w:rsid w:val="00721806"/>
    <w:rsid w:val="0072232A"/>
    <w:rsid w:val="0073034A"/>
    <w:rsid w:val="00731ABB"/>
    <w:rsid w:val="00733236"/>
    <w:rsid w:val="00741F31"/>
    <w:rsid w:val="007422BF"/>
    <w:rsid w:val="00764514"/>
    <w:rsid w:val="00776296"/>
    <w:rsid w:val="00784C7A"/>
    <w:rsid w:val="007A0C12"/>
    <w:rsid w:val="007E2469"/>
    <w:rsid w:val="007F4966"/>
    <w:rsid w:val="007F67F1"/>
    <w:rsid w:val="008022B2"/>
    <w:rsid w:val="00805D0A"/>
    <w:rsid w:val="00822045"/>
    <w:rsid w:val="00831615"/>
    <w:rsid w:val="00840D18"/>
    <w:rsid w:val="00854CC6"/>
    <w:rsid w:val="00862F06"/>
    <w:rsid w:val="00877F29"/>
    <w:rsid w:val="008B0F0F"/>
    <w:rsid w:val="008B32E2"/>
    <w:rsid w:val="008D6341"/>
    <w:rsid w:val="00907985"/>
    <w:rsid w:val="00922E09"/>
    <w:rsid w:val="00964148"/>
    <w:rsid w:val="0097082D"/>
    <w:rsid w:val="00971227"/>
    <w:rsid w:val="009747AE"/>
    <w:rsid w:val="009A109C"/>
    <w:rsid w:val="009A2E30"/>
    <w:rsid w:val="009A76EF"/>
    <w:rsid w:val="009B7C65"/>
    <w:rsid w:val="009C4C6A"/>
    <w:rsid w:val="009F1848"/>
    <w:rsid w:val="00A103EE"/>
    <w:rsid w:val="00A15F0F"/>
    <w:rsid w:val="00A31195"/>
    <w:rsid w:val="00A36717"/>
    <w:rsid w:val="00A414C2"/>
    <w:rsid w:val="00A42BC5"/>
    <w:rsid w:val="00A44895"/>
    <w:rsid w:val="00A44BEE"/>
    <w:rsid w:val="00A44BF9"/>
    <w:rsid w:val="00A8710F"/>
    <w:rsid w:val="00A9092C"/>
    <w:rsid w:val="00AA592C"/>
    <w:rsid w:val="00AB08AE"/>
    <w:rsid w:val="00AB334A"/>
    <w:rsid w:val="00AC0D1F"/>
    <w:rsid w:val="00AD7D06"/>
    <w:rsid w:val="00AE137A"/>
    <w:rsid w:val="00B02721"/>
    <w:rsid w:val="00B17FBB"/>
    <w:rsid w:val="00B4215D"/>
    <w:rsid w:val="00B42CB6"/>
    <w:rsid w:val="00B4570F"/>
    <w:rsid w:val="00B47C5C"/>
    <w:rsid w:val="00B54423"/>
    <w:rsid w:val="00B63880"/>
    <w:rsid w:val="00B76354"/>
    <w:rsid w:val="00B77A92"/>
    <w:rsid w:val="00B87A37"/>
    <w:rsid w:val="00B92F4D"/>
    <w:rsid w:val="00BD1773"/>
    <w:rsid w:val="00BE3192"/>
    <w:rsid w:val="00BF1A5A"/>
    <w:rsid w:val="00BF3BD1"/>
    <w:rsid w:val="00BF5DB9"/>
    <w:rsid w:val="00BF7AE1"/>
    <w:rsid w:val="00C118EC"/>
    <w:rsid w:val="00C121CB"/>
    <w:rsid w:val="00C206BF"/>
    <w:rsid w:val="00C32278"/>
    <w:rsid w:val="00C330F4"/>
    <w:rsid w:val="00C35937"/>
    <w:rsid w:val="00C4017C"/>
    <w:rsid w:val="00C42149"/>
    <w:rsid w:val="00C52502"/>
    <w:rsid w:val="00C5587D"/>
    <w:rsid w:val="00C60B65"/>
    <w:rsid w:val="00C83C02"/>
    <w:rsid w:val="00C845CD"/>
    <w:rsid w:val="00C9362D"/>
    <w:rsid w:val="00C971EA"/>
    <w:rsid w:val="00CA5061"/>
    <w:rsid w:val="00CB5203"/>
    <w:rsid w:val="00CB55FF"/>
    <w:rsid w:val="00CB68B2"/>
    <w:rsid w:val="00CC0504"/>
    <w:rsid w:val="00CC58DA"/>
    <w:rsid w:val="00CD1EEC"/>
    <w:rsid w:val="00CD4683"/>
    <w:rsid w:val="00CE0254"/>
    <w:rsid w:val="00CE71E4"/>
    <w:rsid w:val="00CF2663"/>
    <w:rsid w:val="00CF37D2"/>
    <w:rsid w:val="00CF3A0B"/>
    <w:rsid w:val="00D0398B"/>
    <w:rsid w:val="00D11D6F"/>
    <w:rsid w:val="00D12EB7"/>
    <w:rsid w:val="00D27265"/>
    <w:rsid w:val="00D348A4"/>
    <w:rsid w:val="00D37F66"/>
    <w:rsid w:val="00D53374"/>
    <w:rsid w:val="00D537F8"/>
    <w:rsid w:val="00D57C37"/>
    <w:rsid w:val="00D6578A"/>
    <w:rsid w:val="00D7230E"/>
    <w:rsid w:val="00D87D97"/>
    <w:rsid w:val="00D9021F"/>
    <w:rsid w:val="00DA3930"/>
    <w:rsid w:val="00DE2253"/>
    <w:rsid w:val="00DF7006"/>
    <w:rsid w:val="00E01F0B"/>
    <w:rsid w:val="00E027B7"/>
    <w:rsid w:val="00E0360E"/>
    <w:rsid w:val="00E21847"/>
    <w:rsid w:val="00E22BF2"/>
    <w:rsid w:val="00E24D6C"/>
    <w:rsid w:val="00E60367"/>
    <w:rsid w:val="00E60F19"/>
    <w:rsid w:val="00EA52D8"/>
    <w:rsid w:val="00EB3FC0"/>
    <w:rsid w:val="00ED1907"/>
    <w:rsid w:val="00ED1FBB"/>
    <w:rsid w:val="00ED7347"/>
    <w:rsid w:val="00EE4710"/>
    <w:rsid w:val="00F17A68"/>
    <w:rsid w:val="00F26A0E"/>
    <w:rsid w:val="00F43B32"/>
    <w:rsid w:val="00F5254B"/>
    <w:rsid w:val="00F55A9B"/>
    <w:rsid w:val="00F57082"/>
    <w:rsid w:val="00F7684E"/>
    <w:rsid w:val="00F77A82"/>
    <w:rsid w:val="00F9656E"/>
    <w:rsid w:val="00FA20EE"/>
    <w:rsid w:val="00FA4323"/>
    <w:rsid w:val="00FD3BC4"/>
    <w:rsid w:val="00FF60B9"/>
    <w:rsid w:val="00FF6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1C40EA0E"/>
  <w14:defaultImageDpi w14:val="300"/>
  <w15:chartTrackingRefBased/>
  <w15:docId w15:val="{01ADEF57-82E9-433B-BED3-C200482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A0E"/>
    <w:rPr>
      <w:rFonts w:ascii="Times New Roman" w:eastAsia="Times New Roman" w:hAnsi="Times New Roman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  <w:pPr>
      <w:spacing w:line="240" w:lineRule="exact"/>
    </w:pPr>
    <w:rPr>
      <w:rFonts w:ascii="Arial" w:eastAsia="Cambria" w:hAnsi="Arial"/>
      <w:szCs w:val="24"/>
      <w:lang w:val="es-ES_tradnl" w:eastAsia="en-US"/>
    </w:rPr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807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8075A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uiPriority w:val="99"/>
    <w:semiHidden/>
    <w:unhideWhenUsed/>
    <w:rsid w:val="00005B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05BA3"/>
    <w:rPr>
      <w:rFonts w:ascii="Arial" w:eastAsia="Cambria" w:hAnsi="Arial"/>
      <w:lang w:val="es-ES_tradnl" w:eastAsia="en-US"/>
    </w:rPr>
  </w:style>
  <w:style w:type="character" w:customStyle="1" w:styleId="TextdecomentariCar">
    <w:name w:val="Text de comentari Car"/>
    <w:link w:val="Textdecomentari"/>
    <w:uiPriority w:val="99"/>
    <w:semiHidden/>
    <w:rsid w:val="00005BA3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05BA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005BA3"/>
    <w:rPr>
      <w:rFonts w:ascii="Arial" w:hAnsi="Arial"/>
      <w:b/>
      <w:bCs/>
      <w:lang w:val="es-ES_tradnl"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0C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ambformatpreviCar">
    <w:name w:val="HTML amb format previ Car"/>
    <w:link w:val="HTMLambformatprevi"/>
    <w:uiPriority w:val="99"/>
    <w:rsid w:val="000C4920"/>
    <w:rPr>
      <w:rFonts w:ascii="Courier New" w:eastAsia="Times New Roman" w:hAnsi="Courier New" w:cs="Courier New"/>
    </w:rPr>
  </w:style>
  <w:style w:type="paragraph" w:customStyle="1" w:styleId="gmail-msolistparagraph">
    <w:name w:val="gmail-msolistparagraph"/>
    <w:basedOn w:val="Normal"/>
    <w:rsid w:val="009B7C65"/>
    <w:pPr>
      <w:spacing w:before="100" w:beforeAutospacing="1" w:after="100" w:afterAutospacing="1"/>
    </w:pPr>
    <w:rPr>
      <w:sz w:val="24"/>
      <w:szCs w:val="24"/>
    </w:rPr>
  </w:style>
  <w:style w:type="character" w:customStyle="1" w:styleId="markp1hrzek94">
    <w:name w:val="markp1hrzek94"/>
    <w:rsid w:val="00337904"/>
  </w:style>
  <w:style w:type="character" w:styleId="Textennegreta">
    <w:name w:val="Strong"/>
    <w:uiPriority w:val="22"/>
    <w:qFormat/>
    <w:rsid w:val="008B0F0F"/>
    <w:rPr>
      <w:b/>
      <w:bCs/>
    </w:rPr>
  </w:style>
  <w:style w:type="character" w:customStyle="1" w:styleId="markxt62g9utk">
    <w:name w:val="markxt62g9utk"/>
    <w:rsid w:val="00542EFE"/>
  </w:style>
  <w:style w:type="paragraph" w:styleId="Pargrafdellista">
    <w:name w:val="List Paragraph"/>
    <w:basedOn w:val="Normal"/>
    <w:uiPriority w:val="34"/>
    <w:qFormat/>
    <w:rsid w:val="005D5695"/>
    <w:pPr>
      <w:ind w:left="720"/>
    </w:pPr>
    <w:rPr>
      <w:rFonts w:ascii="Calibri" w:eastAsia="Calibri" w:hAnsi="Calibri" w:cs="Calibri"/>
      <w:sz w:val="22"/>
      <w:szCs w:val="22"/>
      <w:lang w:val="ca-ES" w:eastAsia="ca-ES"/>
    </w:rPr>
  </w:style>
  <w:style w:type="paragraph" w:styleId="Sagniadetextindependent">
    <w:name w:val="Body Text Indent"/>
    <w:basedOn w:val="Normal"/>
    <w:link w:val="SagniadetextindependentCar"/>
    <w:rsid w:val="00F26A0E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character" w:customStyle="1" w:styleId="SagniadetextindependentCar">
    <w:name w:val="Sagnia de text independent Car"/>
    <w:link w:val="Sagniadetextindependent"/>
    <w:rsid w:val="00F26A0E"/>
    <w:rPr>
      <w:rFonts w:ascii="Times New Roman" w:eastAsia="Times New Roman" w:hAnsi="Times New Roman"/>
      <w:b/>
      <w:sz w:val="18"/>
      <w:lang w:eastAsia="es-ES"/>
    </w:rPr>
  </w:style>
  <w:style w:type="paragraph" w:styleId="Textindependent">
    <w:name w:val="Body Text"/>
    <w:basedOn w:val="Normal"/>
    <w:link w:val="TextindependentCar"/>
    <w:rsid w:val="00F26A0E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character" w:customStyle="1" w:styleId="TextindependentCar">
    <w:name w:val="Text independent Car"/>
    <w:link w:val="Textindependent"/>
    <w:rsid w:val="00F26A0E"/>
    <w:rPr>
      <w:rFonts w:ascii="Times New Roman" w:eastAsia="Times New Roman" w:hAnsi="Times New Roman"/>
      <w:b/>
      <w:snapToGrid w:val="0"/>
      <w:sz w:val="22"/>
      <w:lang w:eastAsia="es-ES"/>
    </w:rPr>
  </w:style>
  <w:style w:type="character" w:styleId="Enlla">
    <w:name w:val="Hyperlink"/>
    <w:uiPriority w:val="99"/>
    <w:unhideWhenUsed/>
    <w:rsid w:val="00F26A0E"/>
    <w:rPr>
      <w:color w:val="0563C1"/>
      <w:u w:val="single"/>
    </w:rPr>
  </w:style>
  <w:style w:type="character" w:styleId="Mencisenseresoldre">
    <w:name w:val="Unresolved Mention"/>
    <w:uiPriority w:val="99"/>
    <w:semiHidden/>
    <w:unhideWhenUsed/>
    <w:rsid w:val="00F26A0E"/>
    <w:rPr>
      <w:color w:val="605E5C"/>
      <w:shd w:val="clear" w:color="auto" w:fill="E1DFDD"/>
    </w:rPr>
  </w:style>
  <w:style w:type="character" w:customStyle="1" w:styleId="y2iqfc">
    <w:name w:val="y2iqfc"/>
    <w:rsid w:val="00D5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_biomedicina@ub.edu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Doctorat%20Biomedicina_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6F84-C7B9-42D0-81B3-65C928CAC656}"/>
</file>

<file path=customXml/itemProps2.xml><?xml version="1.0" encoding="utf-8"?>
<ds:datastoreItem xmlns:ds="http://schemas.openxmlformats.org/officeDocument/2006/customXml" ds:itemID="{F331029D-759E-4107-AD03-18C8CAAEA428}">
  <ds:schemaRefs>
    <ds:schemaRef ds:uri="96aab8b2-6bc7-4345-8647-c3899ba77ae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98de3c0-3390-440b-8c3b-accd6b2a4a6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100A0E-8D8B-473B-B70B-7E9E97DAD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6F19C-3159-4F35-ACEC-D6FB24E2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Doctorat Biomedicina_.dotx</Template>
  <TotalTime>15</TotalTime>
  <Pages>2</Pages>
  <Words>403</Words>
  <Characters>3895</Characters>
  <Application>Microsoft Office Word</Application>
  <DocSecurity>0</DocSecurity>
  <Lines>32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4290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mailto:doctorat_biomedicina@ub.edu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cp:lastModifiedBy>Esther Perez Navarro</cp:lastModifiedBy>
  <cp:revision>6</cp:revision>
  <cp:lastPrinted>2021-10-20T10:06:00Z</cp:lastPrinted>
  <dcterms:created xsi:type="dcterms:W3CDTF">2024-02-27T16:17:00Z</dcterms:created>
  <dcterms:modified xsi:type="dcterms:W3CDTF">2024-02-29T10:05:00Z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0x0101008D0D5621A3E057498B40DF8F1F466DF2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