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59F11" w14:textId="19F4258C" w:rsidR="00AB1E17" w:rsidRPr="00340977" w:rsidRDefault="0038659E" w:rsidP="00AB1E17">
      <w:pPr>
        <w:pStyle w:val="Default"/>
        <w:spacing w:line="276" w:lineRule="auto"/>
        <w:rPr>
          <w:rFonts w:ascii="Arial" w:hAnsi="Arial" w:cs="Arial"/>
          <w:b/>
          <w:bCs/>
          <w:sz w:val="20"/>
          <w:szCs w:val="20"/>
        </w:rPr>
      </w:pPr>
      <w:r w:rsidRPr="00340977">
        <w:rPr>
          <w:rFonts w:ascii="Arial" w:hAnsi="Arial" w:cs="Arial"/>
          <w:b/>
          <w:bCs/>
          <w:sz w:val="20"/>
          <w:szCs w:val="20"/>
          <w:lang w:val="es-ES_tradnl"/>
        </w:rPr>
        <w:t>ACUERDO SOBRE LOS COMPROMISOS QUE SE DEBE</w:t>
      </w:r>
      <w:r w:rsidR="00F7513F" w:rsidRPr="00340977">
        <w:rPr>
          <w:rFonts w:ascii="Arial" w:hAnsi="Arial" w:cs="Arial"/>
          <w:b/>
          <w:bCs/>
          <w:sz w:val="20"/>
          <w:szCs w:val="20"/>
          <w:lang w:val="es-ES_tradnl"/>
        </w:rPr>
        <w:t>N</w:t>
      </w:r>
      <w:r w:rsidRPr="00340977">
        <w:rPr>
          <w:rFonts w:ascii="Arial" w:hAnsi="Arial" w:cs="Arial"/>
          <w:b/>
          <w:bCs/>
          <w:sz w:val="20"/>
          <w:szCs w:val="20"/>
          <w:lang w:val="es-ES_tradnl"/>
        </w:rPr>
        <w:t xml:space="preserve"> </w:t>
      </w:r>
      <w:r w:rsidR="00F7513F" w:rsidRPr="00340977">
        <w:rPr>
          <w:rFonts w:ascii="Arial" w:hAnsi="Arial" w:cs="Arial"/>
          <w:b/>
          <w:bCs/>
          <w:sz w:val="20"/>
          <w:szCs w:val="20"/>
          <w:lang w:val="es-ES_tradnl"/>
        </w:rPr>
        <w:t>A</w:t>
      </w:r>
      <w:r w:rsidRPr="00340977">
        <w:rPr>
          <w:rFonts w:ascii="Arial" w:hAnsi="Arial" w:cs="Arial"/>
          <w:b/>
          <w:bCs/>
          <w:sz w:val="20"/>
          <w:szCs w:val="20"/>
          <w:lang w:val="es-ES_tradnl"/>
        </w:rPr>
        <w:t xml:space="preserve">SUMIR PARA </w:t>
      </w:r>
      <w:r w:rsidR="00F7513F" w:rsidRPr="00340977">
        <w:rPr>
          <w:rFonts w:ascii="Arial" w:hAnsi="Arial" w:cs="Arial"/>
          <w:b/>
          <w:bCs/>
          <w:sz w:val="20"/>
          <w:szCs w:val="20"/>
          <w:lang w:val="es-ES_tradnl"/>
        </w:rPr>
        <w:t xml:space="preserve">LLEVAR A CABO </w:t>
      </w:r>
      <w:r w:rsidRPr="00340977">
        <w:rPr>
          <w:rFonts w:ascii="Arial" w:hAnsi="Arial" w:cs="Arial"/>
          <w:b/>
          <w:bCs/>
          <w:sz w:val="20"/>
          <w:szCs w:val="20"/>
          <w:lang w:val="es-ES_tradnl"/>
        </w:rPr>
        <w:t xml:space="preserve">UNA TESIS DOCTORAL EN LA UNIVERSIDAD DE BARCELONA </w:t>
      </w:r>
    </w:p>
    <w:p w14:paraId="78B59F12" w14:textId="77777777" w:rsidR="00AB1E17" w:rsidRPr="00340977" w:rsidRDefault="00AB1E17" w:rsidP="00AB1E17">
      <w:pPr>
        <w:pStyle w:val="Default"/>
        <w:spacing w:line="276" w:lineRule="auto"/>
        <w:jc w:val="both"/>
        <w:rPr>
          <w:rFonts w:ascii="Arial" w:hAnsi="Arial" w:cs="Arial"/>
          <w:color w:val="auto"/>
          <w:sz w:val="20"/>
          <w:szCs w:val="20"/>
        </w:rPr>
      </w:pPr>
    </w:p>
    <w:p w14:paraId="78B59F13" w14:textId="77777777" w:rsidR="0082431F" w:rsidRPr="00340977" w:rsidRDefault="0082431F" w:rsidP="00AB1E17">
      <w:pPr>
        <w:pStyle w:val="Default"/>
        <w:spacing w:line="276" w:lineRule="auto"/>
        <w:jc w:val="both"/>
        <w:rPr>
          <w:rFonts w:ascii="Arial" w:hAnsi="Arial" w:cs="Arial"/>
          <w:color w:val="auto"/>
          <w:sz w:val="20"/>
          <w:szCs w:val="20"/>
        </w:rPr>
      </w:pPr>
    </w:p>
    <w:p w14:paraId="78B59F14"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Llevar a cabo la tesis doctoral en uno de los programas de doctorado de la Universidad de Barcelona comporta el compromiso de una pluralidad de personas: el investigador o investigadora en formación, el tutor o tutora, los directores de tesis doctoral y, en última instancia, la persona que preside la comisión académica del programa de doctorado. Estos compromisos se manifiestan en el momento en que se formaliza la matrícula en el programa correspondiente.</w:t>
      </w:r>
    </w:p>
    <w:p w14:paraId="78B59F15" w14:textId="77777777" w:rsidR="00AB1E17" w:rsidRPr="00340977" w:rsidRDefault="00AB1E17" w:rsidP="00AB1E17">
      <w:pPr>
        <w:pStyle w:val="Default"/>
        <w:spacing w:line="276" w:lineRule="auto"/>
        <w:rPr>
          <w:rFonts w:ascii="Arial" w:hAnsi="Arial" w:cs="Arial"/>
          <w:sz w:val="20"/>
          <w:szCs w:val="20"/>
        </w:rPr>
      </w:pPr>
    </w:p>
    <w:p w14:paraId="78B59F16" w14:textId="1A1E5C84" w:rsidR="00AB1E17" w:rsidRDefault="0038659E" w:rsidP="00AB1E17">
      <w:pPr>
        <w:spacing w:line="276" w:lineRule="auto"/>
        <w:rPr>
          <w:rFonts w:cs="Arial"/>
          <w:szCs w:val="20"/>
          <w:lang w:val="es-ES_tradnl"/>
        </w:rPr>
      </w:pPr>
      <w:r w:rsidRPr="00340977">
        <w:rPr>
          <w:rFonts w:cs="Arial"/>
          <w:szCs w:val="20"/>
          <w:lang w:val="es-ES_tradnl"/>
        </w:rPr>
        <w:t xml:space="preserve">El investigador o investigadora en formación, el tutor o tutora y el director o directora se comprometen a colaborar mutuamente para alcanzar las diferentes fases vinculadas al desarrollo de la tesis doctoral: la presentación del plan de investigación, la presentación del plan de formación, el seguimiento y la evaluación anual, la elaboración de la tesis doctoral y, finalmente, la defensa, de acuerdo con los procedimientos y plazos que establece la normativa aplicable. La colaboración se basa en los principios de libertad, democracia, justicia, igualdad y solidaridad, previstos en el artículo 4 del Decreto 246/2003, de 8 de octubre, por el que se aprueba el Estatuto de la Universidad de Barcelona, y se tiene especialmente presente el apartado </w:t>
      </w:r>
      <w:r w:rsidRPr="00340977">
        <w:rPr>
          <w:rFonts w:cs="Arial"/>
          <w:i/>
          <w:iCs/>
          <w:szCs w:val="20"/>
          <w:lang w:val="es-ES_tradnl"/>
        </w:rPr>
        <w:t>b</w:t>
      </w:r>
      <w:r w:rsidRPr="00340977">
        <w:rPr>
          <w:rFonts w:cs="Arial"/>
          <w:szCs w:val="20"/>
          <w:lang w:val="es-ES_tradnl"/>
        </w:rPr>
        <w:t>, sobre la igualdad de todos los universitarios, que no pueden ser objeto de ninguna discriminación por razón de sexo, género, identidad, orientación ni cualquier otra circunstancia particular, personal o social, y a los que deben aplicarse los principios de igualdad de trato y oportunidades, así como de mérito y capacidad.</w:t>
      </w:r>
    </w:p>
    <w:p w14:paraId="19CFFC7D" w14:textId="5B15F44A" w:rsidR="0029306E" w:rsidRDefault="0029306E" w:rsidP="00AB1E17">
      <w:pPr>
        <w:spacing w:line="276" w:lineRule="auto"/>
        <w:rPr>
          <w:rFonts w:cs="Arial"/>
          <w:szCs w:val="20"/>
          <w:lang w:val="es-ES_tradnl"/>
        </w:rPr>
      </w:pPr>
    </w:p>
    <w:p w14:paraId="4A78B9BA" w14:textId="77777777" w:rsidR="0029306E" w:rsidRDefault="0029306E" w:rsidP="0029306E">
      <w:pPr>
        <w:rPr>
          <w:rStyle w:val="rynqvb"/>
          <w:lang w:val="es-ES"/>
        </w:rPr>
      </w:pPr>
      <w:r>
        <w:rPr>
          <w:rStyle w:val="rynqvb"/>
          <w:lang w:val="es-ES"/>
        </w:rPr>
        <w:t>Ni los directores ni el/la tutor/a que firman este acuerdo tienen vínculo matrimonial o situación de hecho asimilable ni parentesco de consanguinidad dentro del cuarto grado o de afinidad dentro del segundo grado con el investigador o investigadora en formación.</w:t>
      </w:r>
    </w:p>
    <w:p w14:paraId="78B59F17" w14:textId="77777777" w:rsidR="00AB1E17" w:rsidRPr="00340977" w:rsidRDefault="00AB1E17" w:rsidP="00AB1E17">
      <w:pPr>
        <w:spacing w:line="276" w:lineRule="auto"/>
        <w:rPr>
          <w:rFonts w:cs="Arial"/>
          <w:szCs w:val="20"/>
        </w:rPr>
      </w:pPr>
    </w:p>
    <w:p w14:paraId="78B59F18" w14:textId="77777777" w:rsidR="00AB1E17" w:rsidRPr="00340977" w:rsidRDefault="0038659E" w:rsidP="00AB1E17">
      <w:pPr>
        <w:spacing w:line="276" w:lineRule="auto"/>
        <w:rPr>
          <w:rFonts w:cs="Arial"/>
          <w:szCs w:val="20"/>
        </w:rPr>
      </w:pPr>
      <w:r w:rsidRPr="00340977">
        <w:rPr>
          <w:rFonts w:cs="Arial"/>
          <w:szCs w:val="20"/>
          <w:lang w:val="es-ES_tradnl"/>
        </w:rPr>
        <w:t>Las personas firmantes de este compromiso conocen la normativa referente a los estudios de doctorado de la Universidad de Barcelona, los deberes de buena praxis recogidos en los códigos éticos y de buenas prácticas vigentes en investigación de la Universidad de Barcelona, la Instrucción 1/2022 de la vicerrectora de Doctorado y Personal Investigador en Formación referente a la Guía para la correcta identificación de la autoría y la filiación institucional en las publicaciones científicas de la Universidad de Barcelona, y los protocolos relativos a los diferentes tipos de acoso y conductas machistas y a la Ley 3/2022, de 24 de febrero, de convivencia universitaria. También conocen el Plan de igualdad de la Universidad de Barcelona, que se facilita a los investigadores en formación como parte de la documentación del programa de doctorado.</w:t>
      </w:r>
    </w:p>
    <w:p w14:paraId="78B59F19" w14:textId="77777777" w:rsidR="00AB1E17" w:rsidRPr="00340977" w:rsidRDefault="00AB1E17" w:rsidP="00AB1E17">
      <w:pPr>
        <w:spacing w:line="276" w:lineRule="auto"/>
        <w:rPr>
          <w:rFonts w:cs="Arial"/>
          <w:szCs w:val="20"/>
        </w:rPr>
      </w:pPr>
    </w:p>
    <w:p w14:paraId="78B59F1A" w14:textId="77777777" w:rsidR="00AB1E17" w:rsidRPr="00340977" w:rsidRDefault="0038659E" w:rsidP="00AB1E17">
      <w:pPr>
        <w:spacing w:line="276" w:lineRule="auto"/>
        <w:rPr>
          <w:rFonts w:cs="Arial"/>
          <w:szCs w:val="20"/>
        </w:rPr>
      </w:pPr>
      <w:r w:rsidRPr="00340977">
        <w:rPr>
          <w:rFonts w:cs="Arial"/>
          <w:szCs w:val="20"/>
          <w:lang w:val="es-ES_tradnl"/>
        </w:rPr>
        <w:t>La firma del presente acuerdo implica una serie de obligaciones específicas, que se detallan a continuación.</w:t>
      </w:r>
    </w:p>
    <w:p w14:paraId="78B59F1B" w14:textId="77777777" w:rsidR="0029337B" w:rsidRPr="00340977" w:rsidRDefault="0029337B" w:rsidP="00AB1E17">
      <w:pPr>
        <w:spacing w:line="276" w:lineRule="auto"/>
        <w:rPr>
          <w:rFonts w:cs="Arial"/>
          <w:szCs w:val="20"/>
        </w:rPr>
      </w:pPr>
    </w:p>
    <w:p w14:paraId="78B59F1C" w14:textId="77777777" w:rsidR="00AB1E17" w:rsidRPr="00340977" w:rsidRDefault="00AB1E17" w:rsidP="00AB1E17">
      <w:pPr>
        <w:spacing w:line="276" w:lineRule="auto"/>
        <w:rPr>
          <w:rFonts w:cs="Arial"/>
          <w:szCs w:val="20"/>
        </w:rPr>
      </w:pPr>
    </w:p>
    <w:p w14:paraId="78B59F1D" w14:textId="77777777" w:rsidR="00AB1E17" w:rsidRPr="00340977" w:rsidRDefault="0038659E" w:rsidP="00AB1E17">
      <w:pPr>
        <w:pStyle w:val="Default"/>
        <w:spacing w:line="276" w:lineRule="auto"/>
        <w:rPr>
          <w:rFonts w:ascii="Arial" w:hAnsi="Arial" w:cs="Arial"/>
          <w:b/>
          <w:bCs/>
          <w:sz w:val="20"/>
          <w:szCs w:val="20"/>
        </w:rPr>
      </w:pPr>
      <w:r w:rsidRPr="00340977">
        <w:rPr>
          <w:rFonts w:ascii="Arial" w:hAnsi="Arial" w:cs="Arial"/>
          <w:b/>
          <w:bCs/>
          <w:sz w:val="20"/>
          <w:szCs w:val="20"/>
          <w:lang w:val="es-ES_tradnl"/>
        </w:rPr>
        <w:t>I. Obligaciones de _______________________, como tutor o tutora</w:t>
      </w:r>
    </w:p>
    <w:p w14:paraId="78B59F1E" w14:textId="77777777" w:rsidR="00AB1E17" w:rsidRPr="00340977" w:rsidRDefault="00AB1E17" w:rsidP="00AB1E17">
      <w:pPr>
        <w:pStyle w:val="Default"/>
        <w:spacing w:line="276" w:lineRule="auto"/>
        <w:jc w:val="both"/>
        <w:rPr>
          <w:rFonts w:ascii="Arial" w:hAnsi="Arial" w:cs="Arial"/>
          <w:color w:val="auto"/>
          <w:sz w:val="20"/>
          <w:szCs w:val="20"/>
        </w:rPr>
      </w:pPr>
    </w:p>
    <w:p w14:paraId="78B59F1F"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1. </w:t>
      </w:r>
      <w:r w:rsidRPr="00340977">
        <w:rPr>
          <w:rFonts w:ascii="Arial" w:hAnsi="Arial" w:cs="Arial"/>
          <w:b/>
          <w:bCs/>
          <w:color w:val="auto"/>
          <w:sz w:val="20"/>
          <w:szCs w:val="20"/>
          <w:lang w:val="es-ES_tradnl"/>
        </w:rPr>
        <w:t>Informar</w:t>
      </w:r>
      <w:r w:rsidRPr="00340977">
        <w:rPr>
          <w:rFonts w:ascii="Arial" w:hAnsi="Arial" w:cs="Arial"/>
          <w:color w:val="auto"/>
          <w:sz w:val="20"/>
          <w:szCs w:val="20"/>
          <w:lang w:val="es-ES_tradnl"/>
        </w:rPr>
        <w:t xml:space="preserve"> del funcionamiento del programa de doctorado.</w:t>
      </w:r>
    </w:p>
    <w:p w14:paraId="78B59F20" w14:textId="77777777" w:rsidR="00AB1E17" w:rsidRPr="00340977" w:rsidRDefault="00AB1E17" w:rsidP="00AB1E17">
      <w:pPr>
        <w:pStyle w:val="Default"/>
        <w:spacing w:line="276" w:lineRule="auto"/>
        <w:jc w:val="both"/>
        <w:rPr>
          <w:rFonts w:ascii="Arial" w:hAnsi="Arial" w:cs="Arial"/>
          <w:color w:val="auto"/>
          <w:sz w:val="20"/>
          <w:szCs w:val="20"/>
        </w:rPr>
      </w:pPr>
    </w:p>
    <w:p w14:paraId="78B59F21"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2. </w:t>
      </w:r>
      <w:r w:rsidRPr="00340977">
        <w:rPr>
          <w:rFonts w:ascii="Arial" w:hAnsi="Arial" w:cs="Arial"/>
          <w:b/>
          <w:bCs/>
          <w:color w:val="auto"/>
          <w:sz w:val="20"/>
          <w:szCs w:val="20"/>
          <w:lang w:val="es-ES_tradnl"/>
        </w:rPr>
        <w:t>Seguir</w:t>
      </w:r>
      <w:r w:rsidRPr="00340977">
        <w:rPr>
          <w:rFonts w:ascii="Arial" w:hAnsi="Arial" w:cs="Arial"/>
          <w:color w:val="auto"/>
          <w:sz w:val="20"/>
          <w:szCs w:val="20"/>
          <w:lang w:val="es-ES_tradnl"/>
        </w:rPr>
        <w:t xml:space="preserve"> regularmente el plan de investigación, así como el documento de actividades del doctorando o doctoranda.</w:t>
      </w:r>
    </w:p>
    <w:p w14:paraId="78B59F22" w14:textId="77777777" w:rsidR="00AB1E17" w:rsidRPr="00340977" w:rsidRDefault="00AB1E17" w:rsidP="00AB1E17">
      <w:pPr>
        <w:pStyle w:val="Default"/>
        <w:spacing w:line="276" w:lineRule="auto"/>
        <w:jc w:val="both"/>
        <w:rPr>
          <w:rFonts w:ascii="Arial" w:hAnsi="Arial" w:cs="Arial"/>
          <w:color w:val="auto"/>
          <w:sz w:val="20"/>
          <w:szCs w:val="20"/>
        </w:rPr>
      </w:pPr>
    </w:p>
    <w:p w14:paraId="78B59F23"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3. </w:t>
      </w:r>
      <w:r w:rsidRPr="00340977">
        <w:rPr>
          <w:rFonts w:ascii="Arial" w:hAnsi="Arial" w:cs="Arial"/>
          <w:b/>
          <w:bCs/>
          <w:color w:val="auto"/>
          <w:sz w:val="20"/>
          <w:szCs w:val="20"/>
          <w:lang w:val="es-ES_tradnl"/>
        </w:rPr>
        <w:t>Velar</w:t>
      </w:r>
      <w:r w:rsidRPr="00340977">
        <w:rPr>
          <w:rFonts w:ascii="Arial" w:hAnsi="Arial" w:cs="Arial"/>
          <w:color w:val="auto"/>
          <w:sz w:val="20"/>
          <w:szCs w:val="20"/>
          <w:lang w:val="es-ES_tradnl"/>
        </w:rPr>
        <w:t xml:space="preserve"> por la interacción satisfactoria del investigador o investigadora en formación con la Comisión Académica del programa de doctorado.</w:t>
      </w:r>
    </w:p>
    <w:p w14:paraId="78B59F24" w14:textId="77777777" w:rsidR="00AB1E17" w:rsidRPr="00340977" w:rsidRDefault="00AB1E17" w:rsidP="00AB1E17">
      <w:pPr>
        <w:pStyle w:val="Default"/>
        <w:spacing w:line="276" w:lineRule="auto"/>
        <w:jc w:val="both"/>
        <w:rPr>
          <w:rFonts w:ascii="Arial" w:hAnsi="Arial" w:cs="Arial"/>
          <w:color w:val="auto"/>
          <w:sz w:val="20"/>
          <w:szCs w:val="20"/>
        </w:rPr>
      </w:pPr>
    </w:p>
    <w:p w14:paraId="78B59F25" w14:textId="77777777" w:rsidR="003F04F9" w:rsidRPr="00340977" w:rsidRDefault="0038659E" w:rsidP="00AB1E17">
      <w:pPr>
        <w:rPr>
          <w:rFonts w:cs="Arial"/>
          <w:szCs w:val="20"/>
        </w:rPr>
      </w:pPr>
      <w:r w:rsidRPr="00340977">
        <w:rPr>
          <w:rFonts w:cs="Arial"/>
          <w:szCs w:val="20"/>
          <w:lang w:val="es-ES_tradnl"/>
        </w:rPr>
        <w:lastRenderedPageBreak/>
        <w:t>4. Llevar a cabo todas las funciones que se especifican en el Reglamento de régimen interno de la Escuela de Doctorado de la Universidad de Barcelona y la Normativa reguladora del doctorado en la Universidad de Barcelona.</w:t>
      </w:r>
    </w:p>
    <w:p w14:paraId="78B59F27" w14:textId="0F7E1D45" w:rsidR="0029337B" w:rsidRPr="00340977" w:rsidRDefault="0029337B">
      <w:pPr>
        <w:spacing w:line="240" w:lineRule="auto"/>
        <w:jc w:val="left"/>
        <w:rPr>
          <w:rFonts w:eastAsiaTheme="minorHAnsi" w:cs="Arial"/>
          <w:b/>
          <w:bCs/>
          <w:color w:val="000000"/>
          <w:szCs w:val="20"/>
        </w:rPr>
      </w:pPr>
    </w:p>
    <w:p w14:paraId="78B59F28" w14:textId="77777777" w:rsidR="00AB1E17" w:rsidRPr="00340977" w:rsidRDefault="0038659E" w:rsidP="00AB1E17">
      <w:pPr>
        <w:pStyle w:val="Default"/>
        <w:spacing w:line="276" w:lineRule="auto"/>
        <w:jc w:val="both"/>
        <w:rPr>
          <w:rFonts w:ascii="Arial" w:hAnsi="Arial" w:cs="Arial"/>
          <w:b/>
          <w:bCs/>
          <w:sz w:val="20"/>
          <w:szCs w:val="20"/>
        </w:rPr>
      </w:pPr>
      <w:r w:rsidRPr="00340977">
        <w:rPr>
          <w:rFonts w:ascii="Arial" w:hAnsi="Arial" w:cs="Arial"/>
          <w:b/>
          <w:bCs/>
          <w:sz w:val="20"/>
          <w:szCs w:val="20"/>
          <w:lang w:val="es-ES_tradnl"/>
        </w:rPr>
        <w:t>II. Obligaciones de _______________________, como director o directora de la tesis doctoral</w:t>
      </w:r>
    </w:p>
    <w:p w14:paraId="78B59F29" w14:textId="77777777" w:rsidR="00AB1E17" w:rsidRPr="00340977" w:rsidRDefault="0038659E" w:rsidP="00AB1E17">
      <w:pPr>
        <w:pStyle w:val="Default"/>
        <w:spacing w:line="276" w:lineRule="auto"/>
        <w:jc w:val="both"/>
        <w:rPr>
          <w:rFonts w:ascii="Arial" w:hAnsi="Arial" w:cs="Arial"/>
          <w:sz w:val="20"/>
          <w:szCs w:val="20"/>
        </w:rPr>
      </w:pPr>
      <w:r w:rsidRPr="00340977">
        <w:rPr>
          <w:rFonts w:ascii="Arial" w:hAnsi="Arial" w:cs="Arial"/>
          <w:b/>
          <w:bCs/>
          <w:sz w:val="20"/>
          <w:szCs w:val="20"/>
          <w:lang w:val="es-ES_tradnl"/>
        </w:rPr>
        <w:t xml:space="preserve"> </w:t>
      </w:r>
    </w:p>
    <w:p w14:paraId="78B59F2A"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1. </w:t>
      </w:r>
      <w:r w:rsidRPr="00340977">
        <w:rPr>
          <w:rFonts w:ascii="Arial" w:hAnsi="Arial" w:cs="Arial"/>
          <w:b/>
          <w:bCs/>
          <w:color w:val="auto"/>
          <w:sz w:val="20"/>
          <w:szCs w:val="20"/>
          <w:lang w:val="es-ES_tradnl"/>
        </w:rPr>
        <w:t>Procurar</w:t>
      </w:r>
      <w:r w:rsidRPr="00340977">
        <w:rPr>
          <w:rFonts w:ascii="Arial" w:hAnsi="Arial" w:cs="Arial"/>
          <w:color w:val="auto"/>
          <w:sz w:val="20"/>
          <w:szCs w:val="20"/>
          <w:lang w:val="es-ES_tradnl"/>
        </w:rPr>
        <w:t xml:space="preserve"> el acceso del investigador o investigadora en formación a los recursos para poder desarrollar el plan de investigación de acuerdo con los criterios de una investigación de calidad.</w:t>
      </w:r>
    </w:p>
    <w:p w14:paraId="78B59F2B" w14:textId="77777777" w:rsidR="00AB1E17" w:rsidRPr="00340977" w:rsidRDefault="00AB1E17" w:rsidP="00AB1E17">
      <w:pPr>
        <w:pStyle w:val="Default"/>
        <w:spacing w:line="276" w:lineRule="auto"/>
        <w:jc w:val="both"/>
        <w:rPr>
          <w:rFonts w:ascii="Arial" w:hAnsi="Arial" w:cs="Arial"/>
          <w:color w:val="auto"/>
          <w:sz w:val="20"/>
          <w:szCs w:val="20"/>
        </w:rPr>
      </w:pPr>
    </w:p>
    <w:p w14:paraId="78B59F2C"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2. </w:t>
      </w:r>
      <w:r w:rsidRPr="00340977">
        <w:rPr>
          <w:rFonts w:ascii="Arial" w:hAnsi="Arial" w:cs="Arial"/>
          <w:b/>
          <w:bCs/>
          <w:color w:val="auto"/>
          <w:sz w:val="20"/>
          <w:szCs w:val="20"/>
          <w:lang w:val="es-ES_tradnl"/>
        </w:rPr>
        <w:t>Contrastar</w:t>
      </w:r>
      <w:r w:rsidRPr="00340977">
        <w:rPr>
          <w:rFonts w:ascii="Arial" w:hAnsi="Arial" w:cs="Arial"/>
          <w:color w:val="auto"/>
          <w:sz w:val="20"/>
          <w:szCs w:val="20"/>
          <w:lang w:val="es-ES_tradnl"/>
        </w:rPr>
        <w:t xml:space="preserve"> el plan inicial y su desarrollo efectivo con el investigador o investigadora en formación, periódicamente y con regularidad: _______________ (opcionalmente, se puede concretar la regularidad). Esta obligación incluye procurar que el investigador o investigadora en formación vaya ganando autonomía a lo largo del proyecto e incorpore competencias proactivas.</w:t>
      </w:r>
    </w:p>
    <w:p w14:paraId="78B59F2D" w14:textId="77777777" w:rsidR="00AB1E17" w:rsidRPr="00340977" w:rsidRDefault="00AB1E17" w:rsidP="00AB1E17">
      <w:pPr>
        <w:pStyle w:val="Default"/>
        <w:spacing w:line="276" w:lineRule="auto"/>
        <w:jc w:val="both"/>
        <w:rPr>
          <w:rFonts w:ascii="Arial" w:hAnsi="Arial" w:cs="Arial"/>
          <w:color w:val="auto"/>
          <w:sz w:val="20"/>
          <w:szCs w:val="20"/>
        </w:rPr>
      </w:pPr>
    </w:p>
    <w:p w14:paraId="78B59F2E"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3. </w:t>
      </w:r>
      <w:r w:rsidRPr="00340977">
        <w:rPr>
          <w:rFonts w:ascii="Arial" w:hAnsi="Arial" w:cs="Arial"/>
          <w:b/>
          <w:bCs/>
          <w:color w:val="auto"/>
          <w:sz w:val="20"/>
          <w:szCs w:val="20"/>
          <w:lang w:val="es-ES_tradnl"/>
        </w:rPr>
        <w:t>Procurar</w:t>
      </w:r>
      <w:r w:rsidRPr="00340977">
        <w:rPr>
          <w:rFonts w:ascii="Arial" w:hAnsi="Arial" w:cs="Arial"/>
          <w:color w:val="auto"/>
          <w:sz w:val="20"/>
          <w:szCs w:val="20"/>
          <w:lang w:val="es-ES_tradnl"/>
        </w:rPr>
        <w:t xml:space="preserve"> la máxima calidad científica del plan de investigación en el campo de _______________, con un carácter original, formador e innovador; que pueda llevarse a cabo en los términos que haya propuesto el investigador o la investigadora en formación, y que también sea coherente con la línea de investigación a la que se vincula.</w:t>
      </w:r>
    </w:p>
    <w:p w14:paraId="78B59F2F" w14:textId="77777777" w:rsidR="00AB1E17" w:rsidRPr="00340977" w:rsidRDefault="00AB1E17" w:rsidP="00AB1E17">
      <w:pPr>
        <w:pStyle w:val="Default"/>
        <w:spacing w:line="276" w:lineRule="auto"/>
        <w:jc w:val="both"/>
        <w:rPr>
          <w:rFonts w:ascii="Arial" w:hAnsi="Arial" w:cs="Arial"/>
          <w:color w:val="auto"/>
          <w:sz w:val="20"/>
          <w:szCs w:val="20"/>
        </w:rPr>
      </w:pPr>
    </w:p>
    <w:p w14:paraId="78B59F30" w14:textId="77777777" w:rsidR="00AB1E17" w:rsidRPr="00340977" w:rsidRDefault="0038659E" w:rsidP="00AB1E17">
      <w:pPr>
        <w:pStyle w:val="Default"/>
        <w:spacing w:line="276" w:lineRule="auto"/>
        <w:jc w:val="both"/>
        <w:rPr>
          <w:rFonts w:ascii="Arial" w:hAnsi="Arial" w:cs="Arial"/>
          <w:sz w:val="20"/>
          <w:szCs w:val="20"/>
        </w:rPr>
      </w:pPr>
      <w:r w:rsidRPr="00340977">
        <w:rPr>
          <w:rFonts w:ascii="Arial" w:hAnsi="Arial" w:cs="Arial"/>
          <w:color w:val="auto"/>
          <w:sz w:val="20"/>
          <w:szCs w:val="20"/>
          <w:lang w:val="es-ES_tradnl"/>
        </w:rPr>
        <w:t xml:space="preserve">4. </w:t>
      </w:r>
      <w:r w:rsidRPr="00340977">
        <w:rPr>
          <w:rFonts w:ascii="Arial" w:hAnsi="Arial" w:cs="Arial"/>
          <w:b/>
          <w:bCs/>
          <w:iCs/>
          <w:color w:val="auto"/>
          <w:sz w:val="20"/>
          <w:szCs w:val="20"/>
          <w:lang w:val="es-ES_tradnl"/>
        </w:rPr>
        <w:t>Revisar</w:t>
      </w:r>
      <w:r w:rsidRPr="00340977">
        <w:rPr>
          <w:rFonts w:ascii="Arial" w:hAnsi="Arial" w:cs="Arial"/>
          <w:color w:val="auto"/>
          <w:sz w:val="20"/>
          <w:szCs w:val="20"/>
          <w:lang w:val="es-ES_tradnl"/>
        </w:rPr>
        <w:t xml:space="preserve"> regularmente el documento de actividades del doctorando o doctoranda, y ejercer todas las funciones que se especifican en el Reglamento de régimen interno de la Escuela de Doctorado de la Universidad de Barcelona y la Normativa reguladora del doctorado en la Universidad de Barcelona. Por consiguiente, la dedicación del director o directora se reconocerá de acuerdo con la normativa vigente de la Universidad de Barcelona.</w:t>
      </w:r>
    </w:p>
    <w:p w14:paraId="78B59F31" w14:textId="77777777" w:rsidR="00AB1E17" w:rsidRPr="00340977" w:rsidRDefault="00AB1E17" w:rsidP="00AB1E17">
      <w:pPr>
        <w:pStyle w:val="Default"/>
        <w:spacing w:line="276" w:lineRule="auto"/>
        <w:jc w:val="both"/>
        <w:rPr>
          <w:rFonts w:ascii="Arial" w:hAnsi="Arial" w:cs="Arial"/>
          <w:sz w:val="20"/>
          <w:szCs w:val="20"/>
        </w:rPr>
      </w:pPr>
    </w:p>
    <w:p w14:paraId="78B59F32"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5. </w:t>
      </w:r>
      <w:r w:rsidRPr="00340977">
        <w:rPr>
          <w:rFonts w:ascii="Arial" w:hAnsi="Arial" w:cs="Arial"/>
          <w:b/>
          <w:bCs/>
          <w:color w:val="auto"/>
          <w:sz w:val="20"/>
          <w:szCs w:val="20"/>
          <w:lang w:val="es-ES_tradnl"/>
        </w:rPr>
        <w:t>Velar</w:t>
      </w:r>
      <w:r w:rsidRPr="00340977">
        <w:rPr>
          <w:rFonts w:ascii="Arial" w:hAnsi="Arial" w:cs="Arial"/>
          <w:color w:val="auto"/>
          <w:sz w:val="20"/>
          <w:szCs w:val="20"/>
          <w:lang w:val="es-ES_tradnl"/>
        </w:rPr>
        <w:t xml:space="preserve"> por el cumplimiento de los códigos éticos y de buenas prácticas y la Instrucción 1/2022 de la vicerrectora de Doctorado y Personal Investigador en Formación referente a la Guía para la correcta identificación de la autoría y la filiación institucional en las publicaciones científicas de la Universidad de Barcelona.</w:t>
      </w:r>
    </w:p>
    <w:p w14:paraId="78B59F33" w14:textId="77777777" w:rsidR="00AB1E17" w:rsidRPr="00340977" w:rsidRDefault="00AB1E17" w:rsidP="00AB1E17">
      <w:pPr>
        <w:pStyle w:val="Default"/>
        <w:spacing w:line="276" w:lineRule="auto"/>
        <w:jc w:val="both"/>
        <w:rPr>
          <w:rFonts w:ascii="Arial" w:hAnsi="Arial" w:cs="Arial"/>
          <w:color w:val="auto"/>
          <w:sz w:val="20"/>
          <w:szCs w:val="20"/>
        </w:rPr>
      </w:pPr>
    </w:p>
    <w:p w14:paraId="78B59F34"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6. </w:t>
      </w:r>
      <w:r w:rsidRPr="00340977">
        <w:rPr>
          <w:rFonts w:ascii="Arial" w:hAnsi="Arial" w:cs="Arial"/>
          <w:b/>
          <w:bCs/>
          <w:color w:val="auto"/>
          <w:sz w:val="20"/>
          <w:szCs w:val="20"/>
          <w:lang w:val="es-ES_tradnl"/>
        </w:rPr>
        <w:t>Respetar</w:t>
      </w:r>
      <w:r w:rsidRPr="00340977">
        <w:rPr>
          <w:rFonts w:ascii="Arial" w:hAnsi="Arial" w:cs="Arial"/>
          <w:color w:val="auto"/>
          <w:sz w:val="20"/>
          <w:szCs w:val="20"/>
          <w:lang w:val="es-ES_tradnl"/>
        </w:rPr>
        <w:t xml:space="preserve"> el Plan de igualdad vigente de la Universidad de Barcelona, especialmente en lo que respecta a la implementación efectiva de la conciliación, y la guía de buenas prácticas de la UB para la dirección de una tesis doctoral.</w:t>
      </w:r>
    </w:p>
    <w:p w14:paraId="78B59F36" w14:textId="23D092AC" w:rsidR="00AB1E17" w:rsidRPr="002A4B09" w:rsidRDefault="00AB1E17" w:rsidP="00AB1E17">
      <w:pPr>
        <w:pStyle w:val="Default"/>
        <w:spacing w:line="276" w:lineRule="auto"/>
        <w:rPr>
          <w:rFonts w:ascii="Arial" w:hAnsi="Arial" w:cs="Arial"/>
          <w:bCs/>
          <w:sz w:val="20"/>
          <w:szCs w:val="20"/>
        </w:rPr>
      </w:pPr>
    </w:p>
    <w:p w14:paraId="13978636" w14:textId="77777777" w:rsidR="002A4B09" w:rsidRPr="002A4B09" w:rsidRDefault="002A4B09" w:rsidP="00AB1E17">
      <w:pPr>
        <w:pStyle w:val="Default"/>
        <w:spacing w:line="276" w:lineRule="auto"/>
        <w:rPr>
          <w:rFonts w:ascii="Arial" w:hAnsi="Arial" w:cs="Arial"/>
          <w:bCs/>
          <w:sz w:val="20"/>
          <w:szCs w:val="20"/>
        </w:rPr>
      </w:pPr>
    </w:p>
    <w:p w14:paraId="78B59F37" w14:textId="77777777" w:rsidR="00AB1E17" w:rsidRPr="00340977" w:rsidRDefault="0038659E" w:rsidP="00AB1E17">
      <w:pPr>
        <w:pStyle w:val="Default"/>
        <w:spacing w:line="276" w:lineRule="auto"/>
        <w:rPr>
          <w:rFonts w:ascii="Arial" w:hAnsi="Arial" w:cs="Arial"/>
          <w:b/>
          <w:bCs/>
          <w:sz w:val="20"/>
          <w:szCs w:val="20"/>
        </w:rPr>
      </w:pPr>
      <w:r w:rsidRPr="00340977">
        <w:rPr>
          <w:rFonts w:ascii="Arial" w:hAnsi="Arial" w:cs="Arial"/>
          <w:b/>
          <w:bCs/>
          <w:sz w:val="20"/>
          <w:szCs w:val="20"/>
          <w:lang w:val="es-ES_tradnl"/>
        </w:rPr>
        <w:t>III. Dedicación y obligaciones de _______________________, como investigador o investigadora en formación</w:t>
      </w:r>
    </w:p>
    <w:p w14:paraId="78B59F38" w14:textId="77777777" w:rsidR="00AB1E17" w:rsidRPr="00340977" w:rsidRDefault="00AB1E17" w:rsidP="00AB1E17">
      <w:pPr>
        <w:pStyle w:val="Default"/>
        <w:spacing w:line="276" w:lineRule="auto"/>
        <w:jc w:val="both"/>
        <w:rPr>
          <w:rFonts w:ascii="Arial" w:hAnsi="Arial" w:cs="Arial"/>
          <w:color w:val="auto"/>
          <w:sz w:val="20"/>
          <w:szCs w:val="20"/>
        </w:rPr>
      </w:pPr>
    </w:p>
    <w:p w14:paraId="78B59F39"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La dedicación es a _______________ (tiempo parcial/tiempo completo), según el acuerdo de la Comisión Académica del programa de doctorado. La duración máxima de los estudios de doctorado es de ___________ (cuatro años a tiempo completo / siete años a tiempo parcial; en caso de tener un grado de discapacidad acreditado igual o superior al 33 %, la duración máxima es de seis años a tiempo completo y de nueve años a tiempo parcial), a contar desde la fecha en que se formalice la admisión del investigador o investigadora en formación en el programa (primera matrícula de tutela académica) y hasta la fecha de solicitud de depósito de la tesis doctoral.</w:t>
      </w:r>
    </w:p>
    <w:p w14:paraId="78B59F3A" w14:textId="77777777" w:rsidR="00AB1E17" w:rsidRPr="00340977" w:rsidRDefault="00AB1E17" w:rsidP="00AB1E17">
      <w:pPr>
        <w:pStyle w:val="Default"/>
        <w:spacing w:line="276" w:lineRule="auto"/>
        <w:jc w:val="both"/>
        <w:rPr>
          <w:rFonts w:ascii="Arial" w:hAnsi="Arial" w:cs="Arial"/>
          <w:color w:val="auto"/>
          <w:sz w:val="20"/>
          <w:szCs w:val="20"/>
        </w:rPr>
      </w:pPr>
    </w:p>
    <w:p w14:paraId="78B59F3B"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Las obligaciones que se derivan son las siguientes:</w:t>
      </w:r>
    </w:p>
    <w:p w14:paraId="78B59F3C" w14:textId="77777777" w:rsidR="00AB1E17" w:rsidRPr="00340977" w:rsidRDefault="00AB1E17" w:rsidP="00AB1E17">
      <w:pPr>
        <w:pStyle w:val="Default"/>
        <w:spacing w:line="276" w:lineRule="auto"/>
        <w:jc w:val="both"/>
        <w:rPr>
          <w:rFonts w:ascii="Arial" w:hAnsi="Arial" w:cs="Arial"/>
          <w:color w:val="auto"/>
          <w:sz w:val="20"/>
          <w:szCs w:val="20"/>
        </w:rPr>
      </w:pPr>
    </w:p>
    <w:p w14:paraId="78B59F3D"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1. </w:t>
      </w:r>
      <w:r w:rsidRPr="00340977">
        <w:rPr>
          <w:rFonts w:ascii="Arial" w:hAnsi="Arial" w:cs="Arial"/>
          <w:b/>
          <w:bCs/>
          <w:color w:val="auto"/>
          <w:sz w:val="20"/>
          <w:szCs w:val="20"/>
          <w:lang w:val="es-ES_tradnl"/>
        </w:rPr>
        <w:t xml:space="preserve">Formalizar </w:t>
      </w:r>
      <w:r w:rsidRPr="00340977">
        <w:rPr>
          <w:rFonts w:ascii="Arial" w:hAnsi="Arial" w:cs="Arial"/>
          <w:color w:val="auto"/>
          <w:sz w:val="20"/>
          <w:szCs w:val="20"/>
          <w:lang w:val="es-ES_tradnl"/>
        </w:rPr>
        <w:t xml:space="preserve">la matrícula cada curso académico, en los plazos establecidos, presentar el plan de investigación y el plan de formación en el plazo establecido, y desarrollar los estudios de doctorado en </w:t>
      </w:r>
      <w:r w:rsidRPr="00340977">
        <w:rPr>
          <w:rFonts w:ascii="Arial" w:hAnsi="Arial" w:cs="Arial"/>
          <w:color w:val="auto"/>
          <w:sz w:val="20"/>
          <w:szCs w:val="20"/>
          <w:lang w:val="es-ES_tradnl"/>
        </w:rPr>
        <w:lastRenderedPageBreak/>
        <w:t>el marco de la normativa aplicable, mediante el seguimiento y la evaluación anual del plan de investigación y la elaboración de las actividades formativas indicadas por el director o directora, de acuerdo con los compromisos fijados en este documento.</w:t>
      </w:r>
    </w:p>
    <w:p w14:paraId="78B59F3E" w14:textId="77777777" w:rsidR="00AB1E17" w:rsidRPr="00340977" w:rsidRDefault="00AB1E17" w:rsidP="00AB1E17">
      <w:pPr>
        <w:pStyle w:val="Default"/>
        <w:spacing w:line="276" w:lineRule="auto"/>
        <w:jc w:val="both"/>
        <w:rPr>
          <w:rFonts w:ascii="Arial" w:hAnsi="Arial" w:cs="Arial"/>
          <w:color w:val="auto"/>
          <w:sz w:val="20"/>
          <w:szCs w:val="20"/>
        </w:rPr>
      </w:pPr>
    </w:p>
    <w:p w14:paraId="78B59F3F"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2. </w:t>
      </w:r>
      <w:r w:rsidRPr="00340977">
        <w:rPr>
          <w:rFonts w:ascii="Arial" w:hAnsi="Arial" w:cs="Arial"/>
          <w:b/>
          <w:bCs/>
          <w:color w:val="auto"/>
          <w:sz w:val="20"/>
          <w:szCs w:val="20"/>
          <w:lang w:val="es-ES_tradnl"/>
        </w:rPr>
        <w:t>Informar</w:t>
      </w:r>
      <w:r w:rsidRPr="00340977">
        <w:rPr>
          <w:rFonts w:ascii="Arial" w:hAnsi="Arial" w:cs="Arial"/>
          <w:color w:val="auto"/>
          <w:sz w:val="20"/>
          <w:szCs w:val="20"/>
          <w:lang w:val="es-ES_tradnl"/>
        </w:rPr>
        <w:t xml:space="preserve"> regularmente al director o directora de la evolución del trabajo, los resultados obtenidos y los problemas que se le hayan podido plantear en su desarrollo, y observar los comentarios que le haga el director o directora.</w:t>
      </w:r>
    </w:p>
    <w:p w14:paraId="78B59F40" w14:textId="77777777" w:rsidR="00AB1E17" w:rsidRPr="00340977" w:rsidRDefault="00AB1E17" w:rsidP="00AB1E17">
      <w:pPr>
        <w:pStyle w:val="Default"/>
        <w:spacing w:line="276" w:lineRule="auto"/>
        <w:jc w:val="both"/>
        <w:rPr>
          <w:rFonts w:ascii="Arial" w:hAnsi="Arial" w:cs="Arial"/>
          <w:color w:val="auto"/>
          <w:sz w:val="20"/>
          <w:szCs w:val="20"/>
        </w:rPr>
      </w:pPr>
    </w:p>
    <w:p w14:paraId="78B59F41" w14:textId="7DCA395B"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3.</w:t>
      </w:r>
      <w:r w:rsidRPr="00340977">
        <w:rPr>
          <w:rFonts w:ascii="Arial" w:hAnsi="Arial" w:cs="Arial"/>
          <w:b/>
          <w:bCs/>
          <w:color w:val="auto"/>
          <w:sz w:val="20"/>
          <w:szCs w:val="20"/>
          <w:lang w:val="es-ES_tradnl"/>
        </w:rPr>
        <w:t xml:space="preserve"> Actuar</w:t>
      </w:r>
      <w:r w:rsidRPr="00340977">
        <w:rPr>
          <w:rFonts w:ascii="Arial" w:hAnsi="Arial" w:cs="Arial"/>
          <w:color w:val="auto"/>
          <w:sz w:val="20"/>
          <w:szCs w:val="20"/>
          <w:lang w:val="es-ES_tradnl"/>
        </w:rPr>
        <w:t xml:space="preserve"> </w:t>
      </w:r>
      <w:r>
        <w:rPr>
          <w:rFonts w:ascii="Arial" w:hAnsi="Arial" w:cs="Arial"/>
          <w:color w:val="auto"/>
          <w:sz w:val="20"/>
          <w:szCs w:val="20"/>
          <w:lang w:val="es-ES_tradnl"/>
        </w:rPr>
        <w:t xml:space="preserve">según </w:t>
      </w:r>
      <w:r w:rsidRPr="00340977">
        <w:rPr>
          <w:rFonts w:ascii="Arial" w:hAnsi="Arial" w:cs="Arial"/>
          <w:color w:val="auto"/>
          <w:sz w:val="20"/>
          <w:szCs w:val="20"/>
          <w:lang w:val="es-ES_tradnl"/>
        </w:rPr>
        <w:t>los principios de la Comisión de Bioética de la Universidad de Barcelona desde el inicio del plan de investigación, que debe someterse al dictamen de la Comisión, si es necesario, (</w:t>
      </w:r>
      <w:hyperlink r:id="rId11" w:history="1">
        <w:r w:rsidRPr="0038659E">
          <w:rPr>
            <w:rStyle w:val="Enlla"/>
            <w:rFonts w:ascii="Arial" w:hAnsi="Arial" w:cs="Arial"/>
            <w:sz w:val="20"/>
            <w:szCs w:val="20"/>
            <w:lang w:val="es-ES_tradnl"/>
          </w:rPr>
          <w:t>ub.edu/</w:t>
        </w:r>
        <w:proofErr w:type="spellStart"/>
        <w:r w:rsidRPr="0038659E">
          <w:rPr>
            <w:rStyle w:val="Enlla"/>
            <w:rFonts w:ascii="Arial" w:hAnsi="Arial" w:cs="Arial"/>
            <w:sz w:val="20"/>
            <w:szCs w:val="20"/>
            <w:lang w:val="es-ES_tradnl"/>
          </w:rPr>
          <w:t>comissiobioetica</w:t>
        </w:r>
        <w:proofErr w:type="spellEnd"/>
      </w:hyperlink>
      <w:r w:rsidRPr="00340977">
        <w:rPr>
          <w:rFonts w:ascii="Arial" w:hAnsi="Arial" w:cs="Arial"/>
          <w:color w:val="auto"/>
          <w:sz w:val="20"/>
          <w:szCs w:val="20"/>
          <w:lang w:val="es-ES_tradnl"/>
        </w:rPr>
        <w:t>), adecuarlo al Código de buenas prácticas en investigación, al Código de buenas prácticas de la Escuela de Doctorado y al Código ético de buenas prácticas de la UB.</w:t>
      </w:r>
    </w:p>
    <w:p w14:paraId="78B59F42" w14:textId="77777777" w:rsidR="00AB1E17" w:rsidRPr="00340977" w:rsidRDefault="00AB1E17" w:rsidP="00AB1E17">
      <w:pPr>
        <w:pStyle w:val="Default"/>
        <w:spacing w:line="276" w:lineRule="auto"/>
        <w:jc w:val="both"/>
        <w:rPr>
          <w:rFonts w:ascii="Arial" w:hAnsi="Arial" w:cs="Arial"/>
          <w:color w:val="auto"/>
          <w:sz w:val="20"/>
          <w:szCs w:val="20"/>
        </w:rPr>
      </w:pPr>
    </w:p>
    <w:p w14:paraId="78B59F43" w14:textId="26EEA56A"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4. </w:t>
      </w:r>
      <w:r w:rsidRPr="00340977">
        <w:rPr>
          <w:rFonts w:ascii="Arial" w:hAnsi="Arial" w:cs="Arial"/>
          <w:b/>
          <w:bCs/>
          <w:color w:val="auto"/>
          <w:sz w:val="20"/>
          <w:szCs w:val="20"/>
          <w:lang w:val="es-ES_tradnl"/>
        </w:rPr>
        <w:t>Evitar</w:t>
      </w:r>
      <w:r w:rsidRPr="00340977">
        <w:rPr>
          <w:rFonts w:ascii="Arial" w:hAnsi="Arial" w:cs="Arial"/>
          <w:color w:val="auto"/>
          <w:sz w:val="20"/>
          <w:szCs w:val="20"/>
          <w:lang w:val="es-ES_tradnl"/>
        </w:rPr>
        <w:t xml:space="preserve"> el plagio y respetar los principios de</w:t>
      </w:r>
      <w:r>
        <w:rPr>
          <w:rFonts w:ascii="Arial" w:hAnsi="Arial" w:cs="Arial"/>
          <w:color w:val="auto"/>
          <w:sz w:val="20"/>
          <w:szCs w:val="20"/>
          <w:lang w:val="es-ES_tradnl"/>
        </w:rPr>
        <w:t xml:space="preserve"> la</w:t>
      </w:r>
      <w:r w:rsidRPr="00340977">
        <w:rPr>
          <w:rFonts w:ascii="Arial" w:hAnsi="Arial" w:cs="Arial"/>
          <w:color w:val="auto"/>
          <w:sz w:val="20"/>
          <w:szCs w:val="20"/>
          <w:lang w:val="es-ES_tradnl"/>
        </w:rPr>
        <w:t xml:space="preserve"> propiedad intelectual.</w:t>
      </w:r>
    </w:p>
    <w:p w14:paraId="78B59F44" w14:textId="77777777" w:rsidR="00AB1E17" w:rsidRPr="00340977" w:rsidRDefault="00AB1E17" w:rsidP="00AB1E17">
      <w:pPr>
        <w:pStyle w:val="Default"/>
        <w:spacing w:line="276" w:lineRule="auto"/>
        <w:jc w:val="both"/>
        <w:rPr>
          <w:rFonts w:ascii="Arial" w:hAnsi="Arial" w:cs="Arial"/>
          <w:color w:val="auto"/>
          <w:sz w:val="20"/>
          <w:szCs w:val="20"/>
        </w:rPr>
      </w:pPr>
    </w:p>
    <w:p w14:paraId="78B59F45" w14:textId="734A802B"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5. </w:t>
      </w:r>
      <w:r w:rsidRPr="00340977">
        <w:rPr>
          <w:rFonts w:ascii="Arial" w:hAnsi="Arial" w:cs="Arial"/>
          <w:b/>
          <w:bCs/>
          <w:color w:val="auto"/>
          <w:sz w:val="20"/>
          <w:szCs w:val="20"/>
          <w:lang w:val="es-ES_tradnl"/>
        </w:rPr>
        <w:t>Mantener en secreto</w:t>
      </w:r>
      <w:r w:rsidRPr="00340977">
        <w:rPr>
          <w:rFonts w:ascii="Arial" w:hAnsi="Arial" w:cs="Arial"/>
          <w:color w:val="auto"/>
          <w:sz w:val="20"/>
          <w:szCs w:val="20"/>
          <w:lang w:val="es-ES_tradnl"/>
        </w:rPr>
        <w:t xml:space="preserve"> los datos e informaciones que </w:t>
      </w:r>
      <w:r>
        <w:rPr>
          <w:rFonts w:ascii="Arial" w:hAnsi="Arial" w:cs="Arial"/>
          <w:color w:val="auto"/>
          <w:sz w:val="20"/>
          <w:szCs w:val="20"/>
          <w:lang w:val="es-ES_tradnl"/>
        </w:rPr>
        <w:t xml:space="preserve">tengan </w:t>
      </w:r>
      <w:r w:rsidRPr="00340977">
        <w:rPr>
          <w:rFonts w:ascii="Arial" w:hAnsi="Arial" w:cs="Arial"/>
          <w:color w:val="auto"/>
          <w:sz w:val="20"/>
          <w:szCs w:val="20"/>
          <w:lang w:val="es-ES_tradnl"/>
        </w:rPr>
        <w:t>la consideración de información confidencial y que el director o directora de la tesis, el tutor o tutora o cualquier otro miembro del equipo investigador en el que está integrado le proporcionen o revelen de forma oral, escrita o gráfica o por cualquier otro medio, y no revelar, comunicar, ceder ni divulgar a terceros ninguna información que haga referencia a ellos, de modo que la información obtenida debe utilizarse exclusivamente con el objeto de elaborar la tesis doctoral.</w:t>
      </w:r>
    </w:p>
    <w:p w14:paraId="78B59F46" w14:textId="77777777" w:rsidR="00AB1E17" w:rsidRPr="00340977" w:rsidRDefault="00AB1E17" w:rsidP="00AB1E17">
      <w:pPr>
        <w:pStyle w:val="Default"/>
        <w:spacing w:line="276" w:lineRule="auto"/>
        <w:jc w:val="both"/>
        <w:rPr>
          <w:rFonts w:ascii="Arial" w:hAnsi="Arial" w:cs="Arial"/>
          <w:color w:val="auto"/>
          <w:sz w:val="20"/>
          <w:szCs w:val="20"/>
        </w:rPr>
      </w:pPr>
    </w:p>
    <w:p w14:paraId="78B59F47" w14:textId="2C4C9BF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6. </w:t>
      </w:r>
      <w:r w:rsidRPr="00340977">
        <w:rPr>
          <w:rFonts w:ascii="Arial" w:hAnsi="Arial" w:cs="Arial"/>
          <w:b/>
          <w:bCs/>
          <w:color w:val="auto"/>
          <w:sz w:val="20"/>
          <w:szCs w:val="20"/>
          <w:lang w:val="es-ES_tradnl"/>
        </w:rPr>
        <w:t>No revelar ninguna información</w:t>
      </w:r>
      <w:r w:rsidRPr="00340977">
        <w:rPr>
          <w:rFonts w:ascii="Arial" w:hAnsi="Arial" w:cs="Arial"/>
          <w:color w:val="0070C0"/>
          <w:sz w:val="20"/>
          <w:szCs w:val="20"/>
          <w:lang w:val="es-ES_tradnl"/>
        </w:rPr>
        <w:t xml:space="preserve"> </w:t>
      </w:r>
      <w:r w:rsidRPr="00340977">
        <w:rPr>
          <w:rFonts w:ascii="Arial" w:hAnsi="Arial" w:cs="Arial"/>
          <w:color w:val="auto"/>
          <w:sz w:val="20"/>
          <w:szCs w:val="20"/>
          <w:lang w:val="es-ES_tradnl"/>
        </w:rPr>
        <w:t>del grupo de investigación en el que participa sin haber obtenido, de forma expresa y por escrito, la autorización del director o directora de tesis doctoral o del tutor o tutora. En todo caso, si cabe, el investigador o investigadora en formación podrá acogerse al procedimiento especial para autorizar y leer tesis doctorales sometidas a procesos de protección o transferencia de tecnología o conocimiento establecidos en la normativa reguladora. El investigador o investigadora en formación está obligado a firmar los compromisos de confidencialidad que le puedan requerir los directores de la tesis doctoral, los grupos de investigación o el tutor o tutora.</w:t>
      </w:r>
    </w:p>
    <w:p w14:paraId="78B59F48" w14:textId="77777777" w:rsidR="00AB1E17" w:rsidRPr="00340977" w:rsidRDefault="00AB1E17" w:rsidP="00AB1E17">
      <w:pPr>
        <w:pStyle w:val="Default"/>
        <w:spacing w:line="276" w:lineRule="auto"/>
        <w:jc w:val="both"/>
        <w:rPr>
          <w:rFonts w:ascii="Arial" w:hAnsi="Arial" w:cs="Arial"/>
          <w:color w:val="auto"/>
          <w:sz w:val="20"/>
          <w:szCs w:val="20"/>
        </w:rPr>
      </w:pPr>
    </w:p>
    <w:p w14:paraId="78B59F49" w14:textId="77777777" w:rsidR="00AB1E17" w:rsidRPr="00340977" w:rsidRDefault="0038659E" w:rsidP="00AB1E17">
      <w:pPr>
        <w:pStyle w:val="Default"/>
        <w:spacing w:line="276" w:lineRule="auto"/>
        <w:jc w:val="both"/>
        <w:rPr>
          <w:rFonts w:ascii="Arial" w:hAnsi="Arial" w:cs="Arial"/>
          <w:sz w:val="20"/>
          <w:szCs w:val="20"/>
        </w:rPr>
      </w:pPr>
      <w:r w:rsidRPr="00340977">
        <w:rPr>
          <w:rFonts w:ascii="Arial" w:hAnsi="Arial" w:cs="Arial"/>
          <w:color w:val="auto"/>
          <w:sz w:val="20"/>
          <w:szCs w:val="20"/>
          <w:lang w:val="es-ES_tradnl"/>
        </w:rPr>
        <w:t>El compromiso de confidencialidad y secreto continuará en vigor y será vinculante después de que haya finalizado la relación administrativa o laboral entre el investigador o la investigadora en formación y la Universidad de Barcelona.</w:t>
      </w:r>
    </w:p>
    <w:p w14:paraId="78B59F4A" w14:textId="77777777" w:rsidR="00AB1E17" w:rsidRPr="00340977" w:rsidRDefault="00AB1E17" w:rsidP="00AB1E17">
      <w:pPr>
        <w:pStyle w:val="Default"/>
        <w:spacing w:line="276" w:lineRule="auto"/>
        <w:jc w:val="both"/>
        <w:rPr>
          <w:rFonts w:ascii="Arial" w:hAnsi="Arial" w:cs="Arial"/>
          <w:color w:val="auto"/>
          <w:sz w:val="20"/>
          <w:szCs w:val="20"/>
        </w:rPr>
      </w:pPr>
    </w:p>
    <w:p w14:paraId="78B59F4B" w14:textId="77777777" w:rsidR="00BB0C8C" w:rsidRPr="00340977" w:rsidRDefault="00BB0C8C" w:rsidP="00AB1E17">
      <w:pPr>
        <w:pStyle w:val="Default"/>
        <w:spacing w:line="276" w:lineRule="auto"/>
        <w:jc w:val="both"/>
        <w:rPr>
          <w:rFonts w:ascii="Arial" w:hAnsi="Arial" w:cs="Arial"/>
          <w:color w:val="auto"/>
          <w:sz w:val="20"/>
          <w:szCs w:val="20"/>
        </w:rPr>
      </w:pPr>
    </w:p>
    <w:p w14:paraId="78B59F4C"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Las personas firmantes acuerdan que el criterio en el orden de firma de las publicaciones derivadas de la tesis doctoral es el siguiente: ______________________________, respetando lo que regula la Normativa de doctorado de la UB y la de las comisiones académicas de los programas.</w:t>
      </w:r>
    </w:p>
    <w:p w14:paraId="78B59F4E" w14:textId="77777777" w:rsidR="00AB1E17" w:rsidRPr="00340977" w:rsidRDefault="00AB1E17" w:rsidP="00AB1E17">
      <w:pPr>
        <w:pStyle w:val="Default"/>
        <w:spacing w:line="276" w:lineRule="auto"/>
        <w:jc w:val="both"/>
        <w:rPr>
          <w:rFonts w:ascii="Arial" w:hAnsi="Arial" w:cs="Arial"/>
          <w:color w:val="auto"/>
          <w:sz w:val="20"/>
          <w:szCs w:val="20"/>
        </w:rPr>
      </w:pPr>
    </w:p>
    <w:p w14:paraId="78B59F4F" w14:textId="77777777" w:rsidR="00AB1E17" w:rsidRPr="00340977" w:rsidRDefault="0038659E" w:rsidP="00AB1E17">
      <w:pPr>
        <w:pStyle w:val="Default"/>
        <w:spacing w:line="276" w:lineRule="auto"/>
        <w:jc w:val="both"/>
        <w:rPr>
          <w:rFonts w:ascii="Arial" w:hAnsi="Arial" w:cs="Arial"/>
          <w:b/>
          <w:bCs/>
          <w:sz w:val="20"/>
          <w:szCs w:val="20"/>
        </w:rPr>
      </w:pPr>
      <w:r w:rsidRPr="00340977">
        <w:rPr>
          <w:rFonts w:ascii="Arial" w:hAnsi="Arial" w:cs="Arial"/>
          <w:b/>
          <w:bCs/>
          <w:sz w:val="20"/>
          <w:szCs w:val="20"/>
          <w:lang w:val="es-ES_tradnl"/>
        </w:rPr>
        <w:t>IV. Entrada en vigor del compromiso</w:t>
      </w:r>
    </w:p>
    <w:p w14:paraId="78B59F50" w14:textId="77777777" w:rsidR="00AB1E17" w:rsidRPr="00340977" w:rsidRDefault="00AB1E17" w:rsidP="00AB1E17">
      <w:pPr>
        <w:pStyle w:val="Default"/>
        <w:spacing w:line="276" w:lineRule="auto"/>
        <w:jc w:val="both"/>
        <w:rPr>
          <w:rFonts w:ascii="Arial" w:hAnsi="Arial" w:cs="Arial"/>
          <w:color w:val="auto"/>
          <w:sz w:val="20"/>
          <w:szCs w:val="20"/>
        </w:rPr>
      </w:pPr>
    </w:p>
    <w:p w14:paraId="78B59F51"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Este compromiso producirá efectos desde la fecha de la firma. El acuerdo quedará sin efecto en caso de incumplimiento de alguna de las obligaciones mencionadas o de las que se derivan de las normativas sobre doctorado de la Universidad de Barcelona, y en caso de resolución firme en un procedimiento de expediente académico o disciplinario por las conductas contempladas en los protocolos de la Universidad de Barcelona para erradicar el acoso y otras formas de violencia y discriminación.</w:t>
      </w:r>
    </w:p>
    <w:p w14:paraId="78B59F52" w14:textId="77777777" w:rsidR="00AB1E17" w:rsidRPr="00340977" w:rsidRDefault="00AB1E17" w:rsidP="00AB1E17">
      <w:pPr>
        <w:pStyle w:val="Default"/>
        <w:spacing w:line="276" w:lineRule="auto"/>
        <w:rPr>
          <w:rFonts w:ascii="Arial" w:hAnsi="Arial" w:cs="Arial"/>
          <w:color w:val="auto"/>
          <w:sz w:val="20"/>
          <w:szCs w:val="20"/>
        </w:rPr>
      </w:pPr>
    </w:p>
    <w:p w14:paraId="78B59F53" w14:textId="77777777" w:rsidR="00192241" w:rsidRPr="00340977" w:rsidRDefault="0038659E" w:rsidP="00AB1E17">
      <w:pPr>
        <w:rPr>
          <w:rFonts w:cs="Arial"/>
          <w:szCs w:val="20"/>
        </w:rPr>
      </w:pPr>
      <w:r w:rsidRPr="00340977">
        <w:rPr>
          <w:rFonts w:cs="Arial"/>
          <w:szCs w:val="20"/>
          <w:lang w:val="es-ES_tradnl"/>
        </w:rPr>
        <w:t>Barcelona, ____ de __________ _____ de 20___</w:t>
      </w:r>
    </w:p>
    <w:p w14:paraId="78B59F54" w14:textId="77777777" w:rsidR="00AB1E17" w:rsidRPr="00340977" w:rsidRDefault="00AB1E17" w:rsidP="001F6BF8">
      <w:pPr>
        <w:rPr>
          <w:rFonts w:cs="Arial"/>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077"/>
        <w:gridCol w:w="4285"/>
      </w:tblGrid>
      <w:tr w:rsidR="009E5E04" w:rsidRPr="00340977" w14:paraId="78B59F66" w14:textId="77777777" w:rsidTr="00A72187">
        <w:trPr>
          <w:trHeight w:val="1167"/>
        </w:trPr>
        <w:tc>
          <w:tcPr>
            <w:tcW w:w="4077" w:type="dxa"/>
          </w:tcPr>
          <w:p w14:paraId="78B59F55" w14:textId="7AC5A28E"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szCs w:val="20"/>
                <w:lang w:val="es-ES_tradnl"/>
              </w:rPr>
              <w:lastRenderedPageBreak/>
              <w:t>Investigador / Investigadora en formación</w:t>
            </w:r>
            <w:r w:rsidR="00A72187" w:rsidRPr="00A72187">
              <w:rPr>
                <w:rStyle w:val="Refernciadenotaapeudepgina"/>
                <w:rFonts w:cs="Arial"/>
                <w:szCs w:val="20"/>
                <w:lang w:val="es-ES_tradnl"/>
              </w:rPr>
              <w:footnoteReference w:customMarkFollows="1" w:id="1"/>
              <w:sym w:font="Symbol" w:char="F02A"/>
            </w:r>
          </w:p>
          <w:p w14:paraId="78B59F56"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(firma)</w:t>
            </w:r>
          </w:p>
          <w:p w14:paraId="78B59F57"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58"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59"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5A"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5B"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Nombre y apellidos: _______________</w:t>
            </w:r>
          </w:p>
          <w:p w14:paraId="78B59F5C"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DNI / pasaporte / documento comunitario: ______________ </w:t>
            </w:r>
          </w:p>
        </w:tc>
        <w:tc>
          <w:tcPr>
            <w:tcW w:w="4285" w:type="dxa"/>
          </w:tcPr>
          <w:p w14:paraId="78B59F5D" w14:textId="5FEC0575"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Tutor / Tutora</w:t>
            </w:r>
            <w:r w:rsidR="00A72187" w:rsidRPr="005A25A6">
              <w:rPr>
                <w:rFonts w:cs="Arial"/>
                <w:color w:val="000000"/>
                <w:szCs w:val="20"/>
                <w:vertAlign w:val="superscript"/>
              </w:rPr>
              <w:sym w:font="Symbol" w:char="F02A"/>
            </w:r>
          </w:p>
          <w:p w14:paraId="78B59F5E" w14:textId="77777777"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(firma)</w:t>
            </w:r>
          </w:p>
          <w:p w14:paraId="78B59F5F" w14:textId="77777777" w:rsidR="00AB1E17" w:rsidRPr="00340977" w:rsidRDefault="00AB1E17" w:rsidP="001F6BF8">
            <w:pPr>
              <w:autoSpaceDE w:val="0"/>
              <w:autoSpaceDN w:val="0"/>
              <w:adjustRightInd w:val="0"/>
              <w:spacing w:line="276" w:lineRule="auto"/>
              <w:ind w:left="321"/>
              <w:jc w:val="left"/>
              <w:rPr>
                <w:rFonts w:cs="Arial"/>
                <w:color w:val="000000"/>
                <w:szCs w:val="20"/>
              </w:rPr>
            </w:pPr>
          </w:p>
          <w:p w14:paraId="78B59F60" w14:textId="77777777" w:rsidR="00AB1E17" w:rsidRPr="00340977" w:rsidRDefault="00AB1E17" w:rsidP="001F6BF8">
            <w:pPr>
              <w:autoSpaceDE w:val="0"/>
              <w:autoSpaceDN w:val="0"/>
              <w:adjustRightInd w:val="0"/>
              <w:spacing w:line="276" w:lineRule="auto"/>
              <w:ind w:left="321"/>
              <w:jc w:val="left"/>
              <w:rPr>
                <w:rFonts w:cs="Arial"/>
                <w:color w:val="000000"/>
                <w:szCs w:val="20"/>
              </w:rPr>
            </w:pPr>
          </w:p>
          <w:p w14:paraId="78B59F61" w14:textId="77777777" w:rsidR="00AB1E17" w:rsidRPr="00340977" w:rsidRDefault="00AB1E17" w:rsidP="001F6BF8">
            <w:pPr>
              <w:autoSpaceDE w:val="0"/>
              <w:autoSpaceDN w:val="0"/>
              <w:adjustRightInd w:val="0"/>
              <w:spacing w:line="276" w:lineRule="auto"/>
              <w:ind w:left="321"/>
              <w:jc w:val="left"/>
              <w:rPr>
                <w:rFonts w:cs="Arial"/>
                <w:color w:val="000000"/>
                <w:szCs w:val="20"/>
              </w:rPr>
            </w:pPr>
          </w:p>
          <w:p w14:paraId="78B59F62" w14:textId="77777777" w:rsidR="00AB1E17" w:rsidRPr="00340977" w:rsidRDefault="00AB1E17" w:rsidP="001F6BF8">
            <w:pPr>
              <w:autoSpaceDE w:val="0"/>
              <w:autoSpaceDN w:val="0"/>
              <w:adjustRightInd w:val="0"/>
              <w:spacing w:line="276" w:lineRule="auto"/>
              <w:ind w:left="321"/>
              <w:jc w:val="left"/>
              <w:rPr>
                <w:rFonts w:cs="Arial"/>
                <w:color w:val="000000"/>
                <w:szCs w:val="20"/>
              </w:rPr>
            </w:pPr>
          </w:p>
          <w:p w14:paraId="78B59F63" w14:textId="77777777"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Nombre y apellidos: _______________</w:t>
            </w:r>
          </w:p>
          <w:p w14:paraId="78B59F64" w14:textId="77777777"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 xml:space="preserve">DNI / pasaporte / documento comunitario: </w:t>
            </w:r>
          </w:p>
          <w:p w14:paraId="78B59F65" w14:textId="77777777"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______________</w:t>
            </w:r>
          </w:p>
        </w:tc>
      </w:tr>
      <w:tr w:rsidR="009E5E04" w:rsidRPr="00340977" w14:paraId="78B59F76" w14:textId="77777777" w:rsidTr="00A72187">
        <w:trPr>
          <w:trHeight w:val="899"/>
        </w:trPr>
        <w:tc>
          <w:tcPr>
            <w:tcW w:w="4077" w:type="dxa"/>
          </w:tcPr>
          <w:p w14:paraId="78B59F67"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68" w14:textId="77777777" w:rsidR="00997319" w:rsidRPr="00340977" w:rsidRDefault="00997319" w:rsidP="00997319">
            <w:pPr>
              <w:autoSpaceDE w:val="0"/>
              <w:autoSpaceDN w:val="0"/>
              <w:adjustRightInd w:val="0"/>
              <w:spacing w:line="276" w:lineRule="auto"/>
              <w:jc w:val="left"/>
              <w:rPr>
                <w:rFonts w:cs="Arial"/>
                <w:color w:val="000000"/>
                <w:szCs w:val="20"/>
              </w:rPr>
            </w:pPr>
          </w:p>
          <w:p w14:paraId="78B59F69" w14:textId="77777777" w:rsidR="0082431F" w:rsidRPr="00340977" w:rsidRDefault="0082431F" w:rsidP="00997319">
            <w:pPr>
              <w:autoSpaceDE w:val="0"/>
              <w:autoSpaceDN w:val="0"/>
              <w:adjustRightInd w:val="0"/>
              <w:spacing w:line="276" w:lineRule="auto"/>
              <w:jc w:val="left"/>
              <w:rPr>
                <w:rFonts w:cs="Arial"/>
                <w:color w:val="000000"/>
                <w:szCs w:val="20"/>
              </w:rPr>
            </w:pPr>
          </w:p>
          <w:p w14:paraId="78B59F6A" w14:textId="77777777" w:rsidR="0082431F" w:rsidRPr="00340977" w:rsidRDefault="0082431F" w:rsidP="00997319">
            <w:pPr>
              <w:autoSpaceDE w:val="0"/>
              <w:autoSpaceDN w:val="0"/>
              <w:adjustRightInd w:val="0"/>
              <w:spacing w:line="276" w:lineRule="auto"/>
              <w:jc w:val="left"/>
              <w:rPr>
                <w:rFonts w:cs="Arial"/>
                <w:color w:val="000000"/>
                <w:szCs w:val="20"/>
              </w:rPr>
            </w:pPr>
          </w:p>
          <w:p w14:paraId="78B59F6B" w14:textId="02F0A79B"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Director / </w:t>
            </w:r>
            <w:proofErr w:type="gramStart"/>
            <w:r w:rsidRPr="00340977">
              <w:rPr>
                <w:rFonts w:cs="Arial"/>
                <w:color w:val="000000"/>
                <w:szCs w:val="20"/>
                <w:lang w:val="es-ES_tradnl"/>
              </w:rPr>
              <w:t>Directora</w:t>
            </w:r>
            <w:proofErr w:type="gramEnd"/>
            <w:r w:rsidRPr="00340977">
              <w:rPr>
                <w:rFonts w:cs="Arial"/>
                <w:color w:val="000000"/>
                <w:szCs w:val="20"/>
                <w:lang w:val="es-ES_tradnl"/>
              </w:rPr>
              <w:t xml:space="preserve"> de tesis</w:t>
            </w:r>
            <w:r w:rsidR="00A72187" w:rsidRPr="005A25A6">
              <w:rPr>
                <w:rFonts w:cs="Arial"/>
                <w:color w:val="000000"/>
                <w:szCs w:val="20"/>
                <w:vertAlign w:val="superscript"/>
              </w:rPr>
              <w:sym w:font="Symbol" w:char="F02A"/>
            </w:r>
          </w:p>
          <w:p w14:paraId="78B59F6C"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(firma)</w:t>
            </w:r>
          </w:p>
          <w:p w14:paraId="78B59F6D"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6E"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6F"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0"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1"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Nombre y apellidos: _______________</w:t>
            </w:r>
          </w:p>
          <w:p w14:paraId="78B59F72"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DNI / pasaporte / documento comunitario: _______________</w:t>
            </w:r>
          </w:p>
          <w:p w14:paraId="78B59F73"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4" w14:textId="77777777" w:rsidR="00AB1E17" w:rsidRPr="00340977" w:rsidRDefault="00AB1E17" w:rsidP="001F6BF8">
            <w:pPr>
              <w:autoSpaceDE w:val="0"/>
              <w:autoSpaceDN w:val="0"/>
              <w:adjustRightInd w:val="0"/>
              <w:spacing w:line="276" w:lineRule="auto"/>
              <w:jc w:val="left"/>
              <w:rPr>
                <w:rFonts w:cs="Arial"/>
                <w:color w:val="000000"/>
                <w:szCs w:val="20"/>
              </w:rPr>
            </w:pPr>
          </w:p>
        </w:tc>
        <w:tc>
          <w:tcPr>
            <w:tcW w:w="4285" w:type="dxa"/>
          </w:tcPr>
          <w:p w14:paraId="78B59F75"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 </w:t>
            </w:r>
          </w:p>
        </w:tc>
      </w:tr>
      <w:tr w:rsidR="009E5E04" w:rsidRPr="00340977" w14:paraId="78B59F78" w14:textId="77777777" w:rsidTr="00A72187">
        <w:trPr>
          <w:trHeight w:val="898"/>
        </w:trPr>
        <w:tc>
          <w:tcPr>
            <w:tcW w:w="8357" w:type="dxa"/>
            <w:gridSpan w:val="2"/>
          </w:tcPr>
          <w:p w14:paraId="78B59F77" w14:textId="77777777" w:rsidR="00AB1E17" w:rsidRPr="00340977" w:rsidRDefault="00AB1E17" w:rsidP="001F6BF8">
            <w:pPr>
              <w:autoSpaceDE w:val="0"/>
              <w:autoSpaceDN w:val="0"/>
              <w:adjustRightInd w:val="0"/>
              <w:spacing w:line="276" w:lineRule="auto"/>
              <w:jc w:val="left"/>
              <w:rPr>
                <w:rFonts w:cs="Arial"/>
                <w:color w:val="000000"/>
                <w:szCs w:val="20"/>
              </w:rPr>
            </w:pPr>
          </w:p>
        </w:tc>
      </w:tr>
    </w:tbl>
    <w:p w14:paraId="78B59F79" w14:textId="3699C15D"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Presidente / </w:t>
      </w:r>
      <w:proofErr w:type="gramStart"/>
      <w:r w:rsidRPr="00340977">
        <w:rPr>
          <w:rFonts w:cs="Arial"/>
          <w:color w:val="000000"/>
          <w:szCs w:val="20"/>
          <w:lang w:val="es-ES_tradnl"/>
        </w:rPr>
        <w:t>Presidenta</w:t>
      </w:r>
      <w:proofErr w:type="gramEnd"/>
      <w:r w:rsidRPr="00340977">
        <w:rPr>
          <w:rFonts w:cs="Arial"/>
          <w:color w:val="000000"/>
          <w:szCs w:val="20"/>
          <w:lang w:val="es-ES_tradnl"/>
        </w:rPr>
        <w:t xml:space="preserve"> de la Comisión Académica del programa de doctorado</w:t>
      </w:r>
      <w:r w:rsidR="00A72187" w:rsidRPr="005A25A6">
        <w:rPr>
          <w:rFonts w:cs="Arial"/>
          <w:color w:val="000000"/>
          <w:szCs w:val="20"/>
          <w:vertAlign w:val="superscript"/>
        </w:rPr>
        <w:sym w:font="Symbol" w:char="F02A"/>
      </w:r>
    </w:p>
    <w:p w14:paraId="78B59F7A" w14:textId="16BA0E5C"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(firma</w:t>
      </w:r>
      <w:r w:rsidR="00A72187">
        <w:rPr>
          <w:rFonts w:cs="Arial"/>
          <w:color w:val="000000"/>
          <w:szCs w:val="20"/>
          <w:lang w:val="es-ES_tradnl"/>
        </w:rPr>
        <w:t>)</w:t>
      </w:r>
    </w:p>
    <w:p w14:paraId="78B59F7B"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C"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E"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F"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80"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Nombre y apellidos: _______________</w:t>
      </w:r>
    </w:p>
    <w:p w14:paraId="78B59F81"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DNI / pasaporte / documento comunitario: ____________</w:t>
      </w:r>
    </w:p>
    <w:p w14:paraId="78B59F83" w14:textId="68CA2645" w:rsidR="00AB1E17" w:rsidRPr="00340977" w:rsidRDefault="00AB1E17" w:rsidP="00AB1E17">
      <w:pPr>
        <w:pStyle w:val="Default"/>
        <w:spacing w:line="276" w:lineRule="auto"/>
        <w:jc w:val="right"/>
        <w:rPr>
          <w:rFonts w:ascii="Arial" w:hAnsi="Arial" w:cs="Arial"/>
          <w:color w:val="auto"/>
          <w:sz w:val="20"/>
          <w:szCs w:val="20"/>
        </w:rPr>
      </w:pPr>
    </w:p>
    <w:p w14:paraId="78B59F86" w14:textId="222F1E3A" w:rsidR="00AB1E17" w:rsidRPr="00340977" w:rsidRDefault="00AB1E17" w:rsidP="00AB1E17">
      <w:pPr>
        <w:rPr>
          <w:rFonts w:cs="Arial"/>
          <w:szCs w:val="20"/>
        </w:rPr>
      </w:pPr>
    </w:p>
    <w:sectPr w:rsidR="00AB1E17" w:rsidRPr="00340977" w:rsidSect="00110ED9">
      <w:headerReference w:type="even" r:id="rId12"/>
      <w:headerReference w:type="default" r:id="rId13"/>
      <w:footerReference w:type="even" r:id="rId14"/>
      <w:footerReference w:type="default" r:id="rId15"/>
      <w:headerReference w:type="first" r:id="rId16"/>
      <w:footerReference w:type="first" r:id="rId17"/>
      <w:pgSz w:w="11900" w:h="16840" w:code="9"/>
      <w:pgMar w:top="2269" w:right="1077" w:bottom="1417" w:left="164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F6B25" w14:textId="77777777" w:rsidR="00087C92" w:rsidRDefault="00087C92">
      <w:pPr>
        <w:spacing w:line="240" w:lineRule="auto"/>
      </w:pPr>
      <w:r>
        <w:separator/>
      </w:r>
    </w:p>
  </w:endnote>
  <w:endnote w:type="continuationSeparator" w:id="0">
    <w:p w14:paraId="152D256A" w14:textId="77777777" w:rsidR="00087C92" w:rsidRDefault="00087C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8A" w14:textId="77777777" w:rsidR="00B20AC5" w:rsidRDefault="0038659E" w:rsidP="00FD528E">
    <w:pPr>
      <w:pStyle w:val="Peu"/>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59F8B" w14:textId="77777777" w:rsidR="00B20AC5" w:rsidRDefault="00B20AC5">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8C" w14:textId="77777777" w:rsidR="00997319" w:rsidRDefault="0038659E" w:rsidP="00997319">
    <w:pPr>
      <w:pStyle w:val="Peu"/>
      <w:jc w:val="right"/>
    </w:pPr>
    <w:r>
      <w:rPr>
        <w:lang w:val="es-ES_tradnl"/>
      </w:rPr>
      <w:t xml:space="preserve">Documento aprobado por el Comité de Dirección de la EDUB en fecha 1 de marzo de 2024 · </w:t>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93" w14:textId="77777777" w:rsidR="003F04F9" w:rsidRDefault="0038659E" w:rsidP="001F6BF8">
    <w:pPr>
      <w:pStyle w:val="Peu"/>
      <w:jc w:val="right"/>
    </w:pPr>
    <w:r>
      <w:rPr>
        <w:lang w:val="es-ES_tradnl"/>
      </w:rPr>
      <w:t xml:space="preserve">Documento aprobado por el Comité de Dirección de la EDUB en fecha 1 de marzo de 2024 · </w:t>
    </w: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A56AB" w14:textId="77777777" w:rsidR="00087C92" w:rsidRDefault="00087C92">
      <w:pPr>
        <w:spacing w:line="240" w:lineRule="auto"/>
      </w:pPr>
      <w:r>
        <w:separator/>
      </w:r>
    </w:p>
  </w:footnote>
  <w:footnote w:type="continuationSeparator" w:id="0">
    <w:p w14:paraId="353090B1" w14:textId="77777777" w:rsidR="00087C92" w:rsidRDefault="00087C92">
      <w:pPr>
        <w:spacing w:line="240" w:lineRule="auto"/>
      </w:pPr>
      <w:r>
        <w:continuationSeparator/>
      </w:r>
    </w:p>
  </w:footnote>
  <w:footnote w:id="1">
    <w:p w14:paraId="798982C4" w14:textId="77777777" w:rsidR="00A72187" w:rsidRDefault="00A72187" w:rsidP="00A72187">
      <w:pPr>
        <w:pStyle w:val="Peu"/>
        <w:rPr>
          <w:rFonts w:cs="Arial"/>
          <w:sz w:val="20"/>
          <w:szCs w:val="20"/>
        </w:rPr>
      </w:pPr>
      <w:r w:rsidRPr="00A72187">
        <w:rPr>
          <w:rStyle w:val="Refernciadenotaapeudepgina"/>
        </w:rPr>
        <w:sym w:font="Symbol" w:char="F02A"/>
      </w:r>
      <w:r>
        <w:t xml:space="preserve"> </w:t>
      </w:r>
      <w:r w:rsidRPr="001E6D90">
        <w:rPr>
          <w:rFonts w:cs="Arial"/>
          <w:sz w:val="20"/>
          <w:szCs w:val="20"/>
          <w:lang w:val="es-ES_tradnl"/>
        </w:rPr>
        <w:t>Debe modificarse según la identidad sexual de la persona firmante.</w:t>
      </w:r>
    </w:p>
    <w:p w14:paraId="2B6A87A6" w14:textId="77777777" w:rsidR="00A72187" w:rsidRPr="001F6BF8" w:rsidRDefault="00A72187" w:rsidP="00A72187">
      <w:pPr>
        <w:pStyle w:val="Peu"/>
        <w:rPr>
          <w:rFonts w:cs="Arial"/>
          <w:sz w:val="20"/>
          <w:szCs w:val="20"/>
        </w:rPr>
      </w:pPr>
    </w:p>
    <w:p w14:paraId="228DBA00" w14:textId="30E2BB41" w:rsidR="00A72187" w:rsidRDefault="00A72187" w:rsidP="00A72187">
      <w:pPr>
        <w:pStyle w:val="Textdenotaapeudepgina"/>
      </w:pPr>
      <w:r w:rsidRPr="001F6BF8">
        <w:rPr>
          <w:rFonts w:cs="Arial"/>
          <w:sz w:val="20"/>
          <w:lang w:val="es-ES_tradnl"/>
        </w:rPr>
        <w:t>Pueden eliminarse los apartados para los datos identificativos de las personas firmantes si la firma es digital.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A910" w14:textId="77777777" w:rsidR="0058626E" w:rsidRDefault="0058626E">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89" w14:textId="77777777" w:rsidR="003B11FD" w:rsidRPr="003B11FD" w:rsidRDefault="0038659E" w:rsidP="003B11FD">
    <w:pPr>
      <w:pStyle w:val="Capalera"/>
    </w:pPr>
    <w:r w:rsidRPr="00AB1E17">
      <w:rPr>
        <w:rFonts w:ascii="Calibri" w:eastAsia="Calibri" w:hAnsi="Calibri" w:cs="Calibri"/>
        <w:noProof/>
        <w:sz w:val="22"/>
        <w:szCs w:val="22"/>
        <w:lang w:val="es-ES" w:eastAsia="es-ES"/>
      </w:rPr>
      <w:drawing>
        <wp:anchor distT="0" distB="0" distL="114300" distR="114300" simplePos="0" relativeHeight="251659264" behindDoc="0" locked="0" layoutInCell="1" allowOverlap="1" wp14:anchorId="78B59F94" wp14:editId="78B59F95">
          <wp:simplePos x="0" y="0"/>
          <wp:positionH relativeFrom="column">
            <wp:posOffset>-505676</wp:posOffset>
          </wp:positionH>
          <wp:positionV relativeFrom="paragraph">
            <wp:posOffset>-35168</wp:posOffset>
          </wp:positionV>
          <wp:extent cx="1701165" cy="800100"/>
          <wp:effectExtent l="0" t="0" r="0" b="0"/>
          <wp:wrapNone/>
          <wp:docPr id="13" name="Imat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14443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165"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8D" w14:textId="3A17246E" w:rsidR="00AB1E17" w:rsidRDefault="00110ED9" w:rsidP="004D0592">
    <w:pPr>
      <w:pStyle w:val="Capalera"/>
    </w:pPr>
    <w:r>
      <w:rPr>
        <w:noProof/>
      </w:rPr>
      <mc:AlternateContent>
        <mc:Choice Requires="wps">
          <w:drawing>
            <wp:anchor distT="0" distB="0" distL="114300" distR="114300" simplePos="0" relativeHeight="251661312" behindDoc="0" locked="0" layoutInCell="1" allowOverlap="1" wp14:anchorId="24DD5A11" wp14:editId="5AD50A4D">
              <wp:simplePos x="0" y="0"/>
              <wp:positionH relativeFrom="column">
                <wp:posOffset>3408680</wp:posOffset>
              </wp:positionH>
              <wp:positionV relativeFrom="paragraph">
                <wp:posOffset>-132080</wp:posOffset>
              </wp:positionV>
              <wp:extent cx="2368661" cy="895516"/>
              <wp:effectExtent l="0" t="0" r="0" b="0"/>
              <wp:wrapNone/>
              <wp:docPr id="4" name="Rectangle 4"/>
              <wp:cNvGraphicFramePr/>
              <a:graphic xmlns:a="http://schemas.openxmlformats.org/drawingml/2006/main">
                <a:graphicData uri="http://schemas.microsoft.com/office/word/2010/wordprocessingShape">
                  <wps:wsp>
                    <wps:cNvSpPr/>
                    <wps:spPr>
                      <a:xfrm>
                        <a:off x="0" y="0"/>
                        <a:ext cx="2368661" cy="89551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3EEEE50" w14:textId="13847519" w:rsidR="00110ED9" w:rsidRPr="0058626E" w:rsidRDefault="00110ED9" w:rsidP="00110ED9">
                          <w:pPr>
                            <w:pStyle w:val="Capalera"/>
                            <w:tabs>
                              <w:tab w:val="clear" w:pos="4564"/>
                              <w:tab w:val="center" w:pos="3402"/>
                            </w:tabs>
                            <w:ind w:right="29"/>
                            <w:jc w:val="right"/>
                            <w:rPr>
                              <w:rFonts w:asciiTheme="minorHAnsi" w:hAnsiTheme="minorHAnsi" w:cstheme="minorHAnsi"/>
                              <w:b/>
                              <w:szCs w:val="16"/>
                              <w:lang w:val="es-ES"/>
                            </w:rPr>
                          </w:pPr>
                          <w:r w:rsidRPr="0058626E">
                            <w:rPr>
                              <w:lang w:val="es-ES"/>
                            </w:rPr>
                            <w:t xml:space="preserve">           </w:t>
                          </w:r>
                          <w:r w:rsidR="0058626E" w:rsidRPr="0058626E">
                            <w:rPr>
                              <w:rFonts w:asciiTheme="minorHAnsi" w:hAnsiTheme="minorHAnsi" w:cstheme="minorHAnsi"/>
                              <w:b/>
                              <w:szCs w:val="16"/>
                              <w:lang w:val="es-ES"/>
                            </w:rPr>
                            <w:t>Comité</w:t>
                          </w:r>
                          <w:r w:rsidRPr="0058626E">
                            <w:rPr>
                              <w:rFonts w:asciiTheme="minorHAnsi" w:hAnsiTheme="minorHAnsi" w:cstheme="minorHAnsi"/>
                              <w:b/>
                              <w:szCs w:val="16"/>
                              <w:lang w:val="es-ES"/>
                            </w:rPr>
                            <w:t xml:space="preserve"> de </w:t>
                          </w:r>
                          <w:r w:rsidR="0058626E" w:rsidRPr="0058626E">
                            <w:rPr>
                              <w:rFonts w:asciiTheme="minorHAnsi" w:hAnsiTheme="minorHAnsi" w:cstheme="minorHAnsi"/>
                              <w:b/>
                              <w:szCs w:val="16"/>
                              <w:lang w:val="es-ES"/>
                            </w:rPr>
                            <w:t>Dirección</w:t>
                          </w:r>
                          <w:r w:rsidRPr="0058626E">
                            <w:rPr>
                              <w:rFonts w:asciiTheme="minorHAnsi" w:hAnsiTheme="minorHAnsi" w:cstheme="minorHAnsi"/>
                              <w:b/>
                              <w:szCs w:val="16"/>
                              <w:lang w:val="es-ES"/>
                            </w:rPr>
                            <w:t>: 01/03/2024                                                                                                                                                                                                                       Ac</w:t>
                          </w:r>
                          <w:r w:rsidR="0058626E">
                            <w:rPr>
                              <w:rFonts w:asciiTheme="minorHAnsi" w:hAnsiTheme="minorHAnsi" w:cstheme="minorHAnsi"/>
                              <w:b/>
                              <w:szCs w:val="16"/>
                              <w:lang w:val="es-ES"/>
                            </w:rPr>
                            <w:t>uer</w:t>
                          </w:r>
                          <w:r w:rsidRPr="0058626E">
                            <w:rPr>
                              <w:rFonts w:asciiTheme="minorHAnsi" w:hAnsiTheme="minorHAnsi" w:cstheme="minorHAnsi"/>
                              <w:b/>
                              <w:szCs w:val="16"/>
                              <w:lang w:val="es-ES"/>
                            </w:rPr>
                            <w:t>d</w:t>
                          </w:r>
                          <w:r w:rsidR="0058626E">
                            <w:rPr>
                              <w:rFonts w:asciiTheme="minorHAnsi" w:hAnsiTheme="minorHAnsi" w:cstheme="minorHAnsi"/>
                              <w:b/>
                              <w:szCs w:val="16"/>
                              <w:lang w:val="es-ES"/>
                            </w:rPr>
                            <w:t>o</w:t>
                          </w:r>
                          <w:r w:rsidRPr="0058626E">
                            <w:rPr>
                              <w:rFonts w:asciiTheme="minorHAnsi" w:hAnsiTheme="minorHAnsi" w:cstheme="minorHAnsi"/>
                              <w:b/>
                              <w:szCs w:val="16"/>
                              <w:lang w:val="es-ES"/>
                            </w:rPr>
                            <w:t xml:space="preserve"> núm. 3/2024 </w:t>
                          </w:r>
                        </w:p>
                        <w:p w14:paraId="503925B7" w14:textId="2483CB67" w:rsidR="00110ED9" w:rsidRPr="0058626E" w:rsidRDefault="0058626E" w:rsidP="00110ED9">
                          <w:pPr>
                            <w:pStyle w:val="Capalera"/>
                            <w:tabs>
                              <w:tab w:val="clear" w:pos="4564"/>
                              <w:tab w:val="center" w:pos="3402"/>
                            </w:tabs>
                            <w:ind w:right="29"/>
                            <w:jc w:val="right"/>
                            <w:rPr>
                              <w:rFonts w:asciiTheme="minorHAnsi" w:hAnsiTheme="minorHAnsi" w:cstheme="minorHAnsi"/>
                              <w:i/>
                              <w:szCs w:val="16"/>
                              <w:lang w:val="es-ES"/>
                            </w:rPr>
                          </w:pPr>
                          <w:r>
                            <w:rPr>
                              <w:rFonts w:asciiTheme="minorHAnsi" w:hAnsiTheme="minorHAnsi" w:cstheme="minorHAnsi"/>
                              <w:i/>
                              <w:szCs w:val="16"/>
                              <w:lang w:val="es-ES"/>
                            </w:rPr>
                            <w:t xml:space="preserve">Fecha de </w:t>
                          </w:r>
                          <w:r w:rsidRPr="0058626E">
                            <w:rPr>
                              <w:rFonts w:asciiTheme="minorHAnsi" w:hAnsiTheme="minorHAnsi" w:cstheme="minorHAnsi"/>
                              <w:i/>
                              <w:szCs w:val="16"/>
                              <w:lang w:val="es-ES"/>
                            </w:rPr>
                            <w:t>actualización</w:t>
                          </w:r>
                          <w:r w:rsidR="00110ED9" w:rsidRPr="0058626E">
                            <w:rPr>
                              <w:rFonts w:asciiTheme="minorHAnsi" w:hAnsiTheme="minorHAnsi" w:cstheme="minorHAnsi"/>
                              <w:i/>
                              <w:szCs w:val="16"/>
                              <w:lang w:val="es-ES"/>
                            </w:rPr>
                            <w:t xml:space="preserve">: 18/07/2024        </w:t>
                          </w:r>
                        </w:p>
                        <w:p w14:paraId="3B68AF3A" w14:textId="77777777" w:rsidR="00110ED9" w:rsidRDefault="00110ED9" w:rsidP="00110ED9">
                          <w:pPr>
                            <w:tabs>
                              <w:tab w:val="center" w:pos="3402"/>
                            </w:tabs>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D5A11" id="Rectangle 4" o:spid="_x0000_s1026" style="position:absolute;left:0;text-align:left;margin-left:268.4pt;margin-top:-10.4pt;width:186.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" fillcolor="white [3201]" stroked="f" strokeweight="1pt">
              <v:textbox>
                <w:txbxContent>
                  <w:p w14:paraId="13EEEE50" w14:textId="13847519" w:rsidR="00110ED9" w:rsidRPr="0058626E" w:rsidRDefault="00110ED9" w:rsidP="00110ED9">
                    <w:pPr>
                      <w:pStyle w:val="Capalera"/>
                      <w:tabs>
                        <w:tab w:val="clear" w:pos="4564"/>
                        <w:tab w:val="center" w:pos="3402"/>
                      </w:tabs>
                      <w:ind w:right="29"/>
                      <w:jc w:val="right"/>
                      <w:rPr>
                        <w:rFonts w:asciiTheme="minorHAnsi" w:hAnsiTheme="minorHAnsi" w:cstheme="minorHAnsi"/>
                        <w:b/>
                        <w:szCs w:val="16"/>
                        <w:lang w:val="es-ES"/>
                      </w:rPr>
                    </w:pPr>
                    <w:r w:rsidRPr="0058626E">
                      <w:rPr>
                        <w:lang w:val="es-ES"/>
                      </w:rPr>
                      <w:t xml:space="preserve">           </w:t>
                    </w:r>
                    <w:r w:rsidR="0058626E" w:rsidRPr="0058626E">
                      <w:rPr>
                        <w:rFonts w:asciiTheme="minorHAnsi" w:hAnsiTheme="minorHAnsi" w:cstheme="minorHAnsi"/>
                        <w:b/>
                        <w:szCs w:val="16"/>
                        <w:lang w:val="es-ES"/>
                      </w:rPr>
                      <w:t>Comité</w:t>
                    </w:r>
                    <w:r w:rsidRPr="0058626E">
                      <w:rPr>
                        <w:rFonts w:asciiTheme="minorHAnsi" w:hAnsiTheme="minorHAnsi" w:cstheme="minorHAnsi"/>
                        <w:b/>
                        <w:szCs w:val="16"/>
                        <w:lang w:val="es-ES"/>
                      </w:rPr>
                      <w:t xml:space="preserve"> de </w:t>
                    </w:r>
                    <w:r w:rsidR="0058626E" w:rsidRPr="0058626E">
                      <w:rPr>
                        <w:rFonts w:asciiTheme="minorHAnsi" w:hAnsiTheme="minorHAnsi" w:cstheme="minorHAnsi"/>
                        <w:b/>
                        <w:szCs w:val="16"/>
                        <w:lang w:val="es-ES"/>
                      </w:rPr>
                      <w:t>Dirección</w:t>
                    </w:r>
                    <w:r w:rsidRPr="0058626E">
                      <w:rPr>
                        <w:rFonts w:asciiTheme="minorHAnsi" w:hAnsiTheme="minorHAnsi" w:cstheme="minorHAnsi"/>
                        <w:b/>
                        <w:szCs w:val="16"/>
                        <w:lang w:val="es-ES"/>
                      </w:rPr>
                      <w:t>: 01/03/2024                                                                                                                                                                                                                       Ac</w:t>
                    </w:r>
                    <w:r w:rsidR="0058626E">
                      <w:rPr>
                        <w:rFonts w:asciiTheme="minorHAnsi" w:hAnsiTheme="minorHAnsi" w:cstheme="minorHAnsi"/>
                        <w:b/>
                        <w:szCs w:val="16"/>
                        <w:lang w:val="es-ES"/>
                      </w:rPr>
                      <w:t>uer</w:t>
                    </w:r>
                    <w:r w:rsidRPr="0058626E">
                      <w:rPr>
                        <w:rFonts w:asciiTheme="minorHAnsi" w:hAnsiTheme="minorHAnsi" w:cstheme="minorHAnsi"/>
                        <w:b/>
                        <w:szCs w:val="16"/>
                        <w:lang w:val="es-ES"/>
                      </w:rPr>
                      <w:t>d</w:t>
                    </w:r>
                    <w:r w:rsidR="0058626E">
                      <w:rPr>
                        <w:rFonts w:asciiTheme="minorHAnsi" w:hAnsiTheme="minorHAnsi" w:cstheme="minorHAnsi"/>
                        <w:b/>
                        <w:szCs w:val="16"/>
                        <w:lang w:val="es-ES"/>
                      </w:rPr>
                      <w:t>o</w:t>
                    </w:r>
                    <w:r w:rsidRPr="0058626E">
                      <w:rPr>
                        <w:rFonts w:asciiTheme="minorHAnsi" w:hAnsiTheme="minorHAnsi" w:cstheme="minorHAnsi"/>
                        <w:b/>
                        <w:szCs w:val="16"/>
                        <w:lang w:val="es-ES"/>
                      </w:rPr>
                      <w:t xml:space="preserve"> núm. 3/2024 </w:t>
                    </w:r>
                  </w:p>
                  <w:p w14:paraId="503925B7" w14:textId="2483CB67" w:rsidR="00110ED9" w:rsidRPr="0058626E" w:rsidRDefault="0058626E" w:rsidP="00110ED9">
                    <w:pPr>
                      <w:pStyle w:val="Capalera"/>
                      <w:tabs>
                        <w:tab w:val="clear" w:pos="4564"/>
                        <w:tab w:val="center" w:pos="3402"/>
                      </w:tabs>
                      <w:ind w:right="29"/>
                      <w:jc w:val="right"/>
                      <w:rPr>
                        <w:rFonts w:asciiTheme="minorHAnsi" w:hAnsiTheme="minorHAnsi" w:cstheme="minorHAnsi"/>
                        <w:i/>
                        <w:szCs w:val="16"/>
                        <w:lang w:val="es-ES"/>
                      </w:rPr>
                    </w:pPr>
                    <w:r>
                      <w:rPr>
                        <w:rFonts w:asciiTheme="minorHAnsi" w:hAnsiTheme="minorHAnsi" w:cstheme="minorHAnsi"/>
                        <w:i/>
                        <w:szCs w:val="16"/>
                        <w:lang w:val="es-ES"/>
                      </w:rPr>
                      <w:t xml:space="preserve">Fecha de </w:t>
                    </w:r>
                    <w:r w:rsidRPr="0058626E">
                      <w:rPr>
                        <w:rFonts w:asciiTheme="minorHAnsi" w:hAnsiTheme="minorHAnsi" w:cstheme="minorHAnsi"/>
                        <w:i/>
                        <w:szCs w:val="16"/>
                        <w:lang w:val="es-ES"/>
                      </w:rPr>
                      <w:t>actualización</w:t>
                    </w:r>
                    <w:r w:rsidR="00110ED9" w:rsidRPr="0058626E">
                      <w:rPr>
                        <w:rFonts w:asciiTheme="minorHAnsi" w:hAnsiTheme="minorHAnsi" w:cstheme="minorHAnsi"/>
                        <w:i/>
                        <w:szCs w:val="16"/>
                        <w:lang w:val="es-ES"/>
                      </w:rPr>
                      <w:t xml:space="preserve">: 18/07/2024        </w:t>
                    </w:r>
                  </w:p>
                  <w:p w14:paraId="3B68AF3A" w14:textId="77777777" w:rsidR="00110ED9" w:rsidRDefault="00110ED9" w:rsidP="00110ED9">
                    <w:pPr>
                      <w:tabs>
                        <w:tab w:val="center" w:pos="3402"/>
                      </w:tabs>
                      <w:jc w:val="right"/>
                    </w:pPr>
                  </w:p>
                </w:txbxContent>
              </v:textbox>
            </v:rect>
          </w:pict>
        </mc:Fallback>
      </mc:AlternateContent>
    </w:r>
  </w:p>
  <w:p w14:paraId="78B59F8E" w14:textId="77777777" w:rsidR="00AB1E17" w:rsidRDefault="00AB1E17" w:rsidP="004D0592">
    <w:pPr>
      <w:pStyle w:val="Capalera"/>
    </w:pPr>
  </w:p>
  <w:p w14:paraId="78B59F8F" w14:textId="77777777" w:rsidR="00AB1E17" w:rsidRDefault="00AB1E17" w:rsidP="004D0592">
    <w:pPr>
      <w:pStyle w:val="Capalera"/>
    </w:pPr>
  </w:p>
  <w:p w14:paraId="78B59F90" w14:textId="77777777" w:rsidR="00AB1E17" w:rsidRDefault="00AB1E17" w:rsidP="004D0592">
    <w:pPr>
      <w:pStyle w:val="Capalera"/>
    </w:pPr>
  </w:p>
  <w:p w14:paraId="78B59F91" w14:textId="77777777" w:rsidR="00AB1E17" w:rsidRDefault="00AB1E17" w:rsidP="004D0592">
    <w:pPr>
      <w:pStyle w:val="Capalera"/>
    </w:pPr>
  </w:p>
  <w:p w14:paraId="78B59F92" w14:textId="3AFD4378" w:rsidR="00622469" w:rsidRPr="002611D3" w:rsidRDefault="0038659E" w:rsidP="003F0B2D">
    <w:pPr>
      <w:pStyle w:val="Capalera"/>
      <w:tabs>
        <w:tab w:val="clear" w:pos="4564"/>
        <w:tab w:val="clear" w:pos="9129"/>
      </w:tabs>
    </w:pPr>
    <w:r w:rsidRPr="003F0B2D">
      <w:rPr>
        <w:rFonts w:ascii="Calibri" w:eastAsia="Calibri" w:hAnsi="Calibri" w:cs="Calibri"/>
        <w:noProof/>
        <w:sz w:val="22"/>
        <w:szCs w:val="22"/>
        <w:highlight w:val="yellow"/>
        <w:lang w:val="es-ES" w:eastAsia="es-ES"/>
      </w:rPr>
      <w:drawing>
        <wp:anchor distT="0" distB="0" distL="114300" distR="114300" simplePos="0" relativeHeight="251658240" behindDoc="0" locked="0" layoutInCell="1" allowOverlap="1" wp14:anchorId="78B59F96" wp14:editId="78B59F97">
          <wp:simplePos x="0" y="0"/>
          <wp:positionH relativeFrom="column">
            <wp:posOffset>-505676</wp:posOffset>
          </wp:positionH>
          <wp:positionV relativeFrom="paragraph">
            <wp:posOffset>-670168</wp:posOffset>
          </wp:positionV>
          <wp:extent cx="1701165" cy="800100"/>
          <wp:effectExtent l="0" t="0" r="0" b="0"/>
          <wp:wrapNone/>
          <wp:docPr id="14" name="Imat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3053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16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0B2D">
      <w:tab/>
    </w: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FA80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F760E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6CB64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70429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EB60A5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1CCC9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4BC420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0C523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EFC58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96E7C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0A3E4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87D3026"/>
    <w:multiLevelType w:val="hybridMultilevel"/>
    <w:tmpl w:val="10C25DF4"/>
    <w:lvl w:ilvl="0" w:tplc="47F26C4E">
      <w:start w:val="1"/>
      <w:numFmt w:val="bullet"/>
      <w:lvlText w:val=""/>
      <w:lvlJc w:val="left"/>
      <w:pPr>
        <w:ind w:left="720" w:hanging="360"/>
      </w:pPr>
      <w:rPr>
        <w:rFonts w:ascii="Wingdings" w:hAnsi="Wingdings" w:hint="default"/>
        <w:color w:val="0072CE"/>
      </w:rPr>
    </w:lvl>
    <w:lvl w:ilvl="1" w:tplc="5E1CDA38" w:tentative="1">
      <w:start w:val="1"/>
      <w:numFmt w:val="bullet"/>
      <w:lvlText w:val="o"/>
      <w:lvlJc w:val="left"/>
      <w:pPr>
        <w:ind w:left="1440" w:hanging="360"/>
      </w:pPr>
      <w:rPr>
        <w:rFonts w:ascii="Courier New" w:hAnsi="Courier New" w:cs="Courier New" w:hint="default"/>
      </w:rPr>
    </w:lvl>
    <w:lvl w:ilvl="2" w:tplc="22EADBF6" w:tentative="1">
      <w:start w:val="1"/>
      <w:numFmt w:val="bullet"/>
      <w:lvlText w:val=""/>
      <w:lvlJc w:val="left"/>
      <w:pPr>
        <w:ind w:left="2160" w:hanging="360"/>
      </w:pPr>
      <w:rPr>
        <w:rFonts w:ascii="Wingdings" w:hAnsi="Wingdings" w:hint="default"/>
      </w:rPr>
    </w:lvl>
    <w:lvl w:ilvl="3" w:tplc="F6B8B0A2" w:tentative="1">
      <w:start w:val="1"/>
      <w:numFmt w:val="bullet"/>
      <w:lvlText w:val=""/>
      <w:lvlJc w:val="left"/>
      <w:pPr>
        <w:ind w:left="2880" w:hanging="360"/>
      </w:pPr>
      <w:rPr>
        <w:rFonts w:ascii="Symbol" w:hAnsi="Symbol" w:hint="default"/>
      </w:rPr>
    </w:lvl>
    <w:lvl w:ilvl="4" w:tplc="BA3E808E" w:tentative="1">
      <w:start w:val="1"/>
      <w:numFmt w:val="bullet"/>
      <w:lvlText w:val="o"/>
      <w:lvlJc w:val="left"/>
      <w:pPr>
        <w:ind w:left="3600" w:hanging="360"/>
      </w:pPr>
      <w:rPr>
        <w:rFonts w:ascii="Courier New" w:hAnsi="Courier New" w:cs="Courier New" w:hint="default"/>
      </w:rPr>
    </w:lvl>
    <w:lvl w:ilvl="5" w:tplc="404CED9A" w:tentative="1">
      <w:start w:val="1"/>
      <w:numFmt w:val="bullet"/>
      <w:lvlText w:val=""/>
      <w:lvlJc w:val="left"/>
      <w:pPr>
        <w:ind w:left="4320" w:hanging="360"/>
      </w:pPr>
      <w:rPr>
        <w:rFonts w:ascii="Wingdings" w:hAnsi="Wingdings" w:hint="default"/>
      </w:rPr>
    </w:lvl>
    <w:lvl w:ilvl="6" w:tplc="B5D88E6E" w:tentative="1">
      <w:start w:val="1"/>
      <w:numFmt w:val="bullet"/>
      <w:lvlText w:val=""/>
      <w:lvlJc w:val="left"/>
      <w:pPr>
        <w:ind w:left="5040" w:hanging="360"/>
      </w:pPr>
      <w:rPr>
        <w:rFonts w:ascii="Symbol" w:hAnsi="Symbol" w:hint="default"/>
      </w:rPr>
    </w:lvl>
    <w:lvl w:ilvl="7" w:tplc="80800EBE" w:tentative="1">
      <w:start w:val="1"/>
      <w:numFmt w:val="bullet"/>
      <w:lvlText w:val="o"/>
      <w:lvlJc w:val="left"/>
      <w:pPr>
        <w:ind w:left="5760" w:hanging="360"/>
      </w:pPr>
      <w:rPr>
        <w:rFonts w:ascii="Courier New" w:hAnsi="Courier New" w:cs="Courier New" w:hint="default"/>
      </w:rPr>
    </w:lvl>
    <w:lvl w:ilvl="8" w:tplc="FACCF168"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17"/>
    <w:rsid w:val="0000058B"/>
    <w:rsid w:val="0003420C"/>
    <w:rsid w:val="00062CB8"/>
    <w:rsid w:val="00074F8D"/>
    <w:rsid w:val="00087C92"/>
    <w:rsid w:val="000914BC"/>
    <w:rsid w:val="000E2388"/>
    <w:rsid w:val="00110ED9"/>
    <w:rsid w:val="001845CF"/>
    <w:rsid w:val="00192241"/>
    <w:rsid w:val="001A623E"/>
    <w:rsid w:val="001E6D90"/>
    <w:rsid w:val="001F6BF8"/>
    <w:rsid w:val="00230CBD"/>
    <w:rsid w:val="00233ADF"/>
    <w:rsid w:val="002611D3"/>
    <w:rsid w:val="002917CD"/>
    <w:rsid w:val="0029306E"/>
    <w:rsid w:val="0029337B"/>
    <w:rsid w:val="00293E9F"/>
    <w:rsid w:val="002A4B09"/>
    <w:rsid w:val="002D70B2"/>
    <w:rsid w:val="00340977"/>
    <w:rsid w:val="00345E39"/>
    <w:rsid w:val="0038659E"/>
    <w:rsid w:val="003B11FD"/>
    <w:rsid w:val="003B7477"/>
    <w:rsid w:val="003D006A"/>
    <w:rsid w:val="003D7703"/>
    <w:rsid w:val="003F04F9"/>
    <w:rsid w:val="003F0B2D"/>
    <w:rsid w:val="00427A65"/>
    <w:rsid w:val="004D0592"/>
    <w:rsid w:val="004E6637"/>
    <w:rsid w:val="005032BC"/>
    <w:rsid w:val="00520756"/>
    <w:rsid w:val="00550B30"/>
    <w:rsid w:val="00555678"/>
    <w:rsid w:val="0058626E"/>
    <w:rsid w:val="005A6F3D"/>
    <w:rsid w:val="005B7665"/>
    <w:rsid w:val="00603B02"/>
    <w:rsid w:val="00622469"/>
    <w:rsid w:val="00622913"/>
    <w:rsid w:val="00645242"/>
    <w:rsid w:val="006633D2"/>
    <w:rsid w:val="006D2D19"/>
    <w:rsid w:val="007A6BC4"/>
    <w:rsid w:val="007D2567"/>
    <w:rsid w:val="00804B93"/>
    <w:rsid w:val="008128F8"/>
    <w:rsid w:val="00814AB0"/>
    <w:rsid w:val="008238D3"/>
    <w:rsid w:val="0082431F"/>
    <w:rsid w:val="00840252"/>
    <w:rsid w:val="00855DC7"/>
    <w:rsid w:val="00876A46"/>
    <w:rsid w:val="00883275"/>
    <w:rsid w:val="008D2555"/>
    <w:rsid w:val="00927B0C"/>
    <w:rsid w:val="009723B2"/>
    <w:rsid w:val="009971FE"/>
    <w:rsid w:val="00997319"/>
    <w:rsid w:val="009C3845"/>
    <w:rsid w:val="009D7F9B"/>
    <w:rsid w:val="009E5E04"/>
    <w:rsid w:val="00A72187"/>
    <w:rsid w:val="00A75370"/>
    <w:rsid w:val="00AA592C"/>
    <w:rsid w:val="00AB1E17"/>
    <w:rsid w:val="00B04A28"/>
    <w:rsid w:val="00B20AC5"/>
    <w:rsid w:val="00B23316"/>
    <w:rsid w:val="00B41BD0"/>
    <w:rsid w:val="00B643D4"/>
    <w:rsid w:val="00BB0C8C"/>
    <w:rsid w:val="00C43E4D"/>
    <w:rsid w:val="00C71A67"/>
    <w:rsid w:val="00CB4B7B"/>
    <w:rsid w:val="00CB61C9"/>
    <w:rsid w:val="00CB7925"/>
    <w:rsid w:val="00D33665"/>
    <w:rsid w:val="00D33E59"/>
    <w:rsid w:val="00DF364C"/>
    <w:rsid w:val="00E2117F"/>
    <w:rsid w:val="00E26298"/>
    <w:rsid w:val="00E332C2"/>
    <w:rsid w:val="00E905E7"/>
    <w:rsid w:val="00F7513F"/>
    <w:rsid w:val="00F76CB5"/>
    <w:rsid w:val="00FD528E"/>
    <w:rsid w:val="00FD7CDB"/>
    <w:rsid w:val="00FE7146"/>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B59F11"/>
  <w15:chartTrackingRefBased/>
  <w15:docId w15:val="{46B198F8-CF0E-4B1E-882D-A6D6FE02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AC5"/>
    <w:pPr>
      <w:spacing w:line="240" w:lineRule="exact"/>
      <w:jc w:val="both"/>
    </w:pPr>
    <w:rPr>
      <w:rFonts w:ascii="Arial" w:hAnsi="Arial"/>
      <w:szCs w:val="24"/>
      <w:lang w:val="ca-E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rsid w:val="00CB4B7B"/>
    <w:pPr>
      <w:tabs>
        <w:tab w:val="center" w:pos="4564"/>
        <w:tab w:val="right" w:pos="9129"/>
      </w:tabs>
      <w:spacing w:line="200" w:lineRule="exact"/>
      <w:jc w:val="left"/>
    </w:pPr>
    <w:rPr>
      <w:sz w:val="16"/>
    </w:rPr>
  </w:style>
  <w:style w:type="character" w:styleId="Nmerodepgina">
    <w:name w:val="page number"/>
    <w:basedOn w:val="Lletraperdefectedelpargraf"/>
    <w:rsid w:val="00B20AC5"/>
    <w:rPr>
      <w:rFonts w:ascii="Arial" w:hAnsi="Arial"/>
      <w:sz w:val="16"/>
      <w:lang w:val="ca-ES"/>
    </w:rPr>
  </w:style>
  <w:style w:type="paragraph" w:styleId="Capalera">
    <w:name w:val="header"/>
    <w:basedOn w:val="Normal"/>
    <w:link w:val="CapaleraCar"/>
    <w:uiPriority w:val="99"/>
    <w:rsid w:val="00CB4B7B"/>
    <w:pPr>
      <w:tabs>
        <w:tab w:val="center" w:pos="4564"/>
        <w:tab w:val="right" w:pos="9129"/>
      </w:tabs>
      <w:spacing w:line="200" w:lineRule="exact"/>
    </w:pPr>
    <w:rPr>
      <w:sz w:val="16"/>
    </w:rPr>
  </w:style>
  <w:style w:type="character" w:styleId="Refernciadenotaalfinal">
    <w:name w:val="endnote reference"/>
    <w:basedOn w:val="Lletraperdefectedelpargraf"/>
    <w:rsid w:val="007A6BC4"/>
    <w:rPr>
      <w:rFonts w:ascii="Arial" w:hAnsi="Arial"/>
      <w:sz w:val="20"/>
      <w:vertAlign w:val="superscript"/>
    </w:rPr>
  </w:style>
  <w:style w:type="character" w:styleId="Refernciadenotaapeudepgina">
    <w:name w:val="footnote reference"/>
    <w:basedOn w:val="Lletraperdefectedelpargraf"/>
    <w:uiPriority w:val="99"/>
    <w:rsid w:val="007A6BC4"/>
    <w:rPr>
      <w:rFonts w:ascii="Arial" w:hAnsi="Arial"/>
      <w:sz w:val="20"/>
      <w:vertAlign w:val="superscript"/>
    </w:rPr>
  </w:style>
  <w:style w:type="paragraph" w:styleId="Textdenotaalfinal">
    <w:name w:val="endnote text"/>
    <w:basedOn w:val="Normal"/>
    <w:rsid w:val="007A6BC4"/>
    <w:pPr>
      <w:spacing w:after="60" w:line="200" w:lineRule="exact"/>
    </w:pPr>
    <w:rPr>
      <w:sz w:val="16"/>
      <w:szCs w:val="20"/>
    </w:rPr>
  </w:style>
  <w:style w:type="paragraph" w:styleId="Textdenotaapeudepgina">
    <w:name w:val="footnote text"/>
    <w:basedOn w:val="Normal"/>
    <w:rsid w:val="007A6BC4"/>
    <w:pPr>
      <w:spacing w:after="60" w:line="200" w:lineRule="exact"/>
    </w:pPr>
    <w:rPr>
      <w:sz w:val="16"/>
      <w:szCs w:val="20"/>
    </w:rPr>
  </w:style>
  <w:style w:type="paragraph" w:customStyle="1" w:styleId="Default">
    <w:name w:val="Default"/>
    <w:rsid w:val="00AB1E17"/>
    <w:pPr>
      <w:autoSpaceDE w:val="0"/>
      <w:autoSpaceDN w:val="0"/>
      <w:adjustRightInd w:val="0"/>
    </w:pPr>
    <w:rPr>
      <w:rFonts w:ascii="Calibri" w:eastAsiaTheme="minorHAnsi" w:hAnsi="Calibri" w:cs="Calibri"/>
      <w:color w:val="000000"/>
      <w:sz w:val="24"/>
      <w:szCs w:val="24"/>
      <w:lang w:val="ca-ES" w:eastAsia="en-US"/>
    </w:rPr>
  </w:style>
  <w:style w:type="character" w:styleId="Enlla">
    <w:name w:val="Hyperlink"/>
    <w:basedOn w:val="Lletraperdefectedelpargraf"/>
    <w:uiPriority w:val="99"/>
    <w:unhideWhenUsed/>
    <w:rsid w:val="00AB1E17"/>
    <w:rPr>
      <w:color w:val="0563C1" w:themeColor="hyperlink"/>
      <w:u w:val="single"/>
    </w:rPr>
  </w:style>
  <w:style w:type="character" w:customStyle="1" w:styleId="PeuCar">
    <w:name w:val="Peu Car"/>
    <w:basedOn w:val="Lletraperdefectedelpargraf"/>
    <w:link w:val="Peu"/>
    <w:rsid w:val="00AB1E17"/>
    <w:rPr>
      <w:rFonts w:ascii="Arial" w:hAnsi="Arial"/>
      <w:sz w:val="16"/>
      <w:szCs w:val="24"/>
      <w:lang w:val="ca-ES" w:eastAsia="en-US"/>
    </w:rPr>
  </w:style>
  <w:style w:type="paragraph" w:styleId="Textdeglobus">
    <w:name w:val="Balloon Text"/>
    <w:basedOn w:val="Normal"/>
    <w:link w:val="TextdeglobusCar"/>
    <w:uiPriority w:val="99"/>
    <w:semiHidden/>
    <w:unhideWhenUsed/>
    <w:rsid w:val="001F6BF8"/>
    <w:pPr>
      <w:spacing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1F6BF8"/>
    <w:rPr>
      <w:rFonts w:ascii="Segoe UI" w:hAnsi="Segoe UI" w:cs="Segoe UI"/>
      <w:sz w:val="18"/>
      <w:szCs w:val="18"/>
      <w:lang w:val="ca-ES" w:eastAsia="en-US"/>
    </w:rPr>
  </w:style>
  <w:style w:type="character" w:styleId="Enllavisitat">
    <w:name w:val="FollowedHyperlink"/>
    <w:basedOn w:val="Lletraperdefectedelpargraf"/>
    <w:uiPriority w:val="99"/>
    <w:semiHidden/>
    <w:unhideWhenUsed/>
    <w:rsid w:val="0038659E"/>
    <w:rPr>
      <w:color w:val="954F72" w:themeColor="followedHyperlink"/>
      <w:u w:val="single"/>
    </w:rPr>
  </w:style>
  <w:style w:type="character" w:styleId="Mencisenseresoldre">
    <w:name w:val="Unresolved Mention"/>
    <w:basedOn w:val="Lletraperdefectedelpargraf"/>
    <w:uiPriority w:val="99"/>
    <w:rsid w:val="0038659E"/>
    <w:rPr>
      <w:color w:val="605E5C"/>
      <w:shd w:val="clear" w:color="auto" w:fill="E1DFDD"/>
    </w:rPr>
  </w:style>
  <w:style w:type="character" w:customStyle="1" w:styleId="rynqvb">
    <w:name w:val="rynqvb"/>
    <w:basedOn w:val="Lletraperdefectedelpargraf"/>
    <w:rsid w:val="0029306E"/>
  </w:style>
  <w:style w:type="character" w:customStyle="1" w:styleId="CapaleraCar">
    <w:name w:val="Capçalera Car"/>
    <w:basedOn w:val="Lletraperdefectedelpargraf"/>
    <w:link w:val="Capalera"/>
    <w:uiPriority w:val="99"/>
    <w:rsid w:val="00110ED9"/>
    <w:rPr>
      <w:rFonts w:ascii="Arial" w:hAnsi="Arial"/>
      <w:sz w:val="16"/>
      <w:szCs w:val="24"/>
      <w:lang w:val="ca-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b.edu/comissiobioetica/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s.martinez\OneDrive%20-%20Universitat%20de%20Barcelona\Fitxers%20dels%20xats%20de%20Microsoft%20Teams\generica-v.dotx"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0EEF0368ED4C42A65BD8FA27A3176F" ma:contentTypeVersion="6" ma:contentTypeDescription="Crea un document nou" ma:contentTypeScope="" ma:versionID="5d0aed4c92fe2066e57e98ad4c5f0658">
  <xsd:schema xmlns:xsd="http://www.w3.org/2001/XMLSchema" xmlns:xs="http://www.w3.org/2001/XMLSchema" xmlns:p="http://schemas.microsoft.com/office/2006/metadata/properties" xmlns:ns2="8893fc19-ca99-4652-ae43-f21236d912d2" targetNamespace="http://schemas.microsoft.com/office/2006/metadata/properties" ma:root="true" ma:fieldsID="97d9b0a72feac9df02cceaba4b173cf3" ns2:_="">
    <xsd:import namespace="8893fc19-ca99-4652-ae43-f21236d912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3fc19-ca99-4652-ae43-f21236d9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CCAF4-4052-46A6-9D00-A1FEC39B19E5}">
  <ds:schemaRefs>
    <ds:schemaRef ds:uri="http://schemas.microsoft.com/office/2006/metadata/properties"/>
    <ds:schemaRef ds:uri="http://purl.org/dc/elements/1.1/"/>
    <ds:schemaRef ds:uri="http://www.w3.org/XML/1998/namespace"/>
    <ds:schemaRef ds:uri="http://purl.org/dc/dcmitype/"/>
    <ds:schemaRef ds:uri="http://purl.org/dc/terms/"/>
    <ds:schemaRef ds:uri="http://schemas.microsoft.com/office/2006/documentManagement/types"/>
    <ds:schemaRef ds:uri="9e3ac81e-0468-4630-90a7-73a1a207bca0"/>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4C5E42B-1277-4C4B-86B7-1D3EA3B79084}">
  <ds:schemaRefs>
    <ds:schemaRef ds:uri="http://schemas.microsoft.com/sharepoint/v3/contenttype/forms"/>
  </ds:schemaRefs>
</ds:datastoreItem>
</file>

<file path=customXml/itemProps3.xml><?xml version="1.0" encoding="utf-8"?>
<ds:datastoreItem xmlns:ds="http://schemas.openxmlformats.org/officeDocument/2006/customXml" ds:itemID="{FA9B3133-75D1-402A-A818-5FC3CF34FC50}"/>
</file>

<file path=customXml/itemProps4.xml><?xml version="1.0" encoding="utf-8"?>
<ds:datastoreItem xmlns:ds="http://schemas.openxmlformats.org/officeDocument/2006/customXml" ds:itemID="{2116554C-0FD5-43DF-9A63-FA976ADA2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generica-v</Template>
  <TotalTime>7</TotalTime>
  <Pages>4</Pages>
  <Words>1594</Words>
  <Characters>8851</Characters>
  <Application>Microsoft Office Word</Application>
  <DocSecurity>0</DocSecurity>
  <Lines>73</Lines>
  <Paragraphs>20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Universitat de Barcelona</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angels.martinez@ub.edu</dc:creator>
  <cp:lastModifiedBy>EDUB</cp:lastModifiedBy>
  <cp:revision>7</cp:revision>
  <cp:lastPrinted>2012-05-23T15:11:00Z</cp:lastPrinted>
  <dcterms:created xsi:type="dcterms:W3CDTF">2024-04-03T06:40:00Z</dcterms:created>
  <dcterms:modified xsi:type="dcterms:W3CDTF">2024-07-18T06:58:00Z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0x010100030EEF0368ED4C42A65BD8FA27A3176F</vt:lpwstr>
  </property>
</Properties>
</file>