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3A" w:rsidRPr="00CE1498" w:rsidRDefault="00EA3C3A" w:rsidP="0073096A">
      <w:pPr>
        <w:jc w:val="center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6"/>
        <w:gridCol w:w="4226"/>
      </w:tblGrid>
      <w:tr w:rsidR="00EA3C3A" w:rsidRPr="00657A13" w:rsidTr="004228BD">
        <w:tc>
          <w:tcPr>
            <w:tcW w:w="4226" w:type="dxa"/>
          </w:tcPr>
          <w:p w:rsidR="00EA3C3A" w:rsidRPr="00066495" w:rsidRDefault="00EA3C3A" w:rsidP="004228BD">
            <w:pPr>
              <w:spacing w:line="360" w:lineRule="auto"/>
              <w:jc w:val="both"/>
              <w:rPr>
                <w:lang w:val="en-GB"/>
              </w:rPr>
            </w:pPr>
            <w:r w:rsidRPr="00066495">
              <w:rPr>
                <w:sz w:val="22"/>
                <w:szCs w:val="22"/>
                <w:lang w:val="en-GB"/>
              </w:rPr>
              <w:t>Name:</w:t>
            </w:r>
          </w:p>
          <w:p w:rsidR="00EA3C3A" w:rsidRPr="00066495" w:rsidRDefault="00EA3C3A" w:rsidP="004228BD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226" w:type="dxa"/>
          </w:tcPr>
          <w:p w:rsidR="00EA3C3A" w:rsidRPr="00657A13" w:rsidRDefault="00EA3C3A" w:rsidP="004228BD">
            <w:pPr>
              <w:spacing w:line="360" w:lineRule="auto"/>
              <w:jc w:val="both"/>
            </w:pPr>
          </w:p>
        </w:tc>
      </w:tr>
      <w:tr w:rsidR="00EA3C3A" w:rsidRPr="00657A13" w:rsidTr="004228BD">
        <w:tc>
          <w:tcPr>
            <w:tcW w:w="4226" w:type="dxa"/>
          </w:tcPr>
          <w:p w:rsidR="00EA3C3A" w:rsidRPr="00066495" w:rsidRDefault="00EA3C3A" w:rsidP="004228BD">
            <w:pPr>
              <w:spacing w:line="360" w:lineRule="auto"/>
              <w:jc w:val="both"/>
              <w:rPr>
                <w:lang w:val="en-GB"/>
              </w:rPr>
            </w:pPr>
            <w:r w:rsidRPr="00066495">
              <w:rPr>
                <w:sz w:val="22"/>
                <w:szCs w:val="22"/>
                <w:lang w:val="en-GB"/>
              </w:rPr>
              <w:t>Email address:</w:t>
            </w:r>
          </w:p>
          <w:p w:rsidR="00EA3C3A" w:rsidRPr="00066495" w:rsidRDefault="00EA3C3A" w:rsidP="004228BD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226" w:type="dxa"/>
          </w:tcPr>
          <w:p w:rsidR="00EA3C3A" w:rsidRPr="00657A13" w:rsidRDefault="00EA3C3A" w:rsidP="004228BD">
            <w:pPr>
              <w:spacing w:line="360" w:lineRule="auto"/>
              <w:jc w:val="both"/>
            </w:pPr>
          </w:p>
        </w:tc>
      </w:tr>
      <w:tr w:rsidR="00EA3C3A" w:rsidRPr="00657A13" w:rsidTr="004228BD">
        <w:tc>
          <w:tcPr>
            <w:tcW w:w="4226" w:type="dxa"/>
          </w:tcPr>
          <w:p w:rsidR="00EA3C3A" w:rsidRPr="00066495" w:rsidRDefault="00EA3C3A" w:rsidP="004228BD">
            <w:pPr>
              <w:spacing w:line="360" w:lineRule="auto"/>
              <w:jc w:val="both"/>
              <w:rPr>
                <w:lang w:val="en-GB"/>
              </w:rPr>
            </w:pPr>
            <w:r w:rsidRPr="00066495">
              <w:rPr>
                <w:sz w:val="22"/>
                <w:szCs w:val="22"/>
                <w:lang w:val="en-GB"/>
              </w:rPr>
              <w:t>Age:</w:t>
            </w:r>
          </w:p>
          <w:p w:rsidR="00EA3C3A" w:rsidRPr="00066495" w:rsidRDefault="00EA3C3A" w:rsidP="004228BD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226" w:type="dxa"/>
          </w:tcPr>
          <w:p w:rsidR="00EA3C3A" w:rsidRPr="00657A13" w:rsidRDefault="00EA3C3A" w:rsidP="004228BD">
            <w:pPr>
              <w:spacing w:line="360" w:lineRule="auto"/>
              <w:jc w:val="both"/>
            </w:pPr>
          </w:p>
        </w:tc>
      </w:tr>
      <w:tr w:rsidR="00EA3C3A" w:rsidRPr="00657A13" w:rsidTr="004228BD">
        <w:tc>
          <w:tcPr>
            <w:tcW w:w="4226" w:type="dxa"/>
          </w:tcPr>
          <w:p w:rsidR="00EA3C3A" w:rsidRPr="00066495" w:rsidRDefault="00EA3C3A" w:rsidP="004228BD">
            <w:pPr>
              <w:spacing w:line="360" w:lineRule="auto"/>
              <w:jc w:val="both"/>
              <w:rPr>
                <w:lang w:val="en-GB"/>
              </w:rPr>
            </w:pPr>
            <w:r w:rsidRPr="00066495">
              <w:rPr>
                <w:sz w:val="22"/>
                <w:szCs w:val="22"/>
                <w:lang w:val="en-GB"/>
              </w:rPr>
              <w:t>Telephone number:</w:t>
            </w:r>
          </w:p>
          <w:p w:rsidR="00EA3C3A" w:rsidRPr="00066495" w:rsidRDefault="00EA3C3A" w:rsidP="004228BD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226" w:type="dxa"/>
          </w:tcPr>
          <w:p w:rsidR="00EA3C3A" w:rsidRPr="00657A13" w:rsidRDefault="00EA3C3A" w:rsidP="004228BD">
            <w:pPr>
              <w:spacing w:line="360" w:lineRule="auto"/>
              <w:jc w:val="both"/>
            </w:pPr>
          </w:p>
        </w:tc>
      </w:tr>
      <w:tr w:rsidR="00EA3C3A" w:rsidRPr="00657A13" w:rsidTr="004228BD">
        <w:tc>
          <w:tcPr>
            <w:tcW w:w="4226" w:type="dxa"/>
          </w:tcPr>
          <w:p w:rsidR="00EA3C3A" w:rsidRPr="00066495" w:rsidRDefault="00EA3C3A" w:rsidP="004228BD">
            <w:pPr>
              <w:spacing w:line="360" w:lineRule="auto"/>
              <w:jc w:val="both"/>
              <w:rPr>
                <w:lang w:val="en-GB"/>
              </w:rPr>
            </w:pPr>
            <w:r w:rsidRPr="00066495">
              <w:rPr>
                <w:sz w:val="22"/>
                <w:szCs w:val="22"/>
                <w:lang w:val="en-GB"/>
              </w:rPr>
              <w:t xml:space="preserve">YouTube link </w:t>
            </w:r>
            <w:r>
              <w:rPr>
                <w:sz w:val="22"/>
                <w:szCs w:val="22"/>
                <w:lang w:val="en-GB"/>
              </w:rPr>
              <w:t>to the pa</w:t>
            </w:r>
            <w:r w:rsidRPr="00066495">
              <w:rPr>
                <w:sz w:val="22"/>
                <w:szCs w:val="22"/>
                <w:lang w:val="en-GB"/>
              </w:rPr>
              <w:t>rticipating video:</w:t>
            </w:r>
          </w:p>
          <w:p w:rsidR="00EA3C3A" w:rsidRPr="00066495" w:rsidRDefault="00EA3C3A" w:rsidP="004228BD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226" w:type="dxa"/>
          </w:tcPr>
          <w:p w:rsidR="00EA3C3A" w:rsidRPr="00657A13" w:rsidRDefault="00EA3C3A" w:rsidP="004228BD">
            <w:pPr>
              <w:spacing w:line="360" w:lineRule="auto"/>
              <w:jc w:val="both"/>
            </w:pPr>
          </w:p>
        </w:tc>
      </w:tr>
      <w:tr w:rsidR="00EA3C3A" w:rsidRPr="00657A13" w:rsidTr="004228BD">
        <w:tc>
          <w:tcPr>
            <w:tcW w:w="4226" w:type="dxa"/>
          </w:tcPr>
          <w:p w:rsidR="00EA3C3A" w:rsidRPr="00066495" w:rsidRDefault="00EA3C3A" w:rsidP="004228BD">
            <w:pPr>
              <w:spacing w:line="360" w:lineRule="auto"/>
              <w:jc w:val="both"/>
              <w:rPr>
                <w:lang w:val="en-GB"/>
              </w:rPr>
            </w:pPr>
            <w:r w:rsidRPr="00066495">
              <w:rPr>
                <w:sz w:val="22"/>
                <w:szCs w:val="22"/>
                <w:lang w:val="en-GB"/>
              </w:rPr>
              <w:t xml:space="preserve">Short description of the </w:t>
            </w:r>
            <w:r>
              <w:rPr>
                <w:sz w:val="22"/>
                <w:szCs w:val="22"/>
                <w:lang w:val="en-GB"/>
              </w:rPr>
              <w:t>vi</w:t>
            </w:r>
            <w:r w:rsidRPr="00066495">
              <w:rPr>
                <w:sz w:val="22"/>
                <w:szCs w:val="22"/>
                <w:lang w:val="en-GB"/>
              </w:rPr>
              <w:t>deo relation to neuroscience (up to 200 charac</w:t>
            </w:r>
            <w:bookmarkStart w:id="0" w:name="_GoBack"/>
            <w:bookmarkEnd w:id="0"/>
            <w:r w:rsidRPr="00066495">
              <w:rPr>
                <w:sz w:val="22"/>
                <w:szCs w:val="22"/>
                <w:lang w:val="en-GB"/>
              </w:rPr>
              <w:t>ters long):</w:t>
            </w:r>
          </w:p>
          <w:p w:rsidR="00EA3C3A" w:rsidRPr="00066495" w:rsidRDefault="00EA3C3A" w:rsidP="004228BD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226" w:type="dxa"/>
          </w:tcPr>
          <w:p w:rsidR="00EA3C3A" w:rsidRPr="00657A13" w:rsidRDefault="00EA3C3A" w:rsidP="004228BD">
            <w:pPr>
              <w:spacing w:line="360" w:lineRule="auto"/>
              <w:jc w:val="both"/>
            </w:pPr>
          </w:p>
        </w:tc>
      </w:tr>
    </w:tbl>
    <w:p w:rsidR="00EA3C3A" w:rsidRPr="00CE1498" w:rsidRDefault="00EA3C3A" w:rsidP="0073096A">
      <w:pPr>
        <w:spacing w:line="360" w:lineRule="auto"/>
        <w:jc w:val="both"/>
        <w:rPr>
          <w:sz w:val="22"/>
          <w:szCs w:val="22"/>
        </w:rPr>
      </w:pPr>
    </w:p>
    <w:p w:rsidR="00EA3C3A" w:rsidRPr="0073096A" w:rsidRDefault="00EA3C3A" w:rsidP="0073096A"/>
    <w:sectPr w:rsidR="00EA3C3A" w:rsidRPr="0073096A" w:rsidSect="00EA6538">
      <w:headerReference w:type="default" r:id="rId6"/>
      <w:footerReference w:type="even" r:id="rId7"/>
      <w:footerReference w:type="default" r:id="rId8"/>
      <w:pgSz w:w="11906" w:h="16838"/>
      <w:pgMar w:top="283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3A" w:rsidRDefault="00EA3C3A" w:rsidP="0073096A">
      <w:r>
        <w:separator/>
      </w:r>
    </w:p>
  </w:endnote>
  <w:endnote w:type="continuationSeparator" w:id="0">
    <w:p w:rsidR="00EA3C3A" w:rsidRDefault="00EA3C3A" w:rsidP="00730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3A" w:rsidRDefault="00EA3C3A" w:rsidP="00CF03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3C3A" w:rsidRDefault="00EA3C3A" w:rsidP="00EA65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3A" w:rsidRDefault="00EA3C3A" w:rsidP="00CF03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A3C3A" w:rsidRDefault="00EA3C3A" w:rsidP="00EA65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3A" w:rsidRDefault="00EA3C3A" w:rsidP="0073096A">
      <w:r>
        <w:separator/>
      </w:r>
    </w:p>
  </w:footnote>
  <w:footnote w:type="continuationSeparator" w:id="0">
    <w:p w:rsidR="00EA3C3A" w:rsidRDefault="00EA3C3A" w:rsidP="00730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3A" w:rsidRPr="00066495" w:rsidRDefault="00EA3C3A" w:rsidP="00AD2F96">
    <w:pPr>
      <w:rPr>
        <w:color w:val="FF0000"/>
        <w:sz w:val="36"/>
        <w:szCs w:val="36"/>
        <w:lang w:val="en-GB"/>
      </w:rPr>
    </w:pPr>
    <w:r>
      <w:rPr>
        <w:noProof/>
        <w:lang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LogoNeuroConcurs" style="position:absolute;margin-left:0;margin-top:.3pt;width:55.5pt;height:72.5pt;z-index:-251656192;visibility:visible;mso-position-horizontal:left" wrapcoords="-292 0 -292 21377 21600 21377 21600 0 -292 0" o:allowoverlap="f">
          <v:imagedata r:id="rId1" o:title=""/>
          <w10:wrap type="tight"/>
        </v:shape>
      </w:pict>
    </w:r>
    <w:r w:rsidRPr="003B3655">
      <w:rPr>
        <w:b/>
        <w:sz w:val="32"/>
        <w:szCs w:val="32"/>
      </w:rPr>
      <w:t xml:space="preserve">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066495">
      <w:rPr>
        <w:b/>
        <w:color w:val="FF0000"/>
        <w:sz w:val="36"/>
        <w:szCs w:val="36"/>
        <w:lang w:val="en-GB"/>
      </w:rPr>
      <w:t>YOU, YOUR BRAIN AND YOUTUBE</w:t>
    </w:r>
  </w:p>
  <w:p w:rsidR="00EA3C3A" w:rsidRPr="00066495" w:rsidRDefault="00EA3C3A" w:rsidP="00AD2F96">
    <w:pPr>
      <w:ind w:left="708" w:firstLine="708"/>
      <w:rPr>
        <w:b/>
        <w:i/>
        <w:sz w:val="36"/>
        <w:szCs w:val="36"/>
        <w:lang w:val="en-GB"/>
      </w:rPr>
    </w:pPr>
    <w:r w:rsidRPr="00066495">
      <w:rPr>
        <w:b/>
        <w:i/>
        <w:sz w:val="36"/>
        <w:szCs w:val="36"/>
        <w:lang w:val="en-GB"/>
      </w:rPr>
      <w:t>Short films contest on YouTube</w:t>
    </w:r>
  </w:p>
  <w:p w:rsidR="00EA3C3A" w:rsidRPr="00066495" w:rsidRDefault="00EA3C3A" w:rsidP="003B3655">
    <w:pPr>
      <w:jc w:val="center"/>
      <w:rPr>
        <w:b/>
        <w:i/>
        <w:sz w:val="36"/>
        <w:szCs w:val="36"/>
        <w:lang w:val="en-GB"/>
      </w:rPr>
    </w:pPr>
  </w:p>
  <w:p w:rsidR="00EA3C3A" w:rsidRPr="00066495" w:rsidRDefault="00EA3C3A" w:rsidP="003B3655">
    <w:pPr>
      <w:jc w:val="center"/>
      <w:rPr>
        <w:b/>
        <w:color w:val="0000FF"/>
        <w:sz w:val="36"/>
        <w:szCs w:val="36"/>
        <w:lang w:val="en-GB"/>
      </w:rPr>
    </w:pPr>
    <w:r w:rsidRPr="00066495">
      <w:rPr>
        <w:b/>
        <w:color w:val="0000FF"/>
        <w:sz w:val="36"/>
        <w:szCs w:val="36"/>
        <w:lang w:val="en-GB"/>
      </w:rPr>
      <w:t>APPLICATION FORM</w:t>
    </w:r>
  </w:p>
  <w:p w:rsidR="00EA3C3A" w:rsidRPr="00EA6538" w:rsidRDefault="00EA3C3A">
    <w:pPr>
      <w:pStyle w:val="Header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96A"/>
    <w:rsid w:val="00066495"/>
    <w:rsid w:val="001F02E1"/>
    <w:rsid w:val="003B3655"/>
    <w:rsid w:val="004228BD"/>
    <w:rsid w:val="00657A13"/>
    <w:rsid w:val="0073096A"/>
    <w:rsid w:val="008230E8"/>
    <w:rsid w:val="00A76962"/>
    <w:rsid w:val="00A937AC"/>
    <w:rsid w:val="00AD2F96"/>
    <w:rsid w:val="00CE1498"/>
    <w:rsid w:val="00CF037B"/>
    <w:rsid w:val="00EA3C3A"/>
    <w:rsid w:val="00EA6538"/>
    <w:rsid w:val="00F47F7D"/>
    <w:rsid w:val="00FC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6A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096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096A"/>
    <w:rPr>
      <w:rFonts w:ascii="Times New Roman" w:hAnsi="Times New Roman" w:cs="Times New Roman"/>
      <w:sz w:val="24"/>
      <w:szCs w:val="24"/>
      <w:lang w:val="ca-ES" w:eastAsia="es-ES"/>
    </w:rPr>
  </w:style>
  <w:style w:type="paragraph" w:styleId="Footer">
    <w:name w:val="footer"/>
    <w:basedOn w:val="Normal"/>
    <w:link w:val="FooterChar"/>
    <w:uiPriority w:val="99"/>
    <w:rsid w:val="0073096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096A"/>
    <w:rPr>
      <w:rFonts w:ascii="Times New Roman" w:hAnsi="Times New Roman" w:cs="Times New Roman"/>
      <w:sz w:val="24"/>
      <w:szCs w:val="24"/>
      <w:lang w:val="ca-ES" w:eastAsia="es-ES"/>
    </w:rPr>
  </w:style>
  <w:style w:type="character" w:styleId="PageNumber">
    <w:name w:val="page number"/>
    <w:basedOn w:val="DefaultParagraphFont"/>
    <w:uiPriority w:val="99"/>
    <w:rsid w:val="007309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</Words>
  <Characters>163</Characters>
  <Application>Microsoft Office Outlook</Application>
  <DocSecurity>0</DocSecurity>
  <Lines>0</Lines>
  <Paragraphs>0</Paragraphs>
  <ScaleCrop>false</ScaleCrop>
  <Company>Universitat de Barcelona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UB</dc:creator>
  <cp:keywords/>
  <dc:description/>
  <cp:lastModifiedBy>mbecerra</cp:lastModifiedBy>
  <cp:revision>2</cp:revision>
  <dcterms:created xsi:type="dcterms:W3CDTF">2013-01-16T12:42:00Z</dcterms:created>
  <dcterms:modified xsi:type="dcterms:W3CDTF">2013-01-16T12:42:00Z</dcterms:modified>
</cp:coreProperties>
</file>