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9B07" w14:textId="77777777" w:rsidR="00D63474" w:rsidRPr="00F419AB" w:rsidRDefault="00D63474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C9315C" w:rsidRPr="004042A9" w14:paraId="0EA45507" w14:textId="77777777" w:rsidTr="00E378F7">
        <w:tc>
          <w:tcPr>
            <w:tcW w:w="9039" w:type="dxa"/>
            <w:shd w:val="clear" w:color="auto" w:fill="auto"/>
          </w:tcPr>
          <w:p w14:paraId="6C518691" w14:textId="4A364B47" w:rsidR="00C9315C" w:rsidRPr="004042A9" w:rsidRDefault="00C9315C" w:rsidP="00C9315C">
            <w:pPr>
              <w:tabs>
                <w:tab w:val="center" w:pos="4513"/>
              </w:tabs>
              <w:ind w:left="-720" w:right="-720"/>
              <w:jc w:val="center"/>
              <w:rPr>
                <w:rFonts w:ascii="Arial" w:hAnsi="Arial" w:cs="Arial"/>
                <w:b/>
                <w:sz w:val="20"/>
              </w:rPr>
            </w:pPr>
            <w:r w:rsidRPr="00386383">
              <w:rPr>
                <w:rFonts w:ascii="Arial" w:hAnsi="Arial" w:cs="Arial"/>
                <w:b/>
                <w:sz w:val="20"/>
                <w:u w:val="single"/>
              </w:rPr>
              <w:t>COMUNICACIÓ  DE  DILIGÈNCIA DEL CONTRACTE DE TREBALL</w:t>
            </w:r>
          </w:p>
        </w:tc>
      </w:tr>
      <w:tr w:rsidR="00C9315C" w:rsidRPr="004042A9" w14:paraId="345A2540" w14:textId="77777777" w:rsidTr="00E378F7">
        <w:tc>
          <w:tcPr>
            <w:tcW w:w="9039" w:type="dxa"/>
            <w:shd w:val="clear" w:color="auto" w:fill="auto"/>
          </w:tcPr>
          <w:p w14:paraId="515E93D5" w14:textId="67708CA3" w:rsidR="00C9315C" w:rsidRPr="004042A9" w:rsidRDefault="00C9315C" w:rsidP="00C9315C">
            <w:pPr>
              <w:tabs>
                <w:tab w:val="center" w:pos="4513"/>
              </w:tabs>
              <w:ind w:left="-720" w:right="-7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C9315C">
              <w:rPr>
                <w:rFonts w:ascii="Arial" w:hAnsi="Arial" w:cs="Arial"/>
                <w:b/>
                <w:sz w:val="20"/>
                <w:u w:val="single"/>
              </w:rPr>
              <w:t>D’OBRA O SERVEI</w:t>
            </w:r>
          </w:p>
        </w:tc>
      </w:tr>
    </w:tbl>
    <w:p w14:paraId="0E558992" w14:textId="40C8AD73" w:rsidR="004042A9" w:rsidRDefault="004042A9" w:rsidP="004042A9">
      <w:pPr>
        <w:jc w:val="both"/>
        <w:rPr>
          <w:rFonts w:ascii="Arial" w:hAnsi="Arial" w:cs="Arial"/>
          <w:b/>
          <w:sz w:val="20"/>
        </w:rPr>
      </w:pPr>
    </w:p>
    <w:p w14:paraId="6DB2F97A" w14:textId="77777777" w:rsidR="00C9315C" w:rsidRPr="004042A9" w:rsidRDefault="00C9315C" w:rsidP="004042A9">
      <w:pPr>
        <w:jc w:val="both"/>
        <w:rPr>
          <w:rFonts w:ascii="Arial" w:hAnsi="Arial" w:cs="Arial"/>
          <w:b/>
          <w:sz w:val="20"/>
        </w:rPr>
      </w:pPr>
    </w:p>
    <w:p w14:paraId="028B5B48" w14:textId="77777777" w:rsidR="004042A9" w:rsidRPr="004042A9" w:rsidRDefault="004042A9" w:rsidP="004042A9">
      <w:pPr>
        <w:jc w:val="both"/>
        <w:rPr>
          <w:rFonts w:ascii="Arial" w:hAnsi="Arial" w:cs="Arial"/>
          <w:b/>
          <w:sz w:val="20"/>
        </w:rPr>
      </w:pPr>
      <w:r w:rsidRPr="004042A9">
        <w:rPr>
          <w:rFonts w:ascii="Arial" w:hAnsi="Arial" w:cs="Arial"/>
          <w:b/>
          <w:sz w:val="20"/>
        </w:rPr>
        <w:t>DADES DE L’EMPRESA</w:t>
      </w:r>
    </w:p>
    <w:p w14:paraId="37397B96" w14:textId="77777777" w:rsidR="004042A9" w:rsidRPr="004042A9" w:rsidRDefault="004042A9" w:rsidP="004042A9">
      <w:pPr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685"/>
      </w:tblGrid>
      <w:tr w:rsidR="004042A9" w:rsidRPr="004042A9" w14:paraId="36D14CFF" w14:textId="77777777" w:rsidTr="00E378F7">
        <w:tc>
          <w:tcPr>
            <w:tcW w:w="2405" w:type="dxa"/>
            <w:shd w:val="clear" w:color="auto" w:fill="auto"/>
          </w:tcPr>
          <w:p w14:paraId="334701F3" w14:textId="77777777" w:rsidR="004042A9" w:rsidRPr="004042A9" w:rsidRDefault="004042A9" w:rsidP="004042A9">
            <w:pPr>
              <w:tabs>
                <w:tab w:val="left" w:pos="873"/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CIF/NIF</w:t>
            </w:r>
            <w:r w:rsidRPr="004042A9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Q0818001J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6228EE9" w14:textId="77777777" w:rsidR="004042A9" w:rsidRPr="004042A9" w:rsidRDefault="004042A9" w:rsidP="004042A9">
            <w:pPr>
              <w:tabs>
                <w:tab w:val="left" w:pos="4711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Codi del compte de cotització a la Seguretat Social</w:t>
            </w:r>
            <w:r w:rsidRPr="004042A9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08026941366</w:t>
            </w:r>
          </w:p>
        </w:tc>
      </w:tr>
      <w:tr w:rsidR="004042A9" w:rsidRPr="004042A9" w14:paraId="4703477E" w14:textId="77777777" w:rsidTr="00E378F7">
        <w:tc>
          <w:tcPr>
            <w:tcW w:w="3256" w:type="dxa"/>
            <w:gridSpan w:val="2"/>
            <w:shd w:val="clear" w:color="auto" w:fill="auto"/>
          </w:tcPr>
          <w:p w14:paraId="1683B000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5503AFEA" w14:textId="72C2BE19" w:rsidR="004042A9" w:rsidRPr="004042A9" w:rsidRDefault="00202224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2"/>
              </w:rPr>
              <w:t>Matalí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Costa, Glòria</w:t>
            </w:r>
          </w:p>
        </w:tc>
        <w:tc>
          <w:tcPr>
            <w:tcW w:w="2126" w:type="dxa"/>
            <w:shd w:val="clear" w:color="auto" w:fill="auto"/>
          </w:tcPr>
          <w:p w14:paraId="09807B87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DNI</w:t>
            </w:r>
          </w:p>
          <w:p w14:paraId="210FA384" w14:textId="1A154665" w:rsidR="004042A9" w:rsidRPr="004042A9" w:rsidRDefault="002C54BE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C54BE">
              <w:rPr>
                <w:rFonts w:ascii="Arial" w:eastAsia="Calibri" w:hAnsi="Arial" w:cs="Arial"/>
                <w:b/>
                <w:sz w:val="20"/>
                <w:szCs w:val="22"/>
              </w:rPr>
              <w:t>43692662E</w:t>
            </w:r>
          </w:p>
        </w:tc>
        <w:tc>
          <w:tcPr>
            <w:tcW w:w="3680" w:type="dxa"/>
            <w:shd w:val="clear" w:color="auto" w:fill="auto"/>
          </w:tcPr>
          <w:p w14:paraId="7000BEA4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En concepte de</w:t>
            </w:r>
          </w:p>
          <w:p w14:paraId="679E828D" w14:textId="235BB10A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proofErr w:type="spellStart"/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Gerent</w:t>
            </w:r>
            <w:r w:rsidR="0020222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a</w:t>
            </w:r>
            <w:proofErr w:type="spellEnd"/>
          </w:p>
        </w:tc>
      </w:tr>
      <w:tr w:rsidR="004042A9" w:rsidRPr="004042A9" w14:paraId="5B173A70" w14:textId="77777777" w:rsidTr="00E378F7">
        <w:tc>
          <w:tcPr>
            <w:tcW w:w="3256" w:type="dxa"/>
            <w:gridSpan w:val="2"/>
            <w:shd w:val="clear" w:color="auto" w:fill="auto"/>
          </w:tcPr>
          <w:p w14:paraId="63DA98AB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Nom o raó social</w:t>
            </w:r>
          </w:p>
          <w:p w14:paraId="541FC78A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UNIVERSITAT DE BARCELONA</w:t>
            </w:r>
          </w:p>
        </w:tc>
        <w:tc>
          <w:tcPr>
            <w:tcW w:w="2126" w:type="dxa"/>
            <w:shd w:val="clear" w:color="auto" w:fill="auto"/>
          </w:tcPr>
          <w:p w14:paraId="6236D6CB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Activitat econòmica</w:t>
            </w:r>
          </w:p>
          <w:p w14:paraId="6CDB0588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Educació</w:t>
            </w:r>
          </w:p>
          <w:p w14:paraId="29701FCE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Universitària</w:t>
            </w:r>
          </w:p>
        </w:tc>
        <w:tc>
          <w:tcPr>
            <w:tcW w:w="3680" w:type="dxa"/>
            <w:shd w:val="clear" w:color="auto" w:fill="auto"/>
          </w:tcPr>
          <w:p w14:paraId="4D80DCCE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Domicili social</w:t>
            </w:r>
          </w:p>
          <w:p w14:paraId="63A3A2CD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Gran Via de les Corts Catalanes, 585</w:t>
            </w:r>
          </w:p>
          <w:p w14:paraId="17A975C1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08007 Barcelona</w:t>
            </w:r>
          </w:p>
        </w:tc>
      </w:tr>
    </w:tbl>
    <w:p w14:paraId="2529C5E9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4E9A52B6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1163EC82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20"/>
        </w:rPr>
        <w:t>DADES DEL TREBALLADOR O TREBALLADORA</w:t>
      </w:r>
    </w:p>
    <w:p w14:paraId="4174E947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323"/>
        <w:gridCol w:w="1386"/>
        <w:gridCol w:w="1528"/>
        <w:gridCol w:w="2858"/>
      </w:tblGrid>
      <w:tr w:rsidR="004042A9" w:rsidRPr="004042A9" w14:paraId="2DB9564C" w14:textId="77777777" w:rsidTr="004042A9">
        <w:tc>
          <w:tcPr>
            <w:tcW w:w="6209" w:type="dxa"/>
            <w:gridSpan w:val="4"/>
            <w:shd w:val="clear" w:color="auto" w:fill="auto"/>
          </w:tcPr>
          <w:p w14:paraId="3D262F85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7CF9DC47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"NOMBRE_COMPLETO"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«NOMBRE_COMPLETO»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858" w:type="dxa"/>
            <w:shd w:val="clear" w:color="auto" w:fill="auto"/>
          </w:tcPr>
          <w:p w14:paraId="18847D44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NASS</w:t>
            </w:r>
          </w:p>
          <w:p w14:paraId="2DC65BB7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"NUM_AFIL"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«NUM_AFIL»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4042A9" w:rsidRPr="004042A9" w14:paraId="490464B4" w14:textId="77777777" w:rsidTr="004042A9">
        <w:tc>
          <w:tcPr>
            <w:tcW w:w="1972" w:type="dxa"/>
            <w:shd w:val="clear" w:color="auto" w:fill="auto"/>
          </w:tcPr>
          <w:p w14:paraId="3A305AC8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Data de naixement</w:t>
            </w:r>
          </w:p>
          <w:p w14:paraId="6C1774D5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"F_NACIMIENTO" \@ “dd/MM/yyyy"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«F_NACIMIENTO»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23" w:type="dxa"/>
            <w:shd w:val="clear" w:color="auto" w:fill="auto"/>
          </w:tcPr>
          <w:p w14:paraId="5AEA08D6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DNI/NIE</w:t>
            </w:r>
          </w:p>
          <w:p w14:paraId="5F61E483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"NIF"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«NIF»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</w:tcPr>
          <w:p w14:paraId="49886F93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Nacionalitat</w:t>
            </w:r>
          </w:p>
          <w:p w14:paraId="122D2928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NACION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«NACION»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69909355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Domicili</w:t>
            </w:r>
          </w:p>
          <w:p w14:paraId="6A711FBC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"ID_TIPO_VIA"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«ID_TIPO_VIA»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"DES_DIRECCION"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«DES_DIRECCION»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  <w:p w14:paraId="10DB52CE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instrText xml:space="preserve"> MERGEFIELD COD_POSTAL </w:instrText>
            </w: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/>
                <w:b/>
                <w:noProof/>
                <w:sz w:val="20"/>
                <w:szCs w:val="22"/>
              </w:rPr>
              <w:t>«COD_POSTAL»</w:t>
            </w:r>
            <w:r w:rsidRPr="004042A9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"DIR_DES_LOCAL"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«DIR_DES_LOCAL»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4042A9" w:rsidRPr="004042A9" w14:paraId="72B49FDF" w14:textId="77777777" w:rsidTr="004042A9">
        <w:tc>
          <w:tcPr>
            <w:tcW w:w="9067" w:type="dxa"/>
            <w:gridSpan w:val="5"/>
            <w:shd w:val="clear" w:color="auto" w:fill="auto"/>
          </w:tcPr>
          <w:p w14:paraId="48982C40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Nivell formatiu del lloc de treball</w:t>
            </w:r>
          </w:p>
          <w:p w14:paraId="10E66B72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................. o equivalent</w:t>
            </w:r>
          </w:p>
        </w:tc>
      </w:tr>
    </w:tbl>
    <w:p w14:paraId="69F946AB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1B18EB69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260BD418" w14:textId="77777777" w:rsidR="00D63474" w:rsidRPr="00F419AB" w:rsidRDefault="00D63474" w:rsidP="004042A9">
      <w:pPr>
        <w:ind w:right="-567"/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El treballador i l'empresari</w:t>
      </w:r>
      <w:r>
        <w:rPr>
          <w:rFonts w:ascii="Arial" w:hAnsi="Arial" w:cs="Arial"/>
          <w:sz w:val="20"/>
        </w:rPr>
        <w:t xml:space="preserve">, amb efectes </w:t>
      </w:r>
      <w:r w:rsidR="00586DE5" w:rsidRPr="00586DE5">
        <w:rPr>
          <w:rFonts w:ascii="Arial" w:hAnsi="Arial" w:cs="Arial"/>
          <w:b/>
          <w:sz w:val="20"/>
          <w:highlight w:val="yellow"/>
        </w:rPr>
        <w:t>data inici pròrroga</w:t>
      </w:r>
      <w:r w:rsidRPr="00F419AB">
        <w:rPr>
          <w:rFonts w:ascii="Arial" w:hAnsi="Arial" w:cs="Arial"/>
          <w:sz w:val="20"/>
        </w:rPr>
        <w:t xml:space="preserve"> es reco</w:t>
      </w:r>
      <w:r w:rsidRPr="00F419AB">
        <w:rPr>
          <w:rFonts w:ascii="Arial" w:hAnsi="Arial" w:cs="Arial"/>
          <w:sz w:val="20"/>
        </w:rPr>
        <w:softHyphen/>
        <w:t xml:space="preserve">neixen les condicions necessàries per modificar, per necessitats del </w:t>
      </w:r>
      <w:r w:rsidR="000D01BE">
        <w:rPr>
          <w:rFonts w:ascii="Arial" w:hAnsi="Arial" w:cs="Arial"/>
          <w:sz w:val="20"/>
        </w:rPr>
        <w:t>servei</w:t>
      </w:r>
      <w:r w:rsidRPr="00F419AB">
        <w:rPr>
          <w:rFonts w:ascii="Arial" w:hAnsi="Arial" w:cs="Arial"/>
          <w:sz w:val="20"/>
        </w:rPr>
        <w:t xml:space="preserve">, la clàusula addicional </w:t>
      </w:r>
      <w:r w:rsidR="0059737E">
        <w:rPr>
          <w:rFonts w:ascii="Arial" w:hAnsi="Arial" w:cs="Arial"/>
          <w:b/>
          <w:sz w:val="20"/>
        </w:rPr>
        <w:t>2</w:t>
      </w:r>
      <w:r w:rsidRPr="00F419AB">
        <w:rPr>
          <w:rFonts w:ascii="Arial" w:hAnsi="Arial" w:cs="Arial"/>
          <w:b/>
          <w:sz w:val="20"/>
        </w:rPr>
        <w:t>.</w:t>
      </w:r>
      <w:r w:rsidRPr="00F419AB">
        <w:rPr>
          <w:rFonts w:ascii="Arial" w:hAnsi="Arial" w:cs="Arial"/>
          <w:sz w:val="20"/>
        </w:rPr>
        <w:t xml:space="preserve"> del contracte signat amb data</w:t>
      </w:r>
      <w:r w:rsidRPr="00F419AB">
        <w:rPr>
          <w:rFonts w:ascii="Arial" w:hAnsi="Arial" w:cs="Arial"/>
          <w:b/>
          <w:sz w:val="20"/>
        </w:rPr>
        <w:t xml:space="preserve"> </w:t>
      </w:r>
      <w:r w:rsidR="00586DE5" w:rsidRPr="00586DE5">
        <w:rPr>
          <w:rFonts w:ascii="Arial" w:hAnsi="Arial" w:cs="Arial"/>
          <w:b/>
          <w:noProof/>
          <w:sz w:val="20"/>
          <w:highlight w:val="yellow"/>
        </w:rPr>
        <w:t>???</w:t>
      </w:r>
      <w:r w:rsidRPr="00F419AB">
        <w:rPr>
          <w:rFonts w:ascii="Arial" w:hAnsi="Arial" w:cs="Arial"/>
          <w:b/>
          <w:sz w:val="20"/>
        </w:rPr>
        <w:t>,</w:t>
      </w:r>
      <w:r w:rsidRPr="00F419AB">
        <w:rPr>
          <w:rFonts w:ascii="Arial" w:hAnsi="Arial" w:cs="Arial"/>
          <w:sz w:val="20"/>
        </w:rPr>
        <w:t xml:space="preserve"> i acorden redactar-la en els termes següents:</w:t>
      </w:r>
    </w:p>
    <w:p w14:paraId="2ED451FF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</w:p>
    <w:p w14:paraId="225A5CBC" w14:textId="77777777" w:rsidR="00D63474" w:rsidRDefault="00D63474" w:rsidP="00D63474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Clàusula addicional:</w:t>
      </w:r>
    </w:p>
    <w:p w14:paraId="7FA45B81" w14:textId="77777777" w:rsidR="004747B2" w:rsidRPr="00F419AB" w:rsidRDefault="004747B2" w:rsidP="00D63474">
      <w:pPr>
        <w:jc w:val="both"/>
        <w:rPr>
          <w:rFonts w:ascii="Arial" w:hAnsi="Arial" w:cs="Arial"/>
          <w:sz w:val="20"/>
        </w:rPr>
      </w:pPr>
    </w:p>
    <w:p w14:paraId="5F576171" w14:textId="77777777" w:rsidR="00D63474" w:rsidRPr="00F419AB" w:rsidRDefault="00586DE5" w:rsidP="00D6347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</w:t>
      </w:r>
      <w:r w:rsidR="00D63474" w:rsidRPr="00F419AB">
        <w:rPr>
          <w:rFonts w:ascii="Arial" w:hAnsi="Arial" w:cs="Arial"/>
          <w:b/>
          <w:sz w:val="20"/>
        </w:rPr>
        <w:t>.</w:t>
      </w:r>
      <w:r w:rsidR="00D63474" w:rsidRPr="00F419A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</w:t>
      </w:r>
      <w:proofErr w:type="spellEnd"/>
    </w:p>
    <w:p w14:paraId="36421660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2061310D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4BA380D6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Barcelona,</w:t>
      </w:r>
      <w:r w:rsidRPr="00F419AB">
        <w:rPr>
          <w:rFonts w:ascii="Arial" w:hAnsi="Arial" w:cs="Arial"/>
          <w:b/>
          <w:sz w:val="20"/>
        </w:rPr>
        <w:t xml:space="preserve"> </w:t>
      </w:r>
      <w:r w:rsidR="00586DE5" w:rsidRPr="00586DE5">
        <w:rPr>
          <w:rFonts w:ascii="Arial" w:hAnsi="Arial" w:cs="Arial"/>
          <w:b/>
          <w:sz w:val="20"/>
        </w:rPr>
        <w:t>data d’impressió</w:t>
      </w:r>
    </w:p>
    <w:p w14:paraId="5A9265A9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240"/>
      </w:tblGrid>
      <w:tr w:rsidR="00D63474" w:rsidRPr="00F419AB" w14:paraId="2257FD7E" w14:textId="77777777" w:rsidTr="000753F5">
        <w:tc>
          <w:tcPr>
            <w:tcW w:w="3335" w:type="dxa"/>
            <w:shd w:val="clear" w:color="auto" w:fill="auto"/>
          </w:tcPr>
          <w:p w14:paraId="3D52EF05" w14:textId="77777777" w:rsidR="00D63474" w:rsidRPr="00F419AB" w:rsidRDefault="00D63474" w:rsidP="000753F5">
            <w:pPr>
              <w:jc w:val="both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El/la treballador/a,</w:t>
            </w:r>
          </w:p>
        </w:tc>
        <w:tc>
          <w:tcPr>
            <w:tcW w:w="5386" w:type="dxa"/>
            <w:shd w:val="clear" w:color="auto" w:fill="auto"/>
          </w:tcPr>
          <w:p w14:paraId="31A85880" w14:textId="77777777" w:rsidR="00D63474" w:rsidRPr="00F419AB" w:rsidRDefault="00D63474" w:rsidP="000753F5">
            <w:pPr>
              <w:jc w:val="right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 representant de l'Empresa,</w:t>
            </w:r>
          </w:p>
        </w:tc>
      </w:tr>
      <w:tr w:rsidR="00D63474" w:rsidRPr="00F419AB" w14:paraId="208A4D99" w14:textId="77777777" w:rsidTr="000753F5">
        <w:tc>
          <w:tcPr>
            <w:tcW w:w="3335" w:type="dxa"/>
            <w:shd w:val="clear" w:color="auto" w:fill="auto"/>
          </w:tcPr>
          <w:p w14:paraId="24A4A032" w14:textId="77777777" w:rsidR="00D63474" w:rsidRPr="00F419AB" w:rsidRDefault="00D63474" w:rsidP="000753F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A25456" w14:textId="591BE911" w:rsidR="00D63474" w:rsidRPr="00F419AB" w:rsidRDefault="00202224" w:rsidP="00AE17A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</w:t>
            </w:r>
            <w:r w:rsidR="00D6347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63474">
              <w:rPr>
                <w:rFonts w:ascii="Arial" w:hAnsi="Arial" w:cs="Arial"/>
                <w:sz w:val="20"/>
              </w:rPr>
              <w:t>Gerent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  <w:r w:rsidR="00D63474">
              <w:rPr>
                <w:rFonts w:ascii="Arial" w:hAnsi="Arial" w:cs="Arial"/>
                <w:sz w:val="20"/>
              </w:rPr>
              <w:t>, per delegació del Rector,</w:t>
            </w:r>
          </w:p>
        </w:tc>
      </w:tr>
    </w:tbl>
    <w:p w14:paraId="74CF9EB3" w14:textId="77777777" w:rsidR="00D63474" w:rsidRPr="00F419AB" w:rsidRDefault="00D63474" w:rsidP="00B932D4">
      <w:pPr>
        <w:jc w:val="both"/>
        <w:rPr>
          <w:rFonts w:ascii="Arial" w:hAnsi="Arial" w:cs="Arial"/>
          <w:sz w:val="20"/>
        </w:rPr>
      </w:pPr>
    </w:p>
    <w:p w14:paraId="5C083B1A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42D03ADF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496F6277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512146D2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04A6CD18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0E16CD4A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1BCE52DF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554DF753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  <w:sectPr w:rsidR="00D63474" w:rsidRPr="00F419AB">
          <w:headerReference w:type="default" r:id="rId6"/>
          <w:endnotePr>
            <w:numFmt w:val="decimal"/>
          </w:endnotePr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2B15FB7A" w14:textId="77777777" w:rsidR="00D63474" w:rsidRPr="00F419AB" w:rsidRDefault="00D63474" w:rsidP="00B932D4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sz w:val="20"/>
        </w:rPr>
        <w:lastRenderedPageBreak/>
        <w:t xml:space="preserve"> </w:t>
      </w:r>
    </w:p>
    <w:p w14:paraId="055D4660" w14:textId="77777777" w:rsidR="00D63474" w:rsidRPr="00F419AB" w:rsidRDefault="00D63474" w:rsidP="00C45B8D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COMUNICACIÓ  DE  DILIGÈNCIA DEL CONTRACTE DE TREBALL</w:t>
      </w:r>
    </w:p>
    <w:p w14:paraId="66617630" w14:textId="77777777" w:rsidR="00D63474" w:rsidRPr="00F419AB" w:rsidRDefault="00D63474" w:rsidP="00C45B8D">
      <w:pPr>
        <w:pStyle w:val="Ttulo1"/>
        <w:rPr>
          <w:rFonts w:ascii="Arial" w:hAnsi="Arial" w:cs="Arial"/>
        </w:rPr>
      </w:pPr>
      <w:r w:rsidRPr="00F419AB">
        <w:rPr>
          <w:rFonts w:ascii="Arial" w:hAnsi="Arial" w:cs="Arial"/>
        </w:rPr>
        <w:t xml:space="preserve">D’OBRA O </w:t>
      </w:r>
      <w:r w:rsidR="000D01BE">
        <w:rPr>
          <w:rFonts w:ascii="Arial" w:hAnsi="Arial" w:cs="Arial"/>
        </w:rPr>
        <w:t>SERVEI</w:t>
      </w:r>
      <w:r w:rsidRPr="00F419AB">
        <w:rPr>
          <w:rFonts w:ascii="Arial" w:hAnsi="Arial" w:cs="Arial"/>
          <w:u w:val="none"/>
          <w:lang w:val="ca-ES"/>
        </w:rPr>
        <w:t xml:space="preserve"> </w:t>
      </w:r>
    </w:p>
    <w:p w14:paraId="43FFFACF" w14:textId="77777777" w:rsidR="00D63474" w:rsidRPr="00F419AB" w:rsidRDefault="00D63474" w:rsidP="00ED784B">
      <w:pPr>
        <w:pStyle w:val="Ttulo1"/>
        <w:jc w:val="left"/>
        <w:rPr>
          <w:rFonts w:ascii="Arial" w:hAnsi="Arial" w:cs="Arial"/>
          <w:b w:val="0"/>
          <w:lang w:val="ca-ES"/>
        </w:rPr>
      </w:pPr>
    </w:p>
    <w:p w14:paraId="033653A8" w14:textId="77777777" w:rsidR="004042A9" w:rsidRPr="004042A9" w:rsidRDefault="004042A9" w:rsidP="004042A9">
      <w:pPr>
        <w:jc w:val="both"/>
        <w:rPr>
          <w:rFonts w:ascii="Arial" w:hAnsi="Arial" w:cs="Arial"/>
          <w:b/>
          <w:sz w:val="20"/>
        </w:rPr>
      </w:pPr>
      <w:r w:rsidRPr="004042A9">
        <w:rPr>
          <w:rFonts w:ascii="Arial" w:hAnsi="Arial" w:cs="Arial"/>
          <w:b/>
          <w:sz w:val="20"/>
        </w:rPr>
        <w:t>DADES DE L’EMPRESA</w:t>
      </w:r>
    </w:p>
    <w:p w14:paraId="56340C4D" w14:textId="77777777" w:rsidR="004042A9" w:rsidRPr="004042A9" w:rsidRDefault="004042A9" w:rsidP="004042A9">
      <w:pPr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685"/>
      </w:tblGrid>
      <w:tr w:rsidR="004042A9" w:rsidRPr="004042A9" w14:paraId="49BB766A" w14:textId="77777777" w:rsidTr="00E378F7">
        <w:tc>
          <w:tcPr>
            <w:tcW w:w="2405" w:type="dxa"/>
            <w:shd w:val="clear" w:color="auto" w:fill="auto"/>
          </w:tcPr>
          <w:p w14:paraId="25C8CFA0" w14:textId="77777777" w:rsidR="004042A9" w:rsidRPr="004042A9" w:rsidRDefault="004042A9" w:rsidP="004042A9">
            <w:pPr>
              <w:tabs>
                <w:tab w:val="left" w:pos="873"/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CIF/NIF</w:t>
            </w:r>
            <w:r w:rsidRPr="004042A9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Q0818001J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23D1FBF4" w14:textId="77777777" w:rsidR="004042A9" w:rsidRPr="004042A9" w:rsidRDefault="004042A9" w:rsidP="004042A9">
            <w:pPr>
              <w:tabs>
                <w:tab w:val="left" w:pos="4711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Codi del compte de cotització a la Seguretat Social</w:t>
            </w:r>
            <w:r w:rsidRPr="004042A9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08026941366</w:t>
            </w:r>
          </w:p>
        </w:tc>
      </w:tr>
      <w:tr w:rsidR="004042A9" w:rsidRPr="004042A9" w14:paraId="0AD0ACFA" w14:textId="77777777" w:rsidTr="00E378F7">
        <w:tc>
          <w:tcPr>
            <w:tcW w:w="3256" w:type="dxa"/>
            <w:gridSpan w:val="2"/>
            <w:shd w:val="clear" w:color="auto" w:fill="auto"/>
          </w:tcPr>
          <w:p w14:paraId="37BA91E1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0B7B489F" w14:textId="7DFF5B13" w:rsidR="004042A9" w:rsidRPr="004042A9" w:rsidRDefault="00202224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2"/>
              </w:rPr>
              <w:t>Matalí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Costa, Glòria</w:t>
            </w:r>
          </w:p>
        </w:tc>
        <w:tc>
          <w:tcPr>
            <w:tcW w:w="2126" w:type="dxa"/>
            <w:shd w:val="clear" w:color="auto" w:fill="auto"/>
          </w:tcPr>
          <w:p w14:paraId="139DB41C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2413606E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En concepte de</w:t>
            </w:r>
          </w:p>
          <w:p w14:paraId="16670FAA" w14:textId="25C5DA0F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proofErr w:type="spellStart"/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Gerent</w:t>
            </w:r>
            <w:r w:rsidR="0020222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a</w:t>
            </w:r>
            <w:proofErr w:type="spellEnd"/>
          </w:p>
        </w:tc>
      </w:tr>
      <w:tr w:rsidR="004042A9" w:rsidRPr="004042A9" w14:paraId="634C3711" w14:textId="77777777" w:rsidTr="00E378F7">
        <w:tc>
          <w:tcPr>
            <w:tcW w:w="3256" w:type="dxa"/>
            <w:gridSpan w:val="2"/>
            <w:shd w:val="clear" w:color="auto" w:fill="auto"/>
          </w:tcPr>
          <w:p w14:paraId="0288997D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Nom o raó social</w:t>
            </w:r>
          </w:p>
          <w:p w14:paraId="4D74F965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UNIVERSITAT DE BARCELONA</w:t>
            </w:r>
          </w:p>
        </w:tc>
        <w:tc>
          <w:tcPr>
            <w:tcW w:w="2126" w:type="dxa"/>
            <w:shd w:val="clear" w:color="auto" w:fill="auto"/>
          </w:tcPr>
          <w:p w14:paraId="1B907F3F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Activitat econòmica</w:t>
            </w:r>
          </w:p>
          <w:p w14:paraId="116E5F6B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Educació</w:t>
            </w:r>
          </w:p>
          <w:p w14:paraId="524F42F1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Universitària</w:t>
            </w:r>
          </w:p>
        </w:tc>
        <w:tc>
          <w:tcPr>
            <w:tcW w:w="3680" w:type="dxa"/>
            <w:shd w:val="clear" w:color="auto" w:fill="auto"/>
          </w:tcPr>
          <w:p w14:paraId="45C804CC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Domicili social</w:t>
            </w:r>
          </w:p>
          <w:p w14:paraId="256CD982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Gran Via de les Corts Catalanes, 585</w:t>
            </w:r>
          </w:p>
          <w:p w14:paraId="5BE10A12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t>08007 Barcelona</w:t>
            </w:r>
          </w:p>
        </w:tc>
      </w:tr>
    </w:tbl>
    <w:p w14:paraId="7DE981E8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02298F5B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0F6D4318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20"/>
        </w:rPr>
        <w:t>DADES DEL TREBALLADOR O TREBALLADORA</w:t>
      </w:r>
    </w:p>
    <w:p w14:paraId="6DB3A990" w14:textId="77777777" w:rsidR="004042A9" w:rsidRPr="004042A9" w:rsidRDefault="004042A9" w:rsidP="004042A9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349"/>
        <w:gridCol w:w="1344"/>
        <w:gridCol w:w="1709"/>
        <w:gridCol w:w="2779"/>
      </w:tblGrid>
      <w:tr w:rsidR="004042A9" w:rsidRPr="004042A9" w14:paraId="2A5E2D11" w14:textId="77777777" w:rsidTr="004042A9">
        <w:tc>
          <w:tcPr>
            <w:tcW w:w="6288" w:type="dxa"/>
            <w:gridSpan w:val="4"/>
            <w:shd w:val="clear" w:color="auto" w:fill="auto"/>
          </w:tcPr>
          <w:p w14:paraId="207CF2D9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747D3A48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"NOMBRE_COMPLETO" </w:instrTex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4042A9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«NOMBRE_COMPLETO»</w:t>
            </w:r>
            <w:r w:rsidRPr="004042A9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779" w:type="dxa"/>
            <w:shd w:val="clear" w:color="auto" w:fill="auto"/>
          </w:tcPr>
          <w:p w14:paraId="0331D8FE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</w:tr>
      <w:tr w:rsidR="004042A9" w:rsidRPr="004042A9" w14:paraId="62BD2B81" w14:textId="77777777" w:rsidTr="004042A9">
        <w:tc>
          <w:tcPr>
            <w:tcW w:w="1886" w:type="dxa"/>
            <w:shd w:val="clear" w:color="auto" w:fill="auto"/>
          </w:tcPr>
          <w:p w14:paraId="79F39FC5" w14:textId="77777777" w:rsidR="004042A9" w:rsidRPr="004042A9" w:rsidRDefault="004042A9" w:rsidP="004042A9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12453B0F" w14:textId="77777777" w:rsidR="004042A9" w:rsidRPr="004042A9" w:rsidRDefault="004042A9" w:rsidP="004042A9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04F776E9" w14:textId="77777777" w:rsidR="004042A9" w:rsidRPr="004042A9" w:rsidRDefault="004042A9" w:rsidP="004042A9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14:paraId="24996E8F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D333A58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</w:tcPr>
          <w:p w14:paraId="21520601" w14:textId="77777777" w:rsidR="004042A9" w:rsidRPr="004042A9" w:rsidRDefault="004042A9" w:rsidP="004042A9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</w:p>
        </w:tc>
      </w:tr>
      <w:tr w:rsidR="004042A9" w:rsidRPr="004042A9" w14:paraId="2C3FA9DF" w14:textId="77777777" w:rsidTr="004042A9">
        <w:tc>
          <w:tcPr>
            <w:tcW w:w="9067" w:type="dxa"/>
            <w:gridSpan w:val="5"/>
            <w:shd w:val="clear" w:color="auto" w:fill="auto"/>
          </w:tcPr>
          <w:p w14:paraId="025F53A4" w14:textId="57A668C7" w:rsidR="004042A9" w:rsidRDefault="004042A9" w:rsidP="004042A9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60E8704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</w:p>
          <w:p w14:paraId="1E187B52" w14:textId="77777777" w:rsidR="004042A9" w:rsidRPr="004042A9" w:rsidRDefault="004042A9" w:rsidP="004042A9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</w:p>
        </w:tc>
      </w:tr>
    </w:tbl>
    <w:p w14:paraId="69D201EB" w14:textId="4CB13993" w:rsidR="0059737E" w:rsidRDefault="0059737E" w:rsidP="0059737E">
      <w:pPr>
        <w:jc w:val="both"/>
        <w:rPr>
          <w:rFonts w:ascii="Arial" w:hAnsi="Arial" w:cs="Arial"/>
          <w:sz w:val="20"/>
        </w:rPr>
      </w:pPr>
    </w:p>
    <w:p w14:paraId="45FA9890" w14:textId="77777777" w:rsidR="004042A9" w:rsidRPr="00F419AB" w:rsidRDefault="004042A9" w:rsidP="0059737E">
      <w:pPr>
        <w:jc w:val="both"/>
        <w:rPr>
          <w:rFonts w:ascii="Arial" w:hAnsi="Arial" w:cs="Arial"/>
          <w:sz w:val="20"/>
        </w:rPr>
      </w:pPr>
    </w:p>
    <w:p w14:paraId="38A07BEC" w14:textId="77777777" w:rsidR="00586DE5" w:rsidRPr="00F419AB" w:rsidRDefault="00586DE5" w:rsidP="004042A9">
      <w:pPr>
        <w:ind w:right="-567"/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El treballador i l'empresari</w:t>
      </w:r>
      <w:r>
        <w:rPr>
          <w:rFonts w:ascii="Arial" w:hAnsi="Arial" w:cs="Arial"/>
          <w:sz w:val="20"/>
        </w:rPr>
        <w:t xml:space="preserve">, amb efectes </w:t>
      </w:r>
      <w:r w:rsidRPr="00586DE5">
        <w:rPr>
          <w:rFonts w:ascii="Arial" w:hAnsi="Arial" w:cs="Arial"/>
          <w:b/>
          <w:sz w:val="20"/>
          <w:highlight w:val="yellow"/>
        </w:rPr>
        <w:t>data inici pròrroga</w:t>
      </w:r>
      <w:r w:rsidRPr="00F419AB">
        <w:rPr>
          <w:rFonts w:ascii="Arial" w:hAnsi="Arial" w:cs="Arial"/>
          <w:sz w:val="20"/>
        </w:rPr>
        <w:t xml:space="preserve"> es reco</w:t>
      </w:r>
      <w:r w:rsidRPr="00F419AB">
        <w:rPr>
          <w:rFonts w:ascii="Arial" w:hAnsi="Arial" w:cs="Arial"/>
          <w:sz w:val="20"/>
        </w:rPr>
        <w:softHyphen/>
        <w:t xml:space="preserve">neixen les condicions necessàries per modificar, per necessitats del </w:t>
      </w:r>
      <w:r>
        <w:rPr>
          <w:rFonts w:ascii="Arial" w:hAnsi="Arial" w:cs="Arial"/>
          <w:sz w:val="20"/>
        </w:rPr>
        <w:t>servei</w:t>
      </w:r>
      <w:r w:rsidRPr="00F419AB">
        <w:rPr>
          <w:rFonts w:ascii="Arial" w:hAnsi="Arial" w:cs="Arial"/>
          <w:sz w:val="20"/>
        </w:rPr>
        <w:t xml:space="preserve">, la clàusula addicional </w:t>
      </w:r>
      <w:r>
        <w:rPr>
          <w:rFonts w:ascii="Arial" w:hAnsi="Arial" w:cs="Arial"/>
          <w:b/>
          <w:sz w:val="20"/>
        </w:rPr>
        <w:t>2</w:t>
      </w:r>
      <w:r w:rsidRPr="00F419AB">
        <w:rPr>
          <w:rFonts w:ascii="Arial" w:hAnsi="Arial" w:cs="Arial"/>
          <w:b/>
          <w:sz w:val="20"/>
        </w:rPr>
        <w:t>.</w:t>
      </w:r>
      <w:r w:rsidRPr="00F419AB">
        <w:rPr>
          <w:rFonts w:ascii="Arial" w:hAnsi="Arial" w:cs="Arial"/>
          <w:sz w:val="20"/>
        </w:rPr>
        <w:t xml:space="preserve"> del contracte signat amb data</w:t>
      </w:r>
      <w:r w:rsidRPr="00F419AB">
        <w:rPr>
          <w:rFonts w:ascii="Arial" w:hAnsi="Arial" w:cs="Arial"/>
          <w:b/>
          <w:sz w:val="20"/>
        </w:rPr>
        <w:t xml:space="preserve"> </w:t>
      </w:r>
      <w:r w:rsidRPr="00586DE5">
        <w:rPr>
          <w:rFonts w:ascii="Arial" w:hAnsi="Arial" w:cs="Arial"/>
          <w:b/>
          <w:noProof/>
          <w:sz w:val="20"/>
          <w:highlight w:val="yellow"/>
        </w:rPr>
        <w:t>???</w:t>
      </w:r>
      <w:r w:rsidRPr="00F419AB">
        <w:rPr>
          <w:rFonts w:ascii="Arial" w:hAnsi="Arial" w:cs="Arial"/>
          <w:b/>
          <w:sz w:val="20"/>
        </w:rPr>
        <w:t>,</w:t>
      </w:r>
      <w:r w:rsidRPr="00F419AB">
        <w:rPr>
          <w:rFonts w:ascii="Arial" w:hAnsi="Arial" w:cs="Arial"/>
          <w:sz w:val="20"/>
        </w:rPr>
        <w:t xml:space="preserve"> i acorden redactar-la en els termes següents:</w:t>
      </w:r>
    </w:p>
    <w:p w14:paraId="7FBEE79E" w14:textId="77777777" w:rsidR="00586DE5" w:rsidRPr="00F419AB" w:rsidRDefault="00586DE5" w:rsidP="00586DE5">
      <w:pPr>
        <w:jc w:val="both"/>
        <w:rPr>
          <w:rFonts w:ascii="Arial" w:hAnsi="Arial" w:cs="Arial"/>
          <w:sz w:val="20"/>
        </w:rPr>
      </w:pPr>
    </w:p>
    <w:p w14:paraId="59C8A543" w14:textId="77777777" w:rsidR="00586DE5" w:rsidRDefault="00586DE5" w:rsidP="00586DE5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Clàusula addicional:</w:t>
      </w:r>
    </w:p>
    <w:p w14:paraId="0178E7C4" w14:textId="77777777" w:rsidR="00586DE5" w:rsidRPr="00F419AB" w:rsidRDefault="00586DE5" w:rsidP="00586DE5">
      <w:pPr>
        <w:jc w:val="both"/>
        <w:rPr>
          <w:rFonts w:ascii="Arial" w:hAnsi="Arial" w:cs="Arial"/>
          <w:sz w:val="20"/>
        </w:rPr>
      </w:pPr>
    </w:p>
    <w:p w14:paraId="165FF750" w14:textId="77777777" w:rsidR="00586DE5" w:rsidRPr="00F419AB" w:rsidRDefault="00586DE5" w:rsidP="00586DE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</w:t>
      </w:r>
      <w:r w:rsidRPr="00F419AB">
        <w:rPr>
          <w:rFonts w:ascii="Arial" w:hAnsi="Arial" w:cs="Arial"/>
          <w:b/>
          <w:sz w:val="20"/>
        </w:rPr>
        <w:t>.</w:t>
      </w:r>
      <w:r w:rsidRPr="00F419A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</w:t>
      </w:r>
      <w:proofErr w:type="spellEnd"/>
    </w:p>
    <w:p w14:paraId="7A9F78E0" w14:textId="77777777" w:rsidR="00586DE5" w:rsidRPr="00F419AB" w:rsidRDefault="00586DE5" w:rsidP="00586DE5">
      <w:pPr>
        <w:jc w:val="both"/>
        <w:rPr>
          <w:rFonts w:ascii="Arial" w:hAnsi="Arial" w:cs="Arial"/>
          <w:sz w:val="20"/>
        </w:rPr>
      </w:pPr>
    </w:p>
    <w:p w14:paraId="52ED1349" w14:textId="77777777" w:rsidR="00586DE5" w:rsidRPr="00F419AB" w:rsidRDefault="00586DE5" w:rsidP="00586DE5">
      <w:pPr>
        <w:jc w:val="both"/>
        <w:rPr>
          <w:rFonts w:ascii="Arial" w:hAnsi="Arial" w:cs="Arial"/>
          <w:sz w:val="20"/>
        </w:rPr>
      </w:pPr>
    </w:p>
    <w:p w14:paraId="6C09BAF2" w14:textId="77777777" w:rsidR="00586DE5" w:rsidRPr="00F419AB" w:rsidRDefault="00586DE5" w:rsidP="00586DE5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Barcelona,</w:t>
      </w:r>
      <w:r w:rsidRPr="00F419AB">
        <w:rPr>
          <w:rFonts w:ascii="Arial" w:hAnsi="Arial" w:cs="Arial"/>
          <w:b/>
          <w:sz w:val="20"/>
        </w:rPr>
        <w:t xml:space="preserve"> </w:t>
      </w:r>
      <w:r w:rsidRPr="00586DE5">
        <w:rPr>
          <w:rFonts w:ascii="Arial" w:hAnsi="Arial" w:cs="Arial"/>
          <w:b/>
          <w:sz w:val="20"/>
        </w:rPr>
        <w:t>data d’impressió</w:t>
      </w:r>
    </w:p>
    <w:p w14:paraId="4C55D78A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5243"/>
      </w:tblGrid>
      <w:tr w:rsidR="00D63474" w:rsidRPr="00F419AB" w14:paraId="6112A1D1" w14:textId="77777777" w:rsidTr="00C04B61">
        <w:tc>
          <w:tcPr>
            <w:tcW w:w="3335" w:type="dxa"/>
            <w:shd w:val="clear" w:color="auto" w:fill="auto"/>
          </w:tcPr>
          <w:p w14:paraId="143AAC44" w14:textId="77777777" w:rsidR="00D63474" w:rsidRPr="00F419AB" w:rsidRDefault="00D63474" w:rsidP="00C04B61">
            <w:pPr>
              <w:ind w:left="-120"/>
              <w:jc w:val="both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El/la treballador/a,</w:t>
            </w:r>
          </w:p>
        </w:tc>
        <w:tc>
          <w:tcPr>
            <w:tcW w:w="5386" w:type="dxa"/>
            <w:shd w:val="clear" w:color="auto" w:fill="auto"/>
          </w:tcPr>
          <w:p w14:paraId="29EF6C18" w14:textId="77777777" w:rsidR="00D63474" w:rsidRPr="00F419AB" w:rsidRDefault="00D63474" w:rsidP="00C04B61">
            <w:pPr>
              <w:jc w:val="right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 representant de l'Empresa,</w:t>
            </w:r>
          </w:p>
        </w:tc>
      </w:tr>
      <w:tr w:rsidR="00D63474" w:rsidRPr="00F419AB" w14:paraId="371A19EC" w14:textId="77777777" w:rsidTr="00C04B61">
        <w:tc>
          <w:tcPr>
            <w:tcW w:w="3335" w:type="dxa"/>
            <w:shd w:val="clear" w:color="auto" w:fill="auto"/>
          </w:tcPr>
          <w:p w14:paraId="22D6CB9C" w14:textId="77777777" w:rsidR="00D63474" w:rsidRPr="00F419AB" w:rsidRDefault="00D63474" w:rsidP="00C04B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54DDCBE" w14:textId="6AAC9FCE" w:rsidR="00D63474" w:rsidRPr="00F419AB" w:rsidRDefault="00202224" w:rsidP="00C04B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</w:t>
            </w:r>
            <w:proofErr w:type="spellStart"/>
            <w:r w:rsidR="00D63474">
              <w:rPr>
                <w:rFonts w:ascii="Arial" w:hAnsi="Arial" w:cs="Arial"/>
                <w:sz w:val="20"/>
              </w:rPr>
              <w:t>Gerent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  <w:r w:rsidR="00D63474">
              <w:rPr>
                <w:rFonts w:ascii="Arial" w:hAnsi="Arial" w:cs="Arial"/>
                <w:sz w:val="20"/>
              </w:rPr>
              <w:t>, per delegació del Rector,</w:t>
            </w:r>
          </w:p>
        </w:tc>
      </w:tr>
    </w:tbl>
    <w:p w14:paraId="7F6155B6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5422254C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3CFDA9F4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6A6DCB35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11199ABB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1E51AFAF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3ECD8572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6D853B15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2B387836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  <w:sectPr w:rsidR="00D63474" w:rsidRPr="00F419AB">
          <w:footerReference w:type="default" r:id="rId7"/>
          <w:endnotePr>
            <w:numFmt w:val="decimal"/>
          </w:endnotePr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30687288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31FE86C0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0C844833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49D274D7" w14:textId="165E6D70" w:rsidR="00D63474" w:rsidRDefault="00D63474" w:rsidP="00C45B8D">
      <w:pPr>
        <w:ind w:right="170"/>
        <w:jc w:val="both"/>
        <w:rPr>
          <w:rFonts w:cs="Arial"/>
          <w:sz w:val="20"/>
        </w:rPr>
      </w:pPr>
    </w:p>
    <w:p w14:paraId="3F991204" w14:textId="6E55035C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4E6ECD71" w14:textId="0BCC4CFC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37B2065C" w14:textId="43AAD4B5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0BAF0311" w14:textId="54155873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51EF133C" w14:textId="5BC1CE5F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3516E9BB" w14:textId="4B116EE5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76D8175D" w14:textId="5B053243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71660855" w14:textId="725A9678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184B6186" w14:textId="1EE902C3" w:rsidR="004042A9" w:rsidRDefault="004042A9" w:rsidP="00C45B8D">
      <w:pPr>
        <w:ind w:right="170"/>
        <w:jc w:val="both"/>
        <w:rPr>
          <w:rFonts w:cs="Arial"/>
          <w:sz w:val="20"/>
        </w:rPr>
      </w:pPr>
    </w:p>
    <w:p w14:paraId="6C1BA557" w14:textId="77777777" w:rsidR="004042A9" w:rsidRPr="00F419AB" w:rsidRDefault="004042A9" w:rsidP="00C45B8D">
      <w:pPr>
        <w:ind w:right="170"/>
        <w:jc w:val="both"/>
        <w:rPr>
          <w:rFonts w:cs="Arial"/>
          <w:sz w:val="20"/>
        </w:rPr>
      </w:pPr>
    </w:p>
    <w:p w14:paraId="29D92B4E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0B5F28F4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5CB2D568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53B1DC88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3CA108A2" w14:textId="77777777" w:rsidR="004042A9" w:rsidRPr="004042A9" w:rsidRDefault="004042A9" w:rsidP="004042A9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4042A9">
        <w:rPr>
          <w:rFonts w:ascii="Arial" w:hAnsi="Arial" w:cs="Arial"/>
          <w:b/>
          <w:sz w:val="20"/>
        </w:rPr>
        <w:fldChar w:fldCharType="begin"/>
      </w:r>
      <w:r w:rsidRPr="004042A9">
        <w:rPr>
          <w:rFonts w:ascii="Arial" w:hAnsi="Arial" w:cs="Arial"/>
          <w:b/>
          <w:sz w:val="20"/>
        </w:rPr>
        <w:instrText xml:space="preserve"> MERGEFIELD FIRMA_TRAB </w:instrText>
      </w:r>
      <w:r w:rsidRPr="004042A9">
        <w:rPr>
          <w:rFonts w:ascii="Arial" w:hAnsi="Arial" w:cs="Arial"/>
          <w:b/>
          <w:sz w:val="20"/>
        </w:rPr>
        <w:fldChar w:fldCharType="separate"/>
      </w:r>
      <w:r w:rsidRPr="004042A9">
        <w:rPr>
          <w:rFonts w:ascii="Arial" w:hAnsi="Arial" w:cs="Arial"/>
          <w:b/>
          <w:noProof/>
          <w:sz w:val="20"/>
        </w:rPr>
        <w:t>«FIRMA_TRAB»</w:t>
      </w:r>
      <w:r w:rsidRPr="004042A9">
        <w:rPr>
          <w:rFonts w:ascii="Arial" w:hAnsi="Arial" w:cs="Arial"/>
          <w:b/>
          <w:sz w:val="20"/>
        </w:rPr>
        <w:fldChar w:fldCharType="end"/>
      </w:r>
      <w:r w:rsidRPr="004042A9">
        <w:rPr>
          <w:rFonts w:ascii="Arial" w:hAnsi="Arial" w:cs="Arial"/>
          <w:bCs/>
          <w:sz w:val="20"/>
        </w:rPr>
        <w:t>,</w:t>
      </w:r>
      <w:r w:rsidRPr="004042A9">
        <w:rPr>
          <w:rFonts w:ascii="Arial" w:hAnsi="Arial" w:cs="Arial"/>
          <w:b/>
          <w:sz w:val="20"/>
        </w:rPr>
        <w:t xml:space="preserve"> </w:t>
      </w:r>
      <w:r w:rsidRPr="004042A9">
        <w:rPr>
          <w:rFonts w:ascii="Arial" w:hAnsi="Arial" w:cs="Arial"/>
          <w:sz w:val="20"/>
        </w:rPr>
        <w:t xml:space="preserve">amb document d’identitat </w:t>
      </w:r>
      <w:r w:rsidRPr="004042A9">
        <w:rPr>
          <w:rFonts w:ascii="Arial" w:eastAsia="Calibri" w:hAnsi="Arial" w:cs="Arial"/>
          <w:b/>
          <w:sz w:val="20"/>
          <w:szCs w:val="22"/>
        </w:rPr>
        <w:fldChar w:fldCharType="begin"/>
      </w:r>
      <w:r w:rsidRPr="004042A9">
        <w:rPr>
          <w:rFonts w:ascii="Arial" w:eastAsia="Calibri" w:hAnsi="Arial" w:cs="Arial"/>
          <w:b/>
          <w:sz w:val="20"/>
          <w:szCs w:val="22"/>
        </w:rPr>
        <w:instrText xml:space="preserve"> MERGEFIELD "NIF" </w:instrText>
      </w:r>
      <w:r w:rsidRPr="004042A9">
        <w:rPr>
          <w:rFonts w:ascii="Arial" w:eastAsia="Calibri" w:hAnsi="Arial" w:cs="Arial"/>
          <w:b/>
          <w:sz w:val="20"/>
          <w:szCs w:val="22"/>
        </w:rPr>
        <w:fldChar w:fldCharType="separate"/>
      </w:r>
      <w:r w:rsidRPr="004042A9">
        <w:rPr>
          <w:rFonts w:ascii="Arial" w:eastAsia="Calibri" w:hAnsi="Arial" w:cs="Arial"/>
          <w:b/>
          <w:noProof/>
          <w:sz w:val="20"/>
          <w:szCs w:val="22"/>
        </w:rPr>
        <w:t>«NIF»</w:t>
      </w:r>
      <w:r w:rsidRPr="004042A9">
        <w:rPr>
          <w:rFonts w:ascii="Arial" w:eastAsia="Calibri" w:hAnsi="Arial" w:cs="Arial"/>
          <w:b/>
          <w:sz w:val="20"/>
          <w:szCs w:val="22"/>
        </w:rPr>
        <w:fldChar w:fldCharType="end"/>
      </w:r>
      <w:r w:rsidRPr="004042A9">
        <w:rPr>
          <w:rFonts w:ascii="Arial" w:eastAsia="Calibri" w:hAnsi="Arial" w:cs="Arial"/>
          <w:bCs/>
          <w:sz w:val="20"/>
          <w:szCs w:val="22"/>
        </w:rPr>
        <w:t>.</w:t>
      </w:r>
    </w:p>
    <w:p w14:paraId="08D51402" w14:textId="77777777" w:rsidR="004042A9" w:rsidRPr="004042A9" w:rsidRDefault="004042A9" w:rsidP="004042A9">
      <w:pPr>
        <w:keepNext/>
        <w:spacing w:before="240" w:after="60" w:line="276" w:lineRule="auto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4042A9">
        <w:rPr>
          <w:rFonts w:ascii="Arial" w:hAnsi="Arial" w:cs="Arial"/>
          <w:snapToGrid/>
          <w:sz w:val="20"/>
        </w:rPr>
        <w:t>En compliment d’allò que disposa la Llei 53/1984, de 26 de desembre, d’incompatibilitats del personal al servei de les Administracions Públiques; l’article 13.1 del Reial decret 598/1985, de 30 d’abril, sobre incompatibilitats del personal al servei de l’Administració de l’Estat, de la Seguretat Social i dels ens, organismes i empreses dependents; la Llei 21/1987 de 26 de novembre, d’incompatibilitats del personal al servei de l’Administració de la Generalitat de Catalunya; la Llei orgànica 6/2001, de 21 de desembre, d’universitats; i la Llei 1/2003, de 19 de febrer, d’universitats de Catalunya.</w:t>
      </w:r>
    </w:p>
    <w:p w14:paraId="716D4C71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091A8257" w14:textId="18DE549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 xml:space="preserve">Per tal de </w:t>
      </w:r>
      <w:r w:rsidR="00F4589D">
        <w:rPr>
          <w:rFonts w:ascii="Arial" w:hAnsi="Arial" w:cs="Arial"/>
          <w:sz w:val="20"/>
        </w:rPr>
        <w:t>prorrogar</w:t>
      </w:r>
      <w:r w:rsidRPr="004042A9">
        <w:rPr>
          <w:rFonts w:ascii="Arial" w:hAnsi="Arial" w:cs="Arial"/>
          <w:sz w:val="20"/>
        </w:rPr>
        <w:t xml:space="preserve"> un contracte laboral temporal amb la Universitat de Barcelona amb efectes del dia </w:t>
      </w:r>
      <w:r w:rsidRPr="004042A9">
        <w:rPr>
          <w:rFonts w:ascii="Arial" w:hAnsi="Arial" w:cs="Arial"/>
          <w:b/>
          <w:noProof/>
          <w:sz w:val="20"/>
        </w:rPr>
        <w:fldChar w:fldCharType="begin"/>
      </w:r>
      <w:r w:rsidRPr="004042A9">
        <w:rPr>
          <w:rFonts w:ascii="Arial" w:hAnsi="Arial" w:cs="Arial"/>
          <w:b/>
          <w:noProof/>
          <w:sz w:val="20"/>
        </w:rPr>
        <w:instrText xml:space="preserve"> MERGEFIELD "F_INI_CONTRATO" \@ “dd/MM/yyyy" </w:instrText>
      </w:r>
      <w:r w:rsidRPr="004042A9">
        <w:rPr>
          <w:rFonts w:ascii="Arial" w:hAnsi="Arial" w:cs="Arial"/>
          <w:b/>
          <w:noProof/>
          <w:sz w:val="20"/>
        </w:rPr>
        <w:fldChar w:fldCharType="separate"/>
      </w:r>
      <w:r w:rsidRPr="004042A9">
        <w:rPr>
          <w:rFonts w:ascii="Arial" w:hAnsi="Arial" w:cs="Arial"/>
          <w:b/>
          <w:noProof/>
          <w:sz w:val="20"/>
        </w:rPr>
        <w:t>«</w:t>
      </w:r>
      <w:r w:rsidR="006D5194">
        <w:rPr>
          <w:rFonts w:ascii="Arial" w:hAnsi="Arial" w:cs="Arial"/>
          <w:b/>
          <w:noProof/>
          <w:sz w:val="20"/>
        </w:rPr>
        <w:t>DATA D'EFECTES DE LA DILIGÈNCIA (DATA D'INICI DE LA PRÒRROGA)</w:t>
      </w:r>
      <w:r w:rsidRPr="004042A9">
        <w:rPr>
          <w:rFonts w:ascii="Arial" w:hAnsi="Arial" w:cs="Arial"/>
          <w:b/>
          <w:noProof/>
          <w:sz w:val="20"/>
        </w:rPr>
        <w:t>»</w:t>
      </w:r>
      <w:r w:rsidRPr="004042A9">
        <w:rPr>
          <w:rFonts w:ascii="Arial" w:hAnsi="Arial" w:cs="Arial"/>
          <w:b/>
          <w:noProof/>
          <w:sz w:val="20"/>
        </w:rPr>
        <w:fldChar w:fldCharType="end"/>
      </w:r>
      <w:r w:rsidRPr="004042A9">
        <w:rPr>
          <w:rFonts w:ascii="Arial" w:hAnsi="Arial" w:cs="Arial"/>
          <w:sz w:val="20"/>
        </w:rPr>
        <w:t>,</w:t>
      </w:r>
    </w:p>
    <w:p w14:paraId="5906FDAC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7C3EA6EB" w14:textId="77777777" w:rsidR="004042A9" w:rsidRPr="004042A9" w:rsidRDefault="004042A9" w:rsidP="004042A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36"/>
          <w:szCs w:val="36"/>
        </w:rPr>
        <w:t>□</w:t>
      </w:r>
      <w:r w:rsidRPr="004042A9">
        <w:rPr>
          <w:rFonts w:ascii="Arial" w:hAnsi="Arial" w:cs="Arial"/>
          <w:b/>
          <w:sz w:val="20"/>
        </w:rPr>
        <w:tab/>
      </w:r>
      <w:r w:rsidRPr="004042A9">
        <w:rPr>
          <w:rFonts w:ascii="Arial" w:hAnsi="Arial" w:cs="Arial"/>
          <w:sz w:val="20"/>
        </w:rPr>
        <w:t xml:space="preserve">Declaro que </w:t>
      </w:r>
      <w:r w:rsidRPr="004042A9">
        <w:rPr>
          <w:rFonts w:ascii="Arial" w:hAnsi="Arial" w:cs="Arial"/>
          <w:b/>
          <w:sz w:val="20"/>
        </w:rPr>
        <w:t>NO</w:t>
      </w:r>
      <w:r w:rsidRPr="004042A9">
        <w:rPr>
          <w:rFonts w:ascii="Arial" w:hAnsi="Arial" w:cs="Arial"/>
          <w:sz w:val="20"/>
        </w:rPr>
        <w:t xml:space="preserve"> exerceixo cap altra activitat retribuïda en el sector públic ni privat, i no percebo cap pensió de jubilació, retir o orfandat als efectes previstos per l’article 3.2 de la Llei 53/1984.</w:t>
      </w:r>
    </w:p>
    <w:p w14:paraId="0A9673BE" w14:textId="77777777" w:rsidR="004042A9" w:rsidRPr="004042A9" w:rsidRDefault="004042A9" w:rsidP="004042A9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20"/>
        </w:rPr>
        <w:tab/>
      </w:r>
    </w:p>
    <w:p w14:paraId="48E308EE" w14:textId="77777777" w:rsidR="004042A9" w:rsidRPr="004042A9" w:rsidRDefault="004042A9" w:rsidP="004042A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36"/>
          <w:szCs w:val="36"/>
        </w:rPr>
        <w:t>□</w:t>
      </w:r>
      <w:r w:rsidRPr="004042A9">
        <w:rPr>
          <w:rFonts w:ascii="Arial" w:hAnsi="Arial" w:cs="Arial"/>
          <w:b/>
          <w:sz w:val="20"/>
        </w:rPr>
        <w:tab/>
      </w:r>
      <w:r w:rsidRPr="004042A9">
        <w:rPr>
          <w:rFonts w:ascii="Arial" w:hAnsi="Arial" w:cs="Arial"/>
          <w:sz w:val="20"/>
        </w:rPr>
        <w:t xml:space="preserve">Declaro que </w:t>
      </w:r>
      <w:r w:rsidRPr="004042A9">
        <w:rPr>
          <w:rFonts w:ascii="Arial" w:hAnsi="Arial" w:cs="Arial"/>
          <w:b/>
          <w:sz w:val="20"/>
        </w:rPr>
        <w:t>SÍ</w:t>
      </w:r>
      <w:r w:rsidRPr="004042A9">
        <w:rPr>
          <w:rFonts w:ascii="Arial" w:hAnsi="Arial" w:cs="Arial"/>
          <w:sz w:val="20"/>
        </w:rPr>
        <w:t xml:space="preserve"> exerceixo la següent activitat, que pot ser objecte d’autorització de compatibilitat:</w:t>
      </w:r>
    </w:p>
    <w:p w14:paraId="48DA622F" w14:textId="77777777" w:rsidR="004042A9" w:rsidRPr="004042A9" w:rsidRDefault="004042A9" w:rsidP="004042A9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</w:rPr>
      </w:pPr>
    </w:p>
    <w:p w14:paraId="7CF5891A" w14:textId="77777777" w:rsidR="004042A9" w:rsidRPr="004042A9" w:rsidRDefault="004042A9" w:rsidP="004042A9">
      <w:pPr>
        <w:tabs>
          <w:tab w:val="left" w:pos="993"/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36"/>
          <w:szCs w:val="36"/>
        </w:rPr>
        <w:t>□</w:t>
      </w:r>
      <w:r w:rsidRPr="004042A9">
        <w:rPr>
          <w:rFonts w:ascii="Arial" w:hAnsi="Arial" w:cs="Arial"/>
          <w:b/>
          <w:sz w:val="36"/>
          <w:szCs w:val="36"/>
        </w:rPr>
        <w:tab/>
      </w:r>
      <w:r w:rsidRPr="004042A9">
        <w:rPr>
          <w:rFonts w:ascii="Arial" w:hAnsi="Arial" w:cs="Arial"/>
          <w:b/>
          <w:sz w:val="20"/>
        </w:rPr>
        <w:t>ACTIVITAT PÚBLICA</w:t>
      </w:r>
      <w:r w:rsidRPr="004042A9">
        <w:rPr>
          <w:rFonts w:ascii="Arial" w:hAnsi="Arial" w:cs="Arial"/>
          <w:b/>
          <w:sz w:val="20"/>
        </w:rPr>
        <w:tab/>
      </w:r>
      <w:r w:rsidRPr="004042A9">
        <w:rPr>
          <w:rFonts w:ascii="Arial" w:hAnsi="Arial" w:cs="Arial"/>
          <w:sz w:val="20"/>
        </w:rPr>
        <w:t>........................................................................................</w:t>
      </w:r>
    </w:p>
    <w:p w14:paraId="72999717" w14:textId="77777777" w:rsidR="004042A9" w:rsidRPr="004042A9" w:rsidRDefault="004042A9" w:rsidP="004042A9">
      <w:pPr>
        <w:tabs>
          <w:tab w:val="left" w:pos="993"/>
          <w:tab w:val="right" w:pos="7938"/>
        </w:tabs>
        <w:spacing w:line="276" w:lineRule="auto"/>
        <w:ind w:left="993" w:hanging="426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 xml:space="preserve">Organisme / Administració </w:t>
      </w:r>
      <w:r w:rsidRPr="004042A9">
        <w:rPr>
          <w:rFonts w:ascii="Arial" w:hAnsi="Arial" w:cs="Arial"/>
          <w:sz w:val="20"/>
        </w:rPr>
        <w:tab/>
        <w:t>.........................................................................................</w:t>
      </w:r>
    </w:p>
    <w:p w14:paraId="094635E2" w14:textId="77777777" w:rsidR="004042A9" w:rsidRPr="004042A9" w:rsidRDefault="004042A9" w:rsidP="004042A9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 xml:space="preserve">I que tinc sol·licitada </w:t>
      </w:r>
      <w:r w:rsidRPr="004042A9">
        <w:rPr>
          <w:rFonts w:ascii="Arial" w:hAnsi="Arial" w:cs="Arial"/>
          <w:sz w:val="20"/>
        </w:rPr>
        <w:sym w:font="Symbol" w:char="F090"/>
      </w:r>
      <w:r w:rsidRPr="004042A9">
        <w:rPr>
          <w:rFonts w:ascii="Arial" w:hAnsi="Arial" w:cs="Arial"/>
          <w:sz w:val="20"/>
        </w:rPr>
        <w:t xml:space="preserve"> / concedida </w:t>
      </w:r>
      <w:r w:rsidRPr="004042A9">
        <w:rPr>
          <w:rFonts w:ascii="Arial" w:hAnsi="Arial" w:cs="Arial"/>
          <w:sz w:val="20"/>
        </w:rPr>
        <w:sym w:font="Symbol" w:char="F090"/>
      </w:r>
      <w:r w:rsidRPr="004042A9">
        <w:rPr>
          <w:rFonts w:ascii="Arial" w:hAnsi="Arial" w:cs="Arial"/>
          <w:sz w:val="20"/>
        </w:rPr>
        <w:t xml:space="preserve"> l’autorització de compatibilitat corresponent.</w:t>
      </w:r>
    </w:p>
    <w:p w14:paraId="658DE190" w14:textId="77777777" w:rsidR="004042A9" w:rsidRPr="004042A9" w:rsidRDefault="004042A9" w:rsidP="004042A9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20"/>
        </w:rPr>
        <w:t>I adjunto còpia de la sol·licitud o concessió</w:t>
      </w:r>
      <w:r w:rsidRPr="004042A9">
        <w:rPr>
          <w:rFonts w:ascii="Arial" w:hAnsi="Arial" w:cs="Arial"/>
          <w:sz w:val="20"/>
        </w:rPr>
        <w:t>.</w:t>
      </w:r>
    </w:p>
    <w:p w14:paraId="0F132F93" w14:textId="77777777" w:rsidR="004042A9" w:rsidRPr="004042A9" w:rsidRDefault="004042A9" w:rsidP="004042A9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6E14E135" w14:textId="77777777" w:rsidR="004042A9" w:rsidRPr="004042A9" w:rsidRDefault="004042A9" w:rsidP="004042A9">
      <w:pPr>
        <w:tabs>
          <w:tab w:val="left" w:pos="993"/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36"/>
          <w:szCs w:val="36"/>
        </w:rPr>
        <w:t>□</w:t>
      </w:r>
      <w:r w:rsidRPr="004042A9">
        <w:rPr>
          <w:rFonts w:ascii="Arial" w:hAnsi="Arial" w:cs="Arial"/>
          <w:sz w:val="20"/>
        </w:rPr>
        <w:t xml:space="preserve"> </w:t>
      </w:r>
      <w:r w:rsidRPr="004042A9">
        <w:rPr>
          <w:rFonts w:ascii="Arial" w:hAnsi="Arial" w:cs="Arial"/>
          <w:sz w:val="20"/>
        </w:rPr>
        <w:tab/>
      </w:r>
      <w:r w:rsidRPr="004042A9">
        <w:rPr>
          <w:rFonts w:ascii="Arial" w:hAnsi="Arial" w:cs="Arial"/>
          <w:b/>
          <w:sz w:val="20"/>
        </w:rPr>
        <w:t>ACTIVITAT PRIVADA</w:t>
      </w:r>
      <w:r w:rsidRPr="004042A9">
        <w:rPr>
          <w:rFonts w:ascii="Arial" w:hAnsi="Arial" w:cs="Arial"/>
          <w:sz w:val="20"/>
        </w:rPr>
        <w:tab/>
        <w:t>........................................................................................</w:t>
      </w:r>
    </w:p>
    <w:p w14:paraId="3210A10C" w14:textId="77777777" w:rsidR="004042A9" w:rsidRPr="004042A9" w:rsidRDefault="004042A9" w:rsidP="004042A9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b/>
          <w:sz w:val="20"/>
        </w:rPr>
      </w:pPr>
      <w:r w:rsidRPr="004042A9">
        <w:rPr>
          <w:rFonts w:ascii="Arial" w:hAnsi="Arial" w:cs="Arial"/>
          <w:b/>
          <w:sz w:val="36"/>
          <w:szCs w:val="36"/>
        </w:rPr>
        <w:t>□</w:t>
      </w:r>
      <w:r w:rsidRPr="004042A9">
        <w:rPr>
          <w:rFonts w:ascii="Arial" w:hAnsi="Arial" w:cs="Arial"/>
          <w:b/>
          <w:sz w:val="20"/>
        </w:rPr>
        <w:tab/>
        <w:t>Compte propi</w:t>
      </w:r>
    </w:p>
    <w:p w14:paraId="42FF0753" w14:textId="77777777" w:rsidR="004042A9" w:rsidRPr="004042A9" w:rsidRDefault="004042A9" w:rsidP="004042A9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ab/>
        <w:t>Tipus d’activitat</w:t>
      </w:r>
      <w:r w:rsidRPr="004042A9">
        <w:rPr>
          <w:rFonts w:ascii="Arial" w:hAnsi="Arial" w:cs="Arial"/>
          <w:sz w:val="20"/>
        </w:rPr>
        <w:tab/>
        <w:t>...............................................................................................</w:t>
      </w:r>
    </w:p>
    <w:p w14:paraId="4CC8DD4F" w14:textId="77777777" w:rsidR="004042A9" w:rsidRPr="004042A9" w:rsidRDefault="004042A9" w:rsidP="004042A9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36"/>
          <w:szCs w:val="36"/>
        </w:rPr>
        <w:t>□</w:t>
      </w:r>
      <w:r w:rsidRPr="004042A9">
        <w:rPr>
          <w:rFonts w:ascii="Arial" w:hAnsi="Arial" w:cs="Arial"/>
          <w:b/>
          <w:sz w:val="20"/>
        </w:rPr>
        <w:tab/>
        <w:t>Compte d’altri</w:t>
      </w:r>
    </w:p>
    <w:p w14:paraId="50DEF797" w14:textId="77777777" w:rsidR="004042A9" w:rsidRPr="004042A9" w:rsidRDefault="004042A9" w:rsidP="004042A9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ab/>
        <w:t xml:space="preserve">Empresa </w:t>
      </w:r>
      <w:r w:rsidRPr="004042A9">
        <w:rPr>
          <w:rFonts w:ascii="Arial" w:hAnsi="Arial" w:cs="Arial"/>
          <w:sz w:val="20"/>
        </w:rPr>
        <w:tab/>
        <w:t>..........................................................................................................</w:t>
      </w:r>
    </w:p>
    <w:p w14:paraId="14CD382C" w14:textId="77777777" w:rsidR="004042A9" w:rsidRPr="004042A9" w:rsidRDefault="004042A9" w:rsidP="004042A9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 xml:space="preserve">I que tinc sol·licitada </w:t>
      </w:r>
      <w:r w:rsidRPr="004042A9">
        <w:rPr>
          <w:rFonts w:ascii="Arial" w:hAnsi="Arial" w:cs="Arial"/>
          <w:sz w:val="20"/>
        </w:rPr>
        <w:sym w:font="Symbol" w:char="F090"/>
      </w:r>
      <w:r w:rsidRPr="004042A9">
        <w:rPr>
          <w:rFonts w:ascii="Arial" w:hAnsi="Arial" w:cs="Arial"/>
          <w:sz w:val="20"/>
        </w:rPr>
        <w:t xml:space="preserve"> / concedida </w:t>
      </w:r>
      <w:r w:rsidRPr="004042A9">
        <w:rPr>
          <w:rFonts w:ascii="Arial" w:hAnsi="Arial" w:cs="Arial"/>
          <w:sz w:val="20"/>
        </w:rPr>
        <w:sym w:font="Symbol" w:char="F090"/>
      </w:r>
      <w:r w:rsidRPr="004042A9">
        <w:rPr>
          <w:rFonts w:ascii="Arial" w:hAnsi="Arial" w:cs="Arial"/>
          <w:sz w:val="20"/>
        </w:rPr>
        <w:t xml:space="preserve"> l’autorització de compatibilitat corresponent.</w:t>
      </w:r>
    </w:p>
    <w:p w14:paraId="1FF09B12" w14:textId="77777777" w:rsidR="004042A9" w:rsidRPr="004042A9" w:rsidRDefault="004042A9" w:rsidP="004042A9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b/>
          <w:sz w:val="20"/>
        </w:rPr>
        <w:t>I adjunto còpia de la sol·licitud o concessió</w:t>
      </w:r>
      <w:r w:rsidRPr="004042A9">
        <w:rPr>
          <w:rFonts w:ascii="Arial" w:hAnsi="Arial" w:cs="Arial"/>
          <w:sz w:val="20"/>
        </w:rPr>
        <w:t>.</w:t>
      </w:r>
    </w:p>
    <w:p w14:paraId="6C79C605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16AEAEC5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46738645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>Amb la signatura d’aquesta declaració em comprometo a comunicar a la Universitat de Barcelona qualsevol modificació que es produeixi en la meva situació professional als efectes de la normativa d’incompatibilitats.</w:t>
      </w:r>
    </w:p>
    <w:p w14:paraId="58F2E293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8EB159D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>Signatura</w:t>
      </w:r>
    </w:p>
    <w:p w14:paraId="6DA91DAC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0BE43038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4C1A9B00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33B933DB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</w:p>
    <w:p w14:paraId="63071EC4" w14:textId="77777777" w:rsidR="004042A9" w:rsidRPr="004042A9" w:rsidRDefault="004042A9" w:rsidP="004042A9">
      <w:pPr>
        <w:spacing w:line="276" w:lineRule="auto"/>
        <w:jc w:val="both"/>
        <w:rPr>
          <w:rFonts w:ascii="Arial" w:hAnsi="Arial" w:cs="Arial"/>
          <w:sz w:val="20"/>
        </w:rPr>
      </w:pPr>
      <w:r w:rsidRPr="004042A9">
        <w:rPr>
          <w:rFonts w:ascii="Arial" w:hAnsi="Arial" w:cs="Arial"/>
          <w:sz w:val="20"/>
        </w:rPr>
        <w:t xml:space="preserve">Barcelona, </w:t>
      </w:r>
      <w:r w:rsidRPr="004042A9">
        <w:rPr>
          <w:rFonts w:ascii="Arial" w:hAnsi="Arial" w:cs="Arial"/>
          <w:sz w:val="20"/>
        </w:rPr>
        <w:fldChar w:fldCharType="begin"/>
      </w:r>
      <w:r w:rsidRPr="004042A9">
        <w:rPr>
          <w:rFonts w:ascii="Arial" w:hAnsi="Arial" w:cs="Arial"/>
          <w:sz w:val="20"/>
        </w:rPr>
        <w:instrText xml:space="preserve"> MERGEFIELD DIA_HOY </w:instrText>
      </w:r>
      <w:r w:rsidRPr="004042A9">
        <w:rPr>
          <w:rFonts w:ascii="Arial" w:hAnsi="Arial" w:cs="Arial"/>
          <w:sz w:val="20"/>
        </w:rPr>
        <w:fldChar w:fldCharType="separate"/>
      </w:r>
      <w:r w:rsidRPr="004042A9">
        <w:rPr>
          <w:rFonts w:ascii="Arial" w:hAnsi="Arial" w:cs="Arial"/>
          <w:noProof/>
          <w:sz w:val="20"/>
        </w:rPr>
        <w:t>«DIA_HOY»</w:t>
      </w:r>
      <w:r w:rsidRPr="004042A9">
        <w:rPr>
          <w:rFonts w:ascii="Arial" w:hAnsi="Arial" w:cs="Arial"/>
          <w:sz w:val="20"/>
        </w:rPr>
        <w:fldChar w:fldCharType="end"/>
      </w:r>
      <w:r w:rsidRPr="004042A9">
        <w:rPr>
          <w:rFonts w:ascii="Arial" w:hAnsi="Arial" w:cs="Arial"/>
          <w:sz w:val="20"/>
        </w:rPr>
        <w:t xml:space="preserve"> de/d’ </w:t>
      </w:r>
      <w:r w:rsidRPr="004042A9">
        <w:rPr>
          <w:rFonts w:ascii="Arial" w:hAnsi="Arial" w:cs="Arial"/>
          <w:sz w:val="20"/>
        </w:rPr>
        <w:fldChar w:fldCharType="begin"/>
      </w:r>
      <w:r w:rsidRPr="004042A9">
        <w:rPr>
          <w:rFonts w:ascii="Arial" w:hAnsi="Arial" w:cs="Arial"/>
          <w:sz w:val="20"/>
        </w:rPr>
        <w:instrText xml:space="preserve"> MERGEFIELD MES_HOY </w:instrText>
      </w:r>
      <w:r w:rsidRPr="004042A9">
        <w:rPr>
          <w:rFonts w:ascii="Arial" w:hAnsi="Arial" w:cs="Arial"/>
          <w:sz w:val="20"/>
        </w:rPr>
        <w:fldChar w:fldCharType="separate"/>
      </w:r>
      <w:r w:rsidRPr="004042A9">
        <w:rPr>
          <w:rFonts w:ascii="Arial" w:hAnsi="Arial" w:cs="Arial"/>
          <w:noProof/>
          <w:sz w:val="20"/>
        </w:rPr>
        <w:t>«MES_HOY»</w:t>
      </w:r>
      <w:r w:rsidRPr="004042A9">
        <w:rPr>
          <w:rFonts w:ascii="Arial" w:hAnsi="Arial" w:cs="Arial"/>
          <w:sz w:val="20"/>
        </w:rPr>
        <w:fldChar w:fldCharType="end"/>
      </w:r>
      <w:r w:rsidRPr="004042A9">
        <w:rPr>
          <w:rFonts w:ascii="Arial" w:hAnsi="Arial" w:cs="Arial"/>
          <w:sz w:val="20"/>
        </w:rPr>
        <w:t xml:space="preserve"> de </w:t>
      </w:r>
      <w:r w:rsidRPr="004042A9">
        <w:rPr>
          <w:rFonts w:ascii="Arial" w:hAnsi="Arial" w:cs="Arial"/>
          <w:sz w:val="20"/>
        </w:rPr>
        <w:fldChar w:fldCharType="begin"/>
      </w:r>
      <w:r w:rsidRPr="004042A9">
        <w:rPr>
          <w:rFonts w:ascii="Arial" w:hAnsi="Arial" w:cs="Arial"/>
          <w:sz w:val="20"/>
        </w:rPr>
        <w:instrText xml:space="preserve"> MERGEFIELD ANIO_HOY </w:instrText>
      </w:r>
      <w:r w:rsidRPr="004042A9">
        <w:rPr>
          <w:rFonts w:ascii="Arial" w:hAnsi="Arial" w:cs="Arial"/>
          <w:sz w:val="20"/>
        </w:rPr>
        <w:fldChar w:fldCharType="separate"/>
      </w:r>
      <w:r w:rsidRPr="004042A9">
        <w:rPr>
          <w:rFonts w:ascii="Arial" w:hAnsi="Arial" w:cs="Arial"/>
          <w:noProof/>
          <w:sz w:val="20"/>
        </w:rPr>
        <w:t>«ANIO_HOY»</w:t>
      </w:r>
      <w:r w:rsidRPr="004042A9">
        <w:rPr>
          <w:rFonts w:ascii="Arial" w:hAnsi="Arial" w:cs="Arial"/>
          <w:sz w:val="20"/>
        </w:rPr>
        <w:fldChar w:fldCharType="end"/>
      </w:r>
    </w:p>
    <w:p w14:paraId="2334269D" w14:textId="7A6830DB" w:rsidR="004042A9" w:rsidRPr="004042A9" w:rsidRDefault="004042A9" w:rsidP="004042A9">
      <w:pPr>
        <w:jc w:val="both"/>
        <w:rPr>
          <w:rFonts w:ascii="Arial" w:hAnsi="Arial"/>
          <w:sz w:val="22"/>
        </w:rPr>
      </w:pPr>
    </w:p>
    <w:p w14:paraId="79A9FE6C" w14:textId="77777777" w:rsidR="00D63474" w:rsidRPr="00F419AB" w:rsidRDefault="00D63474" w:rsidP="004042A9">
      <w:pPr>
        <w:spacing w:line="480" w:lineRule="auto"/>
        <w:jc w:val="both"/>
        <w:rPr>
          <w:rFonts w:ascii="Arial" w:hAnsi="Arial" w:cs="Arial"/>
          <w:sz w:val="20"/>
        </w:rPr>
      </w:pPr>
    </w:p>
    <w:sectPr w:rsidR="00D63474" w:rsidRPr="00F419AB" w:rsidSect="00D63474">
      <w:footerReference w:type="default" r:id="rId8"/>
      <w:endnotePr>
        <w:numFmt w:val="decimal"/>
      </w:endnotePr>
      <w:type w:val="continuous"/>
      <w:pgSz w:w="11905" w:h="16837"/>
      <w:pgMar w:top="1440" w:right="1700" w:bottom="318" w:left="1700" w:header="1440" w:footer="3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8A9B" w14:textId="77777777" w:rsidR="00A739C4" w:rsidRDefault="00A739C4" w:rsidP="00D671AE">
      <w:r>
        <w:separator/>
      </w:r>
    </w:p>
  </w:endnote>
  <w:endnote w:type="continuationSeparator" w:id="0">
    <w:p w14:paraId="6A5A28D4" w14:textId="77777777" w:rsidR="00A739C4" w:rsidRDefault="00A739C4" w:rsidP="00D6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7735" w14:textId="67F07109" w:rsidR="00D63474" w:rsidRPr="003A3052" w:rsidRDefault="00D63474" w:rsidP="003A3052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2D75" w14:textId="77777777" w:rsidR="005D168D" w:rsidRPr="003A3052" w:rsidRDefault="005D168D" w:rsidP="003A30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268B4" w14:textId="77777777" w:rsidR="00A739C4" w:rsidRDefault="00A739C4" w:rsidP="00D671AE">
      <w:r>
        <w:separator/>
      </w:r>
    </w:p>
  </w:footnote>
  <w:footnote w:type="continuationSeparator" w:id="0">
    <w:p w14:paraId="0E570046" w14:textId="77777777" w:rsidR="00A739C4" w:rsidRDefault="00A739C4" w:rsidP="00D6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3328" w14:textId="77777777" w:rsidR="00D63474" w:rsidRDefault="008076D0">
    <w:pPr>
      <w:pStyle w:val="Encabezado"/>
    </w:pPr>
    <w:r>
      <w:rPr>
        <w:noProof/>
        <w:snapToGrid/>
        <w:lang w:val="es-ES"/>
      </w:rPr>
      <w:pict w14:anchorId="798BD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2.9pt;margin-top:-54.25pt;width:181pt;height:60.25pt;z-index:-251658752;mso-wrap-edited:f;mso-position-horizontal-relative:margin;mso-position-vertical-relative:margin">
          <v:imagedata r:id="rId1" o:title="AF-cabeceracartabn-escut" croptop="8149f" cropbottom="9465f" cropright="4638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93"/>
    <w:rsid w:val="00005E05"/>
    <w:rsid w:val="00010893"/>
    <w:rsid w:val="000436A0"/>
    <w:rsid w:val="000753F5"/>
    <w:rsid w:val="000B1438"/>
    <w:rsid w:val="000D01BE"/>
    <w:rsid w:val="001935F1"/>
    <w:rsid w:val="001B13AA"/>
    <w:rsid w:val="001D79DF"/>
    <w:rsid w:val="00202224"/>
    <w:rsid w:val="0021684A"/>
    <w:rsid w:val="002251AE"/>
    <w:rsid w:val="0022638E"/>
    <w:rsid w:val="00243006"/>
    <w:rsid w:val="00287597"/>
    <w:rsid w:val="002C54BE"/>
    <w:rsid w:val="002F0CBD"/>
    <w:rsid w:val="002F74EF"/>
    <w:rsid w:val="003A3052"/>
    <w:rsid w:val="003B01F7"/>
    <w:rsid w:val="003C3387"/>
    <w:rsid w:val="003C7648"/>
    <w:rsid w:val="003E6E03"/>
    <w:rsid w:val="004042A9"/>
    <w:rsid w:val="00467C97"/>
    <w:rsid w:val="004747B2"/>
    <w:rsid w:val="004964DB"/>
    <w:rsid w:val="005273A2"/>
    <w:rsid w:val="00577206"/>
    <w:rsid w:val="00586DE5"/>
    <w:rsid w:val="00594939"/>
    <w:rsid w:val="0059737E"/>
    <w:rsid w:val="005D168D"/>
    <w:rsid w:val="005E09C9"/>
    <w:rsid w:val="00643280"/>
    <w:rsid w:val="00646245"/>
    <w:rsid w:val="0064636F"/>
    <w:rsid w:val="006D5194"/>
    <w:rsid w:val="00752AD7"/>
    <w:rsid w:val="007E2545"/>
    <w:rsid w:val="007E2EF5"/>
    <w:rsid w:val="008076D0"/>
    <w:rsid w:val="00813FB3"/>
    <w:rsid w:val="008152ED"/>
    <w:rsid w:val="008A0AEE"/>
    <w:rsid w:val="00914475"/>
    <w:rsid w:val="009E419A"/>
    <w:rsid w:val="00A23074"/>
    <w:rsid w:val="00A30BBB"/>
    <w:rsid w:val="00A67633"/>
    <w:rsid w:val="00A739C4"/>
    <w:rsid w:val="00AE17A1"/>
    <w:rsid w:val="00B84F11"/>
    <w:rsid w:val="00B9282B"/>
    <w:rsid w:val="00B932D4"/>
    <w:rsid w:val="00BA3C26"/>
    <w:rsid w:val="00C10F2F"/>
    <w:rsid w:val="00C27937"/>
    <w:rsid w:val="00C422EA"/>
    <w:rsid w:val="00C45B8D"/>
    <w:rsid w:val="00C9315C"/>
    <w:rsid w:val="00CA1C7B"/>
    <w:rsid w:val="00CB2685"/>
    <w:rsid w:val="00CF4815"/>
    <w:rsid w:val="00D40807"/>
    <w:rsid w:val="00D63474"/>
    <w:rsid w:val="00D671AE"/>
    <w:rsid w:val="00D839E0"/>
    <w:rsid w:val="00D85F27"/>
    <w:rsid w:val="00E1785A"/>
    <w:rsid w:val="00E46626"/>
    <w:rsid w:val="00E844D3"/>
    <w:rsid w:val="00E93BFD"/>
    <w:rsid w:val="00EA116B"/>
    <w:rsid w:val="00ED784B"/>
    <w:rsid w:val="00EF3402"/>
    <w:rsid w:val="00F25A0D"/>
    <w:rsid w:val="00F35E7D"/>
    <w:rsid w:val="00F419AB"/>
    <w:rsid w:val="00F42D0A"/>
    <w:rsid w:val="00F4589D"/>
    <w:rsid w:val="00F67C31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58AE45"/>
  <w15:chartTrackingRefBased/>
  <w15:docId w15:val="{739C9947-7214-452E-9D1F-EE082381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G Omega" w:hAnsi="CG Omega"/>
      <w:b/>
      <w:sz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deglobo">
    <w:name w:val="Balloon Text"/>
    <w:basedOn w:val="Normal"/>
    <w:link w:val="TextodegloboCar"/>
    <w:rsid w:val="00D85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85F27"/>
    <w:rPr>
      <w:rFonts w:ascii="Segoe UI" w:hAnsi="Segoe UI" w:cs="Segoe UI"/>
      <w:snapToGrid w:val="0"/>
      <w:sz w:val="18"/>
      <w:szCs w:val="18"/>
      <w:lang w:val="ca-ES"/>
    </w:rPr>
  </w:style>
  <w:style w:type="paragraph" w:styleId="Textoindependiente">
    <w:name w:val="Body Text"/>
    <w:basedOn w:val="Normal"/>
    <w:link w:val="TextoindependienteCar"/>
    <w:rsid w:val="00C45B8D"/>
    <w:pPr>
      <w:jc w:val="both"/>
    </w:pPr>
    <w:rPr>
      <w:rFonts w:ascii="Arial" w:hAnsi="Arial"/>
      <w:sz w:val="20"/>
    </w:rPr>
  </w:style>
  <w:style w:type="character" w:customStyle="1" w:styleId="TextoindependienteCar">
    <w:name w:val="Texto independiente Car"/>
    <w:link w:val="Textoindependiente"/>
    <w:rsid w:val="00C45B8D"/>
    <w:rPr>
      <w:rFonts w:ascii="Arial" w:hAnsi="Arial"/>
      <w:snapToGrid w:val="0"/>
      <w:lang w:val="ca-ES"/>
    </w:rPr>
  </w:style>
  <w:style w:type="paragraph" w:styleId="Encabezado">
    <w:name w:val="header"/>
    <w:basedOn w:val="Normal"/>
    <w:link w:val="EncabezadoCar"/>
    <w:rsid w:val="00D671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71AE"/>
    <w:rPr>
      <w:rFonts w:ascii="Courier New" w:hAnsi="Courier New"/>
      <w:snapToGrid w:val="0"/>
      <w:sz w:val="24"/>
      <w:lang w:val="ca-ES"/>
    </w:rPr>
  </w:style>
  <w:style w:type="paragraph" w:styleId="Piedepgina">
    <w:name w:val="footer"/>
    <w:basedOn w:val="Normal"/>
    <w:link w:val="PiedepginaCar"/>
    <w:rsid w:val="00D671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671AE"/>
    <w:rPr>
      <w:rFonts w:ascii="Courier New" w:hAnsi="Courier New"/>
      <w:snapToGrid w:val="0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isarojaschimeno\AppData\Local\Temp\macros8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macros8</Template>
  <TotalTime>64</TotalTime>
  <Pages>3</Pages>
  <Words>542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diligència a temps complet</vt:lpstr>
      <vt:lpstr>Model diligència a temps complet</vt:lpstr>
    </vt:vector>
  </TitlesOfParts>
  <Company>Universitat de Barcelona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diligència a temps complet</dc:title>
  <dc:subject/>
  <dc:creator>Personal d'Administració i Serveis</dc:creator>
  <cp:keywords/>
  <cp:lastModifiedBy>Sergio</cp:lastModifiedBy>
  <cp:revision>19</cp:revision>
  <cp:lastPrinted>2018-09-27T06:32:00Z</cp:lastPrinted>
  <dcterms:created xsi:type="dcterms:W3CDTF">2018-07-13T11:35:00Z</dcterms:created>
  <dcterms:modified xsi:type="dcterms:W3CDTF">2021-04-10T09:09:00Z</dcterms:modified>
</cp:coreProperties>
</file>