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CD7B8" w14:textId="77777777" w:rsidR="00D63474" w:rsidRPr="00F419AB" w:rsidRDefault="00D63474">
      <w:pPr>
        <w:tabs>
          <w:tab w:val="center" w:pos="4252"/>
        </w:tabs>
        <w:jc w:val="center"/>
        <w:rPr>
          <w:rFonts w:ascii="Arial" w:hAnsi="Arial" w:cs="Arial"/>
          <w:b/>
          <w:sz w:val="20"/>
          <w:u w:val="single"/>
        </w:rPr>
      </w:pPr>
    </w:p>
    <w:p w14:paraId="02FC6F7C" w14:textId="77777777" w:rsidR="00D63474" w:rsidRPr="00F419AB" w:rsidRDefault="00D63474">
      <w:pPr>
        <w:tabs>
          <w:tab w:val="center" w:pos="4252"/>
        </w:tabs>
        <w:jc w:val="center"/>
        <w:rPr>
          <w:rFonts w:ascii="Arial" w:hAnsi="Arial" w:cs="Arial"/>
          <w:b/>
          <w:sz w:val="20"/>
          <w:u w:val="single"/>
        </w:rPr>
      </w:pPr>
      <w:r w:rsidRPr="00F419AB">
        <w:rPr>
          <w:rFonts w:ascii="Arial" w:hAnsi="Arial" w:cs="Arial"/>
          <w:b/>
          <w:sz w:val="20"/>
          <w:u w:val="single"/>
        </w:rPr>
        <w:t>COMUNICACIÓ  DE  DILIGÈNCIA DEL CONTRACTE DE TREBALL</w:t>
      </w:r>
    </w:p>
    <w:p w14:paraId="294DA005" w14:textId="77777777" w:rsidR="00D63474" w:rsidRPr="00F419AB" w:rsidRDefault="00D63474">
      <w:pPr>
        <w:pStyle w:val="Ttulo1"/>
        <w:rPr>
          <w:rFonts w:ascii="Arial" w:hAnsi="Arial" w:cs="Arial"/>
        </w:rPr>
      </w:pPr>
      <w:r w:rsidRPr="00F419AB">
        <w:rPr>
          <w:rFonts w:ascii="Arial" w:hAnsi="Arial" w:cs="Arial"/>
        </w:rPr>
        <w:t xml:space="preserve">D’OBRA O </w:t>
      </w:r>
      <w:r w:rsidR="000D01BE">
        <w:rPr>
          <w:rFonts w:ascii="Arial" w:hAnsi="Arial" w:cs="Arial"/>
        </w:rPr>
        <w:t>SERVEI</w:t>
      </w:r>
      <w:r w:rsidRPr="00F419AB">
        <w:rPr>
          <w:rFonts w:ascii="Arial" w:hAnsi="Arial" w:cs="Arial"/>
          <w:u w:val="none"/>
          <w:lang w:val="ca-ES"/>
        </w:rPr>
        <w:t xml:space="preserve"> </w:t>
      </w:r>
    </w:p>
    <w:p w14:paraId="2200AD99" w14:textId="77777777" w:rsidR="00D63474" w:rsidRPr="00F419AB" w:rsidRDefault="00D63474" w:rsidP="0022638E">
      <w:pPr>
        <w:jc w:val="both"/>
        <w:rPr>
          <w:rFonts w:ascii="Arial" w:hAnsi="Arial" w:cs="Arial"/>
          <w:sz w:val="20"/>
        </w:rPr>
      </w:pPr>
    </w:p>
    <w:p w14:paraId="713CDDA3" w14:textId="77777777" w:rsidR="002D026B" w:rsidRPr="004042A9" w:rsidRDefault="002D026B" w:rsidP="002D026B">
      <w:pPr>
        <w:jc w:val="both"/>
        <w:rPr>
          <w:rFonts w:ascii="Arial" w:hAnsi="Arial" w:cs="Arial"/>
          <w:b/>
          <w:sz w:val="20"/>
        </w:rPr>
      </w:pPr>
      <w:r w:rsidRPr="004042A9">
        <w:rPr>
          <w:rFonts w:ascii="Arial" w:hAnsi="Arial" w:cs="Arial"/>
          <w:b/>
          <w:sz w:val="20"/>
        </w:rPr>
        <w:t>DADES DE L’EMPRESA</w:t>
      </w:r>
    </w:p>
    <w:p w14:paraId="470FB18C" w14:textId="77777777" w:rsidR="002D026B" w:rsidRPr="004042A9" w:rsidRDefault="002D026B" w:rsidP="002D026B">
      <w:pPr>
        <w:jc w:val="both"/>
        <w:rPr>
          <w:rFonts w:ascii="Arial" w:hAnsi="Arial" w:cs="Arial"/>
          <w:sz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51"/>
        <w:gridCol w:w="2126"/>
        <w:gridCol w:w="3685"/>
      </w:tblGrid>
      <w:tr w:rsidR="002D026B" w:rsidRPr="004042A9" w14:paraId="645CDA4A" w14:textId="77777777" w:rsidTr="003F48E4">
        <w:tc>
          <w:tcPr>
            <w:tcW w:w="2405" w:type="dxa"/>
            <w:shd w:val="clear" w:color="auto" w:fill="auto"/>
          </w:tcPr>
          <w:p w14:paraId="401B2119" w14:textId="77777777" w:rsidR="002D026B" w:rsidRPr="004042A9" w:rsidRDefault="002D026B" w:rsidP="003F48E4">
            <w:pPr>
              <w:tabs>
                <w:tab w:val="left" w:pos="873"/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sz w:val="20"/>
                <w:szCs w:val="22"/>
              </w:rPr>
              <w:t>CIF/NIF</w:t>
            </w:r>
            <w:r w:rsidRPr="004042A9">
              <w:rPr>
                <w:rFonts w:ascii="Arial" w:eastAsia="Calibri" w:hAnsi="Arial" w:cs="Arial"/>
                <w:sz w:val="20"/>
                <w:szCs w:val="22"/>
              </w:rPr>
              <w:tab/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t>Q0818001J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6BD1A2BB" w14:textId="77777777" w:rsidR="002D026B" w:rsidRPr="004042A9" w:rsidRDefault="002D026B" w:rsidP="003F48E4">
            <w:pPr>
              <w:tabs>
                <w:tab w:val="left" w:pos="4711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sz w:val="20"/>
                <w:szCs w:val="22"/>
              </w:rPr>
              <w:t>Codi del compte de cotització a la Seguretat Social</w:t>
            </w:r>
            <w:r w:rsidRPr="004042A9">
              <w:rPr>
                <w:rFonts w:ascii="Arial" w:eastAsia="Calibri" w:hAnsi="Arial" w:cs="Arial"/>
                <w:sz w:val="20"/>
                <w:szCs w:val="22"/>
              </w:rPr>
              <w:tab/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t>08026941366</w:t>
            </w:r>
          </w:p>
        </w:tc>
      </w:tr>
      <w:tr w:rsidR="002D026B" w:rsidRPr="004042A9" w14:paraId="07876D6F" w14:textId="77777777" w:rsidTr="003F48E4">
        <w:tc>
          <w:tcPr>
            <w:tcW w:w="3256" w:type="dxa"/>
            <w:gridSpan w:val="2"/>
            <w:shd w:val="clear" w:color="auto" w:fill="auto"/>
          </w:tcPr>
          <w:p w14:paraId="592F3A8C" w14:textId="77777777" w:rsidR="002D026B" w:rsidRPr="004042A9" w:rsidRDefault="002D026B" w:rsidP="003F48E4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sz w:val="20"/>
                <w:szCs w:val="22"/>
              </w:rPr>
              <w:t>Cognoms i nom</w:t>
            </w:r>
          </w:p>
          <w:p w14:paraId="03E5FBC2" w14:textId="6E531AEE" w:rsidR="002D026B" w:rsidRPr="004042A9" w:rsidRDefault="0063492B" w:rsidP="003F48E4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2"/>
              </w:rPr>
              <w:t>Matalí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2"/>
              </w:rPr>
              <w:t xml:space="preserve"> Costa, Glòria</w:t>
            </w:r>
          </w:p>
        </w:tc>
        <w:tc>
          <w:tcPr>
            <w:tcW w:w="2126" w:type="dxa"/>
            <w:shd w:val="clear" w:color="auto" w:fill="auto"/>
          </w:tcPr>
          <w:p w14:paraId="28F7EE5C" w14:textId="77777777" w:rsidR="002D026B" w:rsidRPr="004042A9" w:rsidRDefault="002D026B" w:rsidP="003F48E4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sz w:val="20"/>
                <w:szCs w:val="22"/>
              </w:rPr>
              <w:t>DNI</w:t>
            </w:r>
          </w:p>
          <w:p w14:paraId="4A8011B1" w14:textId="460AA459" w:rsidR="002D026B" w:rsidRPr="004042A9" w:rsidRDefault="0063492B" w:rsidP="003F48E4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63492B">
              <w:rPr>
                <w:rFonts w:ascii="Arial" w:eastAsia="Calibri" w:hAnsi="Arial" w:cs="Arial"/>
                <w:b/>
                <w:sz w:val="20"/>
                <w:szCs w:val="22"/>
              </w:rPr>
              <w:t>43692662E</w:t>
            </w:r>
          </w:p>
        </w:tc>
        <w:tc>
          <w:tcPr>
            <w:tcW w:w="3680" w:type="dxa"/>
            <w:shd w:val="clear" w:color="auto" w:fill="auto"/>
          </w:tcPr>
          <w:p w14:paraId="2E339E13" w14:textId="77777777" w:rsidR="002D026B" w:rsidRPr="004042A9" w:rsidRDefault="002D026B" w:rsidP="003F48E4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sz w:val="20"/>
                <w:szCs w:val="22"/>
              </w:rPr>
              <w:t>En concepte de</w:t>
            </w:r>
          </w:p>
          <w:p w14:paraId="0D441287" w14:textId="28F9E01A" w:rsidR="002D026B" w:rsidRPr="004042A9" w:rsidRDefault="002D026B" w:rsidP="003F48E4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proofErr w:type="spellStart"/>
            <w:r w:rsidRPr="004042A9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Gerent</w:t>
            </w:r>
            <w:r w:rsidR="0063492B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a</w:t>
            </w:r>
            <w:proofErr w:type="spellEnd"/>
          </w:p>
        </w:tc>
      </w:tr>
      <w:tr w:rsidR="002D026B" w:rsidRPr="004042A9" w14:paraId="394F8F5B" w14:textId="77777777" w:rsidTr="003F48E4">
        <w:tc>
          <w:tcPr>
            <w:tcW w:w="3256" w:type="dxa"/>
            <w:gridSpan w:val="2"/>
            <w:shd w:val="clear" w:color="auto" w:fill="auto"/>
          </w:tcPr>
          <w:p w14:paraId="717DEB20" w14:textId="77777777" w:rsidR="002D026B" w:rsidRPr="004042A9" w:rsidRDefault="002D026B" w:rsidP="003F48E4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sz w:val="20"/>
                <w:szCs w:val="22"/>
              </w:rPr>
              <w:t>Nom o raó social</w:t>
            </w:r>
          </w:p>
          <w:p w14:paraId="06B2267C" w14:textId="77777777" w:rsidR="002D026B" w:rsidRPr="004042A9" w:rsidRDefault="002D026B" w:rsidP="003F48E4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UNIVERSITAT DE BARCELONA</w:t>
            </w:r>
          </w:p>
        </w:tc>
        <w:tc>
          <w:tcPr>
            <w:tcW w:w="2126" w:type="dxa"/>
            <w:shd w:val="clear" w:color="auto" w:fill="auto"/>
          </w:tcPr>
          <w:p w14:paraId="7B7B2043" w14:textId="77777777" w:rsidR="002D026B" w:rsidRPr="004042A9" w:rsidRDefault="002D026B" w:rsidP="003F48E4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sz w:val="20"/>
                <w:szCs w:val="22"/>
              </w:rPr>
              <w:t>Activitat econòmica</w:t>
            </w:r>
          </w:p>
          <w:p w14:paraId="3D91938A" w14:textId="77777777" w:rsidR="002D026B" w:rsidRPr="004042A9" w:rsidRDefault="002D026B" w:rsidP="003F48E4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Educació</w:t>
            </w:r>
          </w:p>
          <w:p w14:paraId="14D5EFE0" w14:textId="77777777" w:rsidR="002D026B" w:rsidRPr="004042A9" w:rsidRDefault="002D026B" w:rsidP="003F48E4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Universitària</w:t>
            </w:r>
          </w:p>
        </w:tc>
        <w:tc>
          <w:tcPr>
            <w:tcW w:w="3680" w:type="dxa"/>
            <w:shd w:val="clear" w:color="auto" w:fill="auto"/>
          </w:tcPr>
          <w:p w14:paraId="6E601693" w14:textId="77777777" w:rsidR="002D026B" w:rsidRPr="004042A9" w:rsidRDefault="002D026B" w:rsidP="003F48E4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sz w:val="20"/>
                <w:szCs w:val="22"/>
              </w:rPr>
              <w:t>Domicili social</w:t>
            </w:r>
          </w:p>
          <w:p w14:paraId="774EFA10" w14:textId="77777777" w:rsidR="002D026B" w:rsidRPr="004042A9" w:rsidRDefault="002D026B" w:rsidP="003F48E4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t>Gran Via de les Corts Catalanes, 585</w:t>
            </w:r>
          </w:p>
          <w:p w14:paraId="2BDC30F9" w14:textId="77777777" w:rsidR="002D026B" w:rsidRPr="004042A9" w:rsidRDefault="002D026B" w:rsidP="003F48E4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t>08007 Barcelona</w:t>
            </w:r>
          </w:p>
        </w:tc>
      </w:tr>
    </w:tbl>
    <w:p w14:paraId="3C3B7A2A" w14:textId="77777777" w:rsidR="002D026B" w:rsidRPr="004042A9" w:rsidRDefault="002D026B" w:rsidP="002D026B">
      <w:pPr>
        <w:tabs>
          <w:tab w:val="left" w:pos="5103"/>
        </w:tabs>
        <w:jc w:val="both"/>
        <w:rPr>
          <w:rFonts w:ascii="Arial" w:hAnsi="Arial" w:cs="Arial"/>
          <w:sz w:val="20"/>
        </w:rPr>
      </w:pPr>
    </w:p>
    <w:p w14:paraId="50CA6A82" w14:textId="77777777" w:rsidR="002D026B" w:rsidRPr="004042A9" w:rsidRDefault="002D026B" w:rsidP="002D026B">
      <w:pPr>
        <w:tabs>
          <w:tab w:val="left" w:pos="5103"/>
        </w:tabs>
        <w:jc w:val="both"/>
        <w:rPr>
          <w:rFonts w:ascii="Arial" w:hAnsi="Arial" w:cs="Arial"/>
          <w:sz w:val="20"/>
        </w:rPr>
      </w:pPr>
    </w:p>
    <w:p w14:paraId="0064E17C" w14:textId="77777777" w:rsidR="002D026B" w:rsidRPr="004042A9" w:rsidRDefault="002D026B" w:rsidP="002D026B">
      <w:pPr>
        <w:tabs>
          <w:tab w:val="left" w:pos="5103"/>
        </w:tabs>
        <w:jc w:val="both"/>
        <w:rPr>
          <w:rFonts w:ascii="Arial" w:hAnsi="Arial" w:cs="Arial"/>
          <w:sz w:val="20"/>
        </w:rPr>
      </w:pPr>
      <w:r w:rsidRPr="004042A9">
        <w:rPr>
          <w:rFonts w:ascii="Arial" w:hAnsi="Arial" w:cs="Arial"/>
          <w:b/>
          <w:sz w:val="20"/>
        </w:rPr>
        <w:t>DADES DEL TREBALLADOR O TREBALLADORA</w:t>
      </w:r>
    </w:p>
    <w:p w14:paraId="392B06DF" w14:textId="77777777" w:rsidR="002D026B" w:rsidRPr="004042A9" w:rsidRDefault="002D026B" w:rsidP="002D026B">
      <w:pPr>
        <w:tabs>
          <w:tab w:val="left" w:pos="5103"/>
        </w:tabs>
        <w:jc w:val="both"/>
        <w:rPr>
          <w:rFonts w:ascii="Arial" w:hAnsi="Arial" w:cs="Arial"/>
          <w:sz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1323"/>
        <w:gridCol w:w="1386"/>
        <w:gridCol w:w="1528"/>
        <w:gridCol w:w="2858"/>
      </w:tblGrid>
      <w:tr w:rsidR="002D026B" w:rsidRPr="004042A9" w14:paraId="39C5150C" w14:textId="77777777" w:rsidTr="003F48E4">
        <w:tc>
          <w:tcPr>
            <w:tcW w:w="6209" w:type="dxa"/>
            <w:gridSpan w:val="4"/>
            <w:shd w:val="clear" w:color="auto" w:fill="auto"/>
          </w:tcPr>
          <w:p w14:paraId="42B37506" w14:textId="77777777" w:rsidR="002D026B" w:rsidRPr="004042A9" w:rsidRDefault="002D026B" w:rsidP="003F48E4">
            <w:pPr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sz w:val="20"/>
                <w:szCs w:val="22"/>
              </w:rPr>
              <w:t>Cognoms i nom</w:t>
            </w:r>
          </w:p>
          <w:p w14:paraId="799D5180" w14:textId="77777777" w:rsidR="002D026B" w:rsidRPr="004042A9" w:rsidRDefault="002D026B" w:rsidP="003F48E4">
            <w:pPr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begin"/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instrText xml:space="preserve"> MERGEFIELD "NOMBRE_COMPLETO" </w:instrText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separate"/>
            </w:r>
            <w:r w:rsidRPr="004042A9">
              <w:rPr>
                <w:rFonts w:ascii="Arial" w:eastAsia="Calibri" w:hAnsi="Arial" w:cs="Arial"/>
                <w:b/>
                <w:noProof/>
                <w:sz w:val="20"/>
                <w:szCs w:val="22"/>
              </w:rPr>
              <w:t>«NOMBRE_COMPLETO»</w:t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2858" w:type="dxa"/>
            <w:shd w:val="clear" w:color="auto" w:fill="auto"/>
          </w:tcPr>
          <w:p w14:paraId="234C920A" w14:textId="77777777" w:rsidR="002D026B" w:rsidRPr="004042A9" w:rsidRDefault="002D026B" w:rsidP="003F48E4">
            <w:pPr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sz w:val="20"/>
                <w:szCs w:val="22"/>
              </w:rPr>
              <w:t>NASS</w:t>
            </w:r>
          </w:p>
          <w:p w14:paraId="4B8B4AE5" w14:textId="77777777" w:rsidR="002D026B" w:rsidRPr="004042A9" w:rsidRDefault="002D026B" w:rsidP="003F48E4">
            <w:pPr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begin"/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instrText xml:space="preserve"> MERGEFIELD "NUM_AFIL" </w:instrText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separate"/>
            </w:r>
            <w:r w:rsidRPr="004042A9">
              <w:rPr>
                <w:rFonts w:ascii="Arial" w:eastAsia="Calibri" w:hAnsi="Arial" w:cs="Arial"/>
                <w:b/>
                <w:noProof/>
                <w:sz w:val="20"/>
                <w:szCs w:val="22"/>
              </w:rPr>
              <w:t>«NUM_AFIL»</w:t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end"/>
            </w:r>
          </w:p>
        </w:tc>
      </w:tr>
      <w:tr w:rsidR="002D026B" w:rsidRPr="004042A9" w14:paraId="72C3AAEC" w14:textId="77777777" w:rsidTr="003F48E4">
        <w:tc>
          <w:tcPr>
            <w:tcW w:w="1972" w:type="dxa"/>
            <w:shd w:val="clear" w:color="auto" w:fill="auto"/>
          </w:tcPr>
          <w:p w14:paraId="58C54FBD" w14:textId="77777777" w:rsidR="002D026B" w:rsidRPr="004042A9" w:rsidRDefault="002D026B" w:rsidP="003F48E4">
            <w:pPr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sz w:val="20"/>
                <w:szCs w:val="22"/>
              </w:rPr>
              <w:t>Data de naixement</w:t>
            </w:r>
          </w:p>
          <w:p w14:paraId="2490F275" w14:textId="77777777" w:rsidR="002D026B" w:rsidRPr="004042A9" w:rsidRDefault="002D026B" w:rsidP="003F48E4">
            <w:pPr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begin"/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instrText xml:space="preserve"> MERGEFIELD "F_NACIMIENTO" \@ “dd/MM/yyyy" </w:instrText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separate"/>
            </w:r>
            <w:r w:rsidRPr="004042A9">
              <w:rPr>
                <w:rFonts w:ascii="Arial" w:eastAsia="Calibri" w:hAnsi="Arial" w:cs="Arial"/>
                <w:b/>
                <w:noProof/>
                <w:sz w:val="20"/>
                <w:szCs w:val="22"/>
              </w:rPr>
              <w:t>«F_NACIMIENTO»</w:t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1323" w:type="dxa"/>
            <w:shd w:val="clear" w:color="auto" w:fill="auto"/>
          </w:tcPr>
          <w:p w14:paraId="67B24273" w14:textId="77777777" w:rsidR="002D026B" w:rsidRPr="004042A9" w:rsidRDefault="002D026B" w:rsidP="003F48E4">
            <w:pPr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sz w:val="20"/>
                <w:szCs w:val="22"/>
              </w:rPr>
              <w:t>DNI/NIE</w:t>
            </w:r>
          </w:p>
          <w:p w14:paraId="3CAC2EB6" w14:textId="77777777" w:rsidR="002D026B" w:rsidRPr="004042A9" w:rsidRDefault="002D026B" w:rsidP="003F48E4">
            <w:pPr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begin"/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instrText xml:space="preserve"> MERGEFIELD "NIF" </w:instrText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separate"/>
            </w:r>
            <w:r w:rsidRPr="004042A9">
              <w:rPr>
                <w:rFonts w:ascii="Arial" w:eastAsia="Calibri" w:hAnsi="Arial" w:cs="Arial"/>
                <w:b/>
                <w:noProof/>
                <w:sz w:val="20"/>
                <w:szCs w:val="22"/>
              </w:rPr>
              <w:t>«NIF»</w:t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1386" w:type="dxa"/>
            <w:shd w:val="clear" w:color="auto" w:fill="auto"/>
          </w:tcPr>
          <w:p w14:paraId="3488DC67" w14:textId="77777777" w:rsidR="002D026B" w:rsidRPr="004042A9" w:rsidRDefault="002D026B" w:rsidP="003F48E4">
            <w:pPr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sz w:val="20"/>
                <w:szCs w:val="22"/>
              </w:rPr>
              <w:t>Nacionalitat</w:t>
            </w:r>
          </w:p>
          <w:p w14:paraId="017C1E8F" w14:textId="77777777" w:rsidR="002D026B" w:rsidRPr="004042A9" w:rsidRDefault="002D026B" w:rsidP="003F48E4">
            <w:pPr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begin"/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instrText xml:space="preserve"> MERGEFIELD NACION </w:instrText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separate"/>
            </w:r>
            <w:r w:rsidRPr="004042A9">
              <w:rPr>
                <w:rFonts w:ascii="Arial" w:eastAsia="Calibri" w:hAnsi="Arial" w:cs="Arial"/>
                <w:b/>
                <w:noProof/>
                <w:sz w:val="20"/>
                <w:szCs w:val="22"/>
              </w:rPr>
              <w:t>«NACION»</w:t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4386" w:type="dxa"/>
            <w:gridSpan w:val="2"/>
            <w:shd w:val="clear" w:color="auto" w:fill="auto"/>
          </w:tcPr>
          <w:p w14:paraId="11ACFDD6" w14:textId="77777777" w:rsidR="002D026B" w:rsidRPr="004042A9" w:rsidRDefault="002D026B" w:rsidP="003F48E4">
            <w:pPr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sz w:val="20"/>
                <w:szCs w:val="22"/>
              </w:rPr>
              <w:t>Domicili</w:t>
            </w:r>
          </w:p>
          <w:p w14:paraId="3492C2D3" w14:textId="77777777" w:rsidR="002D026B" w:rsidRPr="004042A9" w:rsidRDefault="002D026B" w:rsidP="003F48E4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begin"/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instrText xml:space="preserve"> MERGEFIELD "ID_TIPO_VIA" </w:instrText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separate"/>
            </w:r>
            <w:r w:rsidRPr="004042A9">
              <w:rPr>
                <w:rFonts w:ascii="Arial" w:eastAsia="Calibri" w:hAnsi="Arial" w:cs="Arial"/>
                <w:b/>
                <w:noProof/>
                <w:sz w:val="20"/>
                <w:szCs w:val="22"/>
              </w:rPr>
              <w:t>«ID_TIPO_VIA»</w:t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end"/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t xml:space="preserve"> </w:t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begin"/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instrText xml:space="preserve"> MERGEFIELD "DES_DIRECCION" </w:instrText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separate"/>
            </w:r>
            <w:r w:rsidRPr="004042A9">
              <w:rPr>
                <w:rFonts w:ascii="Arial" w:eastAsia="Calibri" w:hAnsi="Arial" w:cs="Arial"/>
                <w:b/>
                <w:noProof/>
                <w:sz w:val="20"/>
                <w:szCs w:val="22"/>
              </w:rPr>
              <w:t>«DES_DIRECCION»</w:t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end"/>
            </w:r>
          </w:p>
          <w:p w14:paraId="7D48F3F3" w14:textId="77777777" w:rsidR="002D026B" w:rsidRPr="004042A9" w:rsidRDefault="002D026B" w:rsidP="003F48E4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bCs/>
                <w:sz w:val="20"/>
                <w:szCs w:val="22"/>
              </w:rPr>
            </w:pPr>
            <w:r w:rsidRPr="004042A9">
              <w:rPr>
                <w:rFonts w:ascii="Arial" w:eastAsia="Calibri" w:hAnsi="Arial"/>
                <w:b/>
                <w:sz w:val="20"/>
                <w:szCs w:val="22"/>
              </w:rPr>
              <w:fldChar w:fldCharType="begin"/>
            </w:r>
            <w:r w:rsidRPr="004042A9">
              <w:rPr>
                <w:rFonts w:ascii="Arial" w:eastAsia="Calibri" w:hAnsi="Arial"/>
                <w:b/>
                <w:sz w:val="20"/>
                <w:szCs w:val="22"/>
              </w:rPr>
              <w:instrText xml:space="preserve"> MERGEFIELD COD_POSTAL </w:instrText>
            </w:r>
            <w:r w:rsidRPr="004042A9">
              <w:rPr>
                <w:rFonts w:ascii="Arial" w:eastAsia="Calibri" w:hAnsi="Arial"/>
                <w:b/>
                <w:sz w:val="20"/>
                <w:szCs w:val="22"/>
              </w:rPr>
              <w:fldChar w:fldCharType="separate"/>
            </w:r>
            <w:r w:rsidRPr="004042A9">
              <w:rPr>
                <w:rFonts w:ascii="Arial" w:eastAsia="Calibri" w:hAnsi="Arial"/>
                <w:b/>
                <w:noProof/>
                <w:sz w:val="20"/>
                <w:szCs w:val="22"/>
              </w:rPr>
              <w:t>«COD_POSTAL»</w:t>
            </w:r>
            <w:r w:rsidRPr="004042A9">
              <w:rPr>
                <w:rFonts w:ascii="Arial" w:eastAsia="Calibri" w:hAnsi="Arial"/>
                <w:b/>
                <w:sz w:val="20"/>
                <w:szCs w:val="22"/>
              </w:rPr>
              <w:fldChar w:fldCharType="end"/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t xml:space="preserve"> </w:t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begin"/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instrText xml:space="preserve"> MERGEFIELD "DIR_DES_LOCAL" </w:instrText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separate"/>
            </w:r>
            <w:r w:rsidRPr="004042A9">
              <w:rPr>
                <w:rFonts w:ascii="Arial" w:eastAsia="Calibri" w:hAnsi="Arial" w:cs="Arial"/>
                <w:b/>
                <w:noProof/>
                <w:sz w:val="20"/>
                <w:szCs w:val="22"/>
              </w:rPr>
              <w:t>«DIR_DES_LOCAL»</w:t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end"/>
            </w:r>
          </w:p>
        </w:tc>
      </w:tr>
      <w:tr w:rsidR="002D026B" w:rsidRPr="004042A9" w14:paraId="59997613" w14:textId="77777777" w:rsidTr="003F48E4">
        <w:tc>
          <w:tcPr>
            <w:tcW w:w="9067" w:type="dxa"/>
            <w:gridSpan w:val="5"/>
            <w:shd w:val="clear" w:color="auto" w:fill="auto"/>
          </w:tcPr>
          <w:p w14:paraId="578108B5" w14:textId="77777777" w:rsidR="002D026B" w:rsidRPr="004042A9" w:rsidRDefault="002D026B" w:rsidP="003F48E4">
            <w:pPr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sz w:val="20"/>
                <w:szCs w:val="22"/>
              </w:rPr>
              <w:t>Nivell formatiu del lloc de treball</w:t>
            </w:r>
          </w:p>
          <w:p w14:paraId="0C37F407" w14:textId="77777777" w:rsidR="002D026B" w:rsidRPr="004042A9" w:rsidRDefault="002D026B" w:rsidP="003F48E4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................. o equivalent</w:t>
            </w:r>
          </w:p>
        </w:tc>
      </w:tr>
    </w:tbl>
    <w:p w14:paraId="6D30DFF7" w14:textId="77777777" w:rsidR="00D63474" w:rsidRPr="00F419AB" w:rsidRDefault="00D63474">
      <w:pPr>
        <w:jc w:val="both"/>
        <w:rPr>
          <w:rFonts w:ascii="Arial" w:hAnsi="Arial" w:cs="Arial"/>
          <w:sz w:val="20"/>
        </w:rPr>
      </w:pPr>
    </w:p>
    <w:p w14:paraId="070D0776" w14:textId="77777777" w:rsidR="00D63474" w:rsidRPr="00F419AB" w:rsidRDefault="00D63474">
      <w:pPr>
        <w:jc w:val="both"/>
        <w:rPr>
          <w:rFonts w:ascii="Arial" w:hAnsi="Arial" w:cs="Arial"/>
          <w:sz w:val="20"/>
        </w:rPr>
      </w:pPr>
    </w:p>
    <w:p w14:paraId="19E3EFBE" w14:textId="77777777" w:rsidR="00D63474" w:rsidRPr="00F419AB" w:rsidRDefault="00D63474" w:rsidP="00D63474">
      <w:pPr>
        <w:jc w:val="both"/>
        <w:rPr>
          <w:rFonts w:ascii="Arial" w:hAnsi="Arial" w:cs="Arial"/>
          <w:sz w:val="20"/>
        </w:rPr>
      </w:pPr>
      <w:r w:rsidRPr="00F419AB">
        <w:rPr>
          <w:rFonts w:ascii="Arial" w:hAnsi="Arial" w:cs="Arial"/>
          <w:sz w:val="20"/>
        </w:rPr>
        <w:t>El treballador i l'empresari</w:t>
      </w:r>
      <w:r>
        <w:rPr>
          <w:rFonts w:ascii="Arial" w:hAnsi="Arial" w:cs="Arial"/>
          <w:sz w:val="20"/>
        </w:rPr>
        <w:t xml:space="preserve">, amb efectes </w:t>
      </w:r>
      <w:r w:rsidR="00586DE5" w:rsidRPr="00AF34C3">
        <w:rPr>
          <w:rFonts w:ascii="Arial" w:hAnsi="Arial" w:cs="Arial"/>
          <w:b/>
          <w:sz w:val="20"/>
          <w:highlight w:val="yellow"/>
        </w:rPr>
        <w:t xml:space="preserve">data </w:t>
      </w:r>
      <w:r w:rsidR="00AF34C3" w:rsidRPr="00AF34C3">
        <w:rPr>
          <w:rFonts w:ascii="Arial" w:hAnsi="Arial" w:cs="Arial"/>
          <w:b/>
          <w:sz w:val="20"/>
          <w:highlight w:val="yellow"/>
        </w:rPr>
        <w:t>efectes diligència</w:t>
      </w:r>
      <w:r w:rsidRPr="00F419AB">
        <w:rPr>
          <w:rFonts w:ascii="Arial" w:hAnsi="Arial" w:cs="Arial"/>
          <w:sz w:val="20"/>
        </w:rPr>
        <w:t xml:space="preserve"> es reco</w:t>
      </w:r>
      <w:r w:rsidRPr="00F419AB">
        <w:rPr>
          <w:rFonts w:ascii="Arial" w:hAnsi="Arial" w:cs="Arial"/>
          <w:sz w:val="20"/>
        </w:rPr>
        <w:softHyphen/>
        <w:t xml:space="preserve">neixen les condicions necessàries per modificar, per necessitats del </w:t>
      </w:r>
      <w:r w:rsidR="000D01BE">
        <w:rPr>
          <w:rFonts w:ascii="Arial" w:hAnsi="Arial" w:cs="Arial"/>
          <w:sz w:val="20"/>
        </w:rPr>
        <w:t>servei</w:t>
      </w:r>
      <w:r w:rsidRPr="00F419AB">
        <w:rPr>
          <w:rFonts w:ascii="Arial" w:hAnsi="Arial" w:cs="Arial"/>
          <w:sz w:val="20"/>
        </w:rPr>
        <w:t xml:space="preserve">, la clàusula addicional </w:t>
      </w:r>
      <w:r w:rsidR="00AF34C3" w:rsidRPr="00AF34C3">
        <w:rPr>
          <w:rFonts w:ascii="Arial" w:hAnsi="Arial" w:cs="Arial"/>
          <w:b/>
          <w:sz w:val="20"/>
          <w:highlight w:val="yellow"/>
        </w:rPr>
        <w:t>la que correspongui</w:t>
      </w:r>
      <w:r w:rsidRPr="00F419AB">
        <w:rPr>
          <w:rFonts w:ascii="Arial" w:hAnsi="Arial" w:cs="Arial"/>
          <w:b/>
          <w:sz w:val="20"/>
        </w:rPr>
        <w:t>.</w:t>
      </w:r>
      <w:r w:rsidRPr="00F419AB">
        <w:rPr>
          <w:rFonts w:ascii="Arial" w:hAnsi="Arial" w:cs="Arial"/>
          <w:sz w:val="20"/>
        </w:rPr>
        <w:t xml:space="preserve"> del contracte </w:t>
      </w:r>
      <w:r w:rsidR="00AF34C3">
        <w:rPr>
          <w:rFonts w:ascii="Arial" w:hAnsi="Arial" w:cs="Arial"/>
          <w:sz w:val="20"/>
        </w:rPr>
        <w:t xml:space="preserve">que inicià els seus efectes el dia </w:t>
      </w:r>
      <w:r w:rsidR="00AF34C3" w:rsidRPr="00AF34C3">
        <w:rPr>
          <w:rFonts w:ascii="Arial" w:hAnsi="Arial" w:cs="Arial"/>
          <w:b/>
          <w:bCs/>
          <w:sz w:val="20"/>
          <w:highlight w:val="yellow"/>
        </w:rPr>
        <w:t>data inici contracte</w:t>
      </w:r>
      <w:r w:rsidR="00AF34C3">
        <w:rPr>
          <w:rFonts w:ascii="Arial" w:hAnsi="Arial" w:cs="Arial"/>
          <w:sz w:val="20"/>
        </w:rPr>
        <w:t>,</w:t>
      </w:r>
      <w:r w:rsidRPr="00F419AB">
        <w:rPr>
          <w:rFonts w:ascii="Arial" w:hAnsi="Arial" w:cs="Arial"/>
          <w:sz w:val="20"/>
        </w:rPr>
        <w:t xml:space="preserve"> i acorden redactar-la en els termes següents:</w:t>
      </w:r>
    </w:p>
    <w:p w14:paraId="58711680" w14:textId="77777777" w:rsidR="00D63474" w:rsidRPr="00F419AB" w:rsidRDefault="00D63474" w:rsidP="00D63474">
      <w:pPr>
        <w:jc w:val="both"/>
        <w:rPr>
          <w:rFonts w:ascii="Arial" w:hAnsi="Arial" w:cs="Arial"/>
          <w:sz w:val="20"/>
        </w:rPr>
      </w:pPr>
    </w:p>
    <w:p w14:paraId="1C00C2B7" w14:textId="77777777" w:rsidR="002D026B" w:rsidRPr="002D026B" w:rsidRDefault="002D026B" w:rsidP="002D026B">
      <w:pPr>
        <w:jc w:val="both"/>
        <w:rPr>
          <w:rFonts w:ascii="Arial" w:hAnsi="Arial"/>
          <w:sz w:val="20"/>
        </w:rPr>
      </w:pPr>
      <w:r w:rsidRPr="002D026B">
        <w:rPr>
          <w:rFonts w:ascii="Arial" w:hAnsi="Arial"/>
          <w:b/>
          <w:sz w:val="20"/>
          <w:u w:val="single"/>
        </w:rPr>
        <w:t>Tercera.</w:t>
      </w:r>
      <w:r w:rsidRPr="002D026B">
        <w:rPr>
          <w:rFonts w:ascii="Arial" w:hAnsi="Arial"/>
          <w:b/>
          <w:sz w:val="20"/>
        </w:rPr>
        <w:t xml:space="preserve"> </w:t>
      </w:r>
      <w:r w:rsidRPr="002D026B">
        <w:rPr>
          <w:rFonts w:ascii="Arial" w:hAnsi="Arial"/>
          <w:sz w:val="20"/>
        </w:rPr>
        <w:t xml:space="preserve">La quantia de la retribució en concepte de salari base serà de </w:t>
      </w:r>
      <w:r w:rsidRPr="002D026B">
        <w:rPr>
          <w:rFonts w:ascii="Arial" w:hAnsi="Arial" w:cs="Arial"/>
          <w:sz w:val="20"/>
        </w:rPr>
        <w:t xml:space="preserve">de </w:t>
      </w:r>
      <w:r w:rsidRPr="002D026B">
        <w:rPr>
          <w:rFonts w:ascii="Arial" w:hAnsi="Arial" w:cs="Arial"/>
          <w:b/>
          <w:sz w:val="20"/>
        </w:rPr>
        <w:fldChar w:fldCharType="begin"/>
      </w:r>
      <w:r w:rsidRPr="002D026B">
        <w:rPr>
          <w:rFonts w:ascii="Arial" w:hAnsi="Arial" w:cs="Arial"/>
          <w:b/>
          <w:sz w:val="20"/>
        </w:rPr>
        <w:instrText xml:space="preserve"> MERGEFIELD "DES_JORNADA" </w:instrText>
      </w:r>
      <w:r w:rsidRPr="002D026B">
        <w:rPr>
          <w:rFonts w:ascii="Arial" w:hAnsi="Arial" w:cs="Arial"/>
          <w:b/>
          <w:sz w:val="20"/>
        </w:rPr>
        <w:fldChar w:fldCharType="separate"/>
      </w:r>
      <w:r w:rsidRPr="002D026B">
        <w:rPr>
          <w:rFonts w:ascii="Arial" w:hAnsi="Arial" w:cs="Arial"/>
          <w:b/>
          <w:noProof/>
          <w:sz w:val="20"/>
        </w:rPr>
        <w:t>«RETRIBUCIONES»</w:t>
      </w:r>
      <w:r w:rsidRPr="002D026B">
        <w:rPr>
          <w:rFonts w:ascii="Arial" w:hAnsi="Arial" w:cs="Arial"/>
          <w:b/>
          <w:sz w:val="20"/>
        </w:rPr>
        <w:fldChar w:fldCharType="end"/>
      </w:r>
      <w:r w:rsidRPr="002D026B">
        <w:rPr>
          <w:rFonts w:ascii="Arial" w:hAnsi="Arial" w:cs="Arial"/>
          <w:b/>
          <w:noProof/>
          <w:sz w:val="20"/>
        </w:rPr>
        <w:t xml:space="preserve"> euros</w:t>
      </w:r>
      <w:r w:rsidRPr="002D026B">
        <w:rPr>
          <w:rFonts w:ascii="Arial" w:hAnsi="Arial" w:cs="Arial"/>
          <w:b/>
          <w:sz w:val="20"/>
        </w:rPr>
        <w:t xml:space="preserve"> </w:t>
      </w:r>
      <w:r w:rsidRPr="002D026B">
        <w:rPr>
          <w:rFonts w:ascii="Arial" w:hAnsi="Arial" w:cs="Arial"/>
          <w:sz w:val="20"/>
        </w:rPr>
        <w:t xml:space="preserve"> </w:t>
      </w:r>
      <w:r w:rsidRPr="002D026B">
        <w:rPr>
          <w:rFonts w:ascii="Arial" w:hAnsi="Arial"/>
          <w:sz w:val="20"/>
        </w:rPr>
        <w:t>bruts mensuals.</w:t>
      </w:r>
    </w:p>
    <w:p w14:paraId="365D7986" w14:textId="1B859608" w:rsidR="002D026B" w:rsidRPr="002D026B" w:rsidRDefault="002D026B" w:rsidP="00D63474">
      <w:pPr>
        <w:jc w:val="both"/>
        <w:rPr>
          <w:rFonts w:ascii="Arial" w:hAnsi="Arial" w:cs="Arial"/>
          <w:b/>
          <w:sz w:val="20"/>
        </w:rPr>
      </w:pPr>
    </w:p>
    <w:p w14:paraId="5312CC41" w14:textId="77777777" w:rsidR="002D026B" w:rsidRDefault="002D026B" w:rsidP="00D63474">
      <w:pPr>
        <w:jc w:val="both"/>
        <w:rPr>
          <w:rFonts w:ascii="Arial" w:hAnsi="Arial" w:cs="Arial"/>
          <w:b/>
          <w:sz w:val="20"/>
          <w:u w:val="single"/>
        </w:rPr>
      </w:pPr>
    </w:p>
    <w:p w14:paraId="05791B79" w14:textId="611F696C" w:rsidR="00D63474" w:rsidRDefault="00D63474" w:rsidP="00D63474">
      <w:pPr>
        <w:jc w:val="both"/>
        <w:rPr>
          <w:rFonts w:ascii="Arial" w:hAnsi="Arial" w:cs="Arial"/>
          <w:b/>
          <w:sz w:val="20"/>
          <w:u w:val="single"/>
        </w:rPr>
      </w:pPr>
      <w:r w:rsidRPr="00F419AB">
        <w:rPr>
          <w:rFonts w:ascii="Arial" w:hAnsi="Arial" w:cs="Arial"/>
          <w:b/>
          <w:sz w:val="20"/>
          <w:u w:val="single"/>
        </w:rPr>
        <w:t>Clàusula addicional:</w:t>
      </w:r>
    </w:p>
    <w:p w14:paraId="0D1C33B2" w14:textId="0DF7F6E1" w:rsidR="002D026B" w:rsidRDefault="002D026B" w:rsidP="00D63474">
      <w:pPr>
        <w:jc w:val="both"/>
        <w:rPr>
          <w:rFonts w:ascii="Arial" w:hAnsi="Arial" w:cs="Arial"/>
          <w:b/>
          <w:sz w:val="20"/>
          <w:u w:val="single"/>
        </w:rPr>
      </w:pPr>
    </w:p>
    <w:p w14:paraId="5CB74F4A" w14:textId="77777777" w:rsidR="002D026B" w:rsidRPr="002D026B" w:rsidRDefault="002D026B" w:rsidP="002D026B">
      <w:pPr>
        <w:jc w:val="both"/>
        <w:rPr>
          <w:rFonts w:ascii="Arial" w:hAnsi="Arial" w:cs="Arial"/>
          <w:sz w:val="20"/>
        </w:rPr>
      </w:pPr>
      <w:r w:rsidRPr="002D026B">
        <w:rPr>
          <w:rFonts w:ascii="Arial" w:hAnsi="Arial" w:cs="Arial"/>
          <w:b/>
          <w:sz w:val="20"/>
        </w:rPr>
        <w:t>1.</w:t>
      </w:r>
      <w:r w:rsidRPr="002D026B">
        <w:rPr>
          <w:rFonts w:ascii="Arial" w:hAnsi="Arial" w:cs="Arial"/>
          <w:sz w:val="20"/>
        </w:rPr>
        <w:t xml:space="preserve"> La jornada de treball serà de ____</w:t>
      </w:r>
      <w:r w:rsidRPr="002D026B">
        <w:rPr>
          <w:rFonts w:ascii="Arial" w:hAnsi="Arial" w:cs="Arial"/>
          <w:color w:val="FF0000"/>
          <w:sz w:val="20"/>
        </w:rPr>
        <w:t xml:space="preserve"> </w:t>
      </w:r>
      <w:r w:rsidRPr="002D026B">
        <w:rPr>
          <w:rFonts w:ascii="Arial" w:hAnsi="Arial" w:cs="Arial"/>
          <w:sz w:val="20"/>
        </w:rPr>
        <w:t xml:space="preserve">setmanals que correspon a un ___ </w:t>
      </w:r>
      <w:r w:rsidRPr="002D026B">
        <w:rPr>
          <w:rFonts w:ascii="Arial" w:hAnsi="Arial" w:cs="Arial"/>
          <w:b/>
          <w:sz w:val="20"/>
        </w:rPr>
        <w:t>%</w:t>
      </w:r>
      <w:r w:rsidRPr="002D026B">
        <w:rPr>
          <w:rFonts w:ascii="Arial" w:hAnsi="Arial" w:cs="Arial"/>
          <w:sz w:val="20"/>
        </w:rPr>
        <w:t xml:space="preserve"> respecte a la jornada habitual que és de </w:t>
      </w:r>
      <w:r w:rsidRPr="002D026B">
        <w:rPr>
          <w:rFonts w:ascii="Arial" w:hAnsi="Arial" w:cs="Arial"/>
          <w:b/>
          <w:sz w:val="20"/>
        </w:rPr>
        <w:t>35 hores</w:t>
      </w:r>
      <w:r w:rsidRPr="002D026B">
        <w:rPr>
          <w:rFonts w:ascii="Arial" w:hAnsi="Arial" w:cs="Arial"/>
          <w:sz w:val="20"/>
        </w:rPr>
        <w:t xml:space="preserve"> setmanals.</w:t>
      </w:r>
    </w:p>
    <w:p w14:paraId="7F69AC7C" w14:textId="77777777" w:rsidR="002D026B" w:rsidRPr="002D026B" w:rsidRDefault="002D026B" w:rsidP="002D026B">
      <w:pPr>
        <w:jc w:val="both"/>
        <w:rPr>
          <w:rFonts w:ascii="Arial" w:hAnsi="Arial"/>
          <w:sz w:val="20"/>
        </w:rPr>
      </w:pPr>
    </w:p>
    <w:p w14:paraId="140B12C0" w14:textId="77777777" w:rsidR="002D026B" w:rsidRPr="002D026B" w:rsidRDefault="002D026B" w:rsidP="002D026B">
      <w:pPr>
        <w:jc w:val="both"/>
        <w:rPr>
          <w:rFonts w:ascii="Arial" w:hAnsi="Arial"/>
          <w:sz w:val="20"/>
        </w:rPr>
      </w:pPr>
      <w:r w:rsidRPr="002D026B">
        <w:rPr>
          <w:rFonts w:ascii="Arial" w:hAnsi="Arial"/>
          <w:b/>
          <w:sz w:val="20"/>
        </w:rPr>
        <w:t>2.</w:t>
      </w:r>
      <w:r w:rsidRPr="002D026B">
        <w:rPr>
          <w:rFonts w:ascii="Arial" w:hAnsi="Arial"/>
          <w:sz w:val="20"/>
        </w:rPr>
        <w:t xml:space="preserve"> S'acorda realitzar l'horari següent: </w:t>
      </w:r>
      <w:r w:rsidRPr="002D026B">
        <w:rPr>
          <w:rFonts w:ascii="Arial" w:hAnsi="Arial" w:cs="Arial"/>
          <w:b/>
          <w:sz w:val="20"/>
        </w:rPr>
        <w:fldChar w:fldCharType="begin"/>
      </w:r>
      <w:r w:rsidRPr="002D026B">
        <w:rPr>
          <w:rFonts w:ascii="Arial" w:hAnsi="Arial" w:cs="Arial"/>
          <w:b/>
          <w:sz w:val="20"/>
        </w:rPr>
        <w:instrText xml:space="preserve"> MERGEFIELD "DES_JORNADA" </w:instrText>
      </w:r>
      <w:r w:rsidRPr="002D026B">
        <w:rPr>
          <w:rFonts w:ascii="Arial" w:hAnsi="Arial" w:cs="Arial"/>
          <w:b/>
          <w:sz w:val="20"/>
        </w:rPr>
        <w:fldChar w:fldCharType="separate"/>
      </w:r>
      <w:r w:rsidRPr="002D026B">
        <w:rPr>
          <w:rFonts w:ascii="Arial" w:hAnsi="Arial" w:cs="Arial"/>
          <w:b/>
          <w:noProof/>
          <w:sz w:val="20"/>
        </w:rPr>
        <w:t>«DES_JORNADA»</w:t>
      </w:r>
      <w:r w:rsidRPr="002D026B">
        <w:rPr>
          <w:rFonts w:ascii="Arial" w:hAnsi="Arial" w:cs="Arial"/>
          <w:b/>
          <w:sz w:val="20"/>
        </w:rPr>
        <w:fldChar w:fldCharType="end"/>
      </w:r>
      <w:r w:rsidRPr="002D026B">
        <w:rPr>
          <w:rFonts w:ascii="Arial" w:hAnsi="Arial" w:cs="Arial"/>
          <w:b/>
          <w:noProof/>
          <w:sz w:val="20"/>
        </w:rPr>
        <w:t>.</w:t>
      </w:r>
    </w:p>
    <w:p w14:paraId="6E43AC7A" w14:textId="77777777" w:rsidR="00D63474" w:rsidRPr="00F419AB" w:rsidRDefault="00D63474">
      <w:pPr>
        <w:jc w:val="both"/>
        <w:rPr>
          <w:rFonts w:ascii="Arial" w:hAnsi="Arial" w:cs="Arial"/>
          <w:sz w:val="20"/>
        </w:rPr>
      </w:pPr>
    </w:p>
    <w:p w14:paraId="353CBAC8" w14:textId="77777777" w:rsidR="00D63474" w:rsidRPr="00F419AB" w:rsidRDefault="00D63474">
      <w:pPr>
        <w:jc w:val="both"/>
        <w:rPr>
          <w:rFonts w:ascii="Arial" w:hAnsi="Arial" w:cs="Arial"/>
          <w:sz w:val="20"/>
        </w:rPr>
      </w:pPr>
    </w:p>
    <w:p w14:paraId="75D66B3C" w14:textId="77777777" w:rsidR="00D63474" w:rsidRPr="00F419AB" w:rsidRDefault="00D63474" w:rsidP="00D63474">
      <w:pPr>
        <w:jc w:val="both"/>
        <w:rPr>
          <w:rFonts w:ascii="Arial" w:hAnsi="Arial" w:cs="Arial"/>
          <w:sz w:val="20"/>
        </w:rPr>
      </w:pPr>
      <w:r w:rsidRPr="00F419AB">
        <w:rPr>
          <w:rFonts w:ascii="Arial" w:hAnsi="Arial" w:cs="Arial"/>
          <w:sz w:val="20"/>
        </w:rPr>
        <w:t>Barcelona,</w:t>
      </w:r>
      <w:r w:rsidRPr="00F419AB">
        <w:rPr>
          <w:rFonts w:ascii="Arial" w:hAnsi="Arial" w:cs="Arial"/>
          <w:b/>
          <w:sz w:val="20"/>
        </w:rPr>
        <w:t xml:space="preserve"> </w:t>
      </w:r>
      <w:r w:rsidR="00586DE5" w:rsidRPr="00586DE5">
        <w:rPr>
          <w:rFonts w:ascii="Arial" w:hAnsi="Arial" w:cs="Arial"/>
          <w:b/>
          <w:sz w:val="20"/>
        </w:rPr>
        <w:t>data d’impressió</w:t>
      </w:r>
    </w:p>
    <w:p w14:paraId="3DDCE22B" w14:textId="77777777" w:rsidR="00D63474" w:rsidRPr="00F419AB" w:rsidRDefault="00D63474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5"/>
        <w:gridCol w:w="5240"/>
      </w:tblGrid>
      <w:tr w:rsidR="00D63474" w:rsidRPr="00F419AB" w14:paraId="22B72A98" w14:textId="77777777" w:rsidTr="000753F5">
        <w:tc>
          <w:tcPr>
            <w:tcW w:w="3335" w:type="dxa"/>
            <w:shd w:val="clear" w:color="auto" w:fill="auto"/>
          </w:tcPr>
          <w:p w14:paraId="5DDD71BF" w14:textId="77777777" w:rsidR="00D63474" w:rsidRPr="00F419AB" w:rsidRDefault="00D63474" w:rsidP="000753F5">
            <w:pPr>
              <w:jc w:val="both"/>
              <w:rPr>
                <w:rFonts w:ascii="Arial" w:hAnsi="Arial" w:cs="Arial"/>
                <w:sz w:val="20"/>
              </w:rPr>
            </w:pPr>
            <w:r w:rsidRPr="00F419AB">
              <w:rPr>
                <w:rFonts w:ascii="Arial" w:hAnsi="Arial" w:cs="Arial"/>
                <w:sz w:val="20"/>
              </w:rPr>
              <w:t>El/la treballador/a,</w:t>
            </w:r>
          </w:p>
        </w:tc>
        <w:tc>
          <w:tcPr>
            <w:tcW w:w="5386" w:type="dxa"/>
            <w:shd w:val="clear" w:color="auto" w:fill="auto"/>
          </w:tcPr>
          <w:p w14:paraId="13619C55" w14:textId="77777777" w:rsidR="00D63474" w:rsidRPr="00F419AB" w:rsidRDefault="00D63474" w:rsidP="000753F5">
            <w:pPr>
              <w:jc w:val="right"/>
              <w:rPr>
                <w:rFonts w:ascii="Arial" w:hAnsi="Arial" w:cs="Arial"/>
                <w:sz w:val="20"/>
              </w:rPr>
            </w:pPr>
            <w:r w:rsidRPr="00F419AB">
              <w:rPr>
                <w:rFonts w:ascii="Arial" w:hAnsi="Arial" w:cs="Arial"/>
                <w:sz w:val="20"/>
              </w:rPr>
              <w:t>El representant de l'Empresa,</w:t>
            </w:r>
          </w:p>
        </w:tc>
      </w:tr>
      <w:tr w:rsidR="00D63474" w:rsidRPr="00F419AB" w14:paraId="278C67E8" w14:textId="77777777" w:rsidTr="000753F5">
        <w:tc>
          <w:tcPr>
            <w:tcW w:w="3335" w:type="dxa"/>
            <w:shd w:val="clear" w:color="auto" w:fill="auto"/>
          </w:tcPr>
          <w:p w14:paraId="67E9C828" w14:textId="77777777" w:rsidR="00D63474" w:rsidRPr="00F419AB" w:rsidRDefault="00D63474" w:rsidP="000753F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EB0968D" w14:textId="3E82D23D" w:rsidR="00D63474" w:rsidRPr="00F419AB" w:rsidRDefault="0063492B" w:rsidP="00AE17A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 </w:t>
            </w:r>
            <w:proofErr w:type="spellStart"/>
            <w:r>
              <w:rPr>
                <w:rFonts w:ascii="Arial" w:hAnsi="Arial" w:cs="Arial"/>
                <w:sz w:val="20"/>
              </w:rPr>
              <w:t>Gerenta</w:t>
            </w:r>
            <w:proofErr w:type="spellEnd"/>
            <w:r w:rsidR="00D63474">
              <w:rPr>
                <w:rFonts w:ascii="Arial" w:hAnsi="Arial" w:cs="Arial"/>
                <w:sz w:val="20"/>
              </w:rPr>
              <w:t>, per delegació del Rector,</w:t>
            </w:r>
          </w:p>
        </w:tc>
      </w:tr>
    </w:tbl>
    <w:p w14:paraId="507AEA19" w14:textId="77777777" w:rsidR="00D63474" w:rsidRPr="00F419AB" w:rsidRDefault="00D63474" w:rsidP="00B932D4">
      <w:pPr>
        <w:jc w:val="both"/>
        <w:rPr>
          <w:rFonts w:ascii="Arial" w:hAnsi="Arial" w:cs="Arial"/>
          <w:sz w:val="20"/>
        </w:rPr>
      </w:pPr>
    </w:p>
    <w:p w14:paraId="1673B17A" w14:textId="77777777" w:rsidR="00D63474" w:rsidRPr="00F419AB" w:rsidRDefault="00D63474">
      <w:pPr>
        <w:jc w:val="both"/>
        <w:rPr>
          <w:rFonts w:ascii="Arial" w:hAnsi="Arial" w:cs="Arial"/>
          <w:sz w:val="20"/>
        </w:rPr>
      </w:pPr>
    </w:p>
    <w:p w14:paraId="6F6C5A7A" w14:textId="77777777" w:rsidR="00D63474" w:rsidRPr="00F419AB" w:rsidRDefault="00D63474">
      <w:pPr>
        <w:jc w:val="both"/>
        <w:rPr>
          <w:rFonts w:ascii="Arial" w:hAnsi="Arial" w:cs="Arial"/>
          <w:sz w:val="20"/>
        </w:rPr>
      </w:pPr>
    </w:p>
    <w:p w14:paraId="2AD7ED43" w14:textId="77777777" w:rsidR="00D63474" w:rsidRPr="00F419AB" w:rsidRDefault="00D63474">
      <w:pPr>
        <w:jc w:val="both"/>
        <w:rPr>
          <w:rFonts w:ascii="Arial" w:hAnsi="Arial" w:cs="Arial"/>
          <w:sz w:val="20"/>
        </w:rPr>
      </w:pPr>
    </w:p>
    <w:p w14:paraId="38B5EF65" w14:textId="77777777" w:rsidR="00D63474" w:rsidRPr="00F419AB" w:rsidRDefault="00D63474" w:rsidP="00ED784B">
      <w:pPr>
        <w:jc w:val="both"/>
        <w:rPr>
          <w:rFonts w:ascii="Arial" w:hAnsi="Arial" w:cs="Arial"/>
          <w:sz w:val="20"/>
        </w:rPr>
      </w:pPr>
    </w:p>
    <w:p w14:paraId="36ADB72E" w14:textId="77777777" w:rsidR="00D63474" w:rsidRPr="00F419AB" w:rsidRDefault="00D63474" w:rsidP="00ED784B">
      <w:pPr>
        <w:jc w:val="both"/>
        <w:rPr>
          <w:rFonts w:ascii="Arial" w:hAnsi="Arial" w:cs="Arial"/>
          <w:sz w:val="20"/>
        </w:rPr>
      </w:pPr>
    </w:p>
    <w:p w14:paraId="4159301C" w14:textId="77777777" w:rsidR="00D63474" w:rsidRPr="00F419AB" w:rsidRDefault="00D63474" w:rsidP="00ED784B">
      <w:pPr>
        <w:jc w:val="both"/>
        <w:rPr>
          <w:rFonts w:ascii="Arial" w:hAnsi="Arial" w:cs="Arial"/>
          <w:sz w:val="20"/>
        </w:rPr>
      </w:pPr>
    </w:p>
    <w:p w14:paraId="15977831" w14:textId="77777777" w:rsidR="00D63474" w:rsidRPr="00F419AB" w:rsidRDefault="00D63474" w:rsidP="00C45B8D">
      <w:pPr>
        <w:jc w:val="both"/>
        <w:rPr>
          <w:rFonts w:ascii="Arial" w:hAnsi="Arial" w:cs="Arial"/>
          <w:sz w:val="20"/>
        </w:rPr>
      </w:pPr>
    </w:p>
    <w:p w14:paraId="6EEAB75B" w14:textId="77777777" w:rsidR="00D63474" w:rsidRPr="00F419AB" w:rsidRDefault="00D63474" w:rsidP="00C45B8D">
      <w:pPr>
        <w:jc w:val="both"/>
        <w:rPr>
          <w:rFonts w:ascii="Arial" w:hAnsi="Arial" w:cs="Arial"/>
          <w:sz w:val="20"/>
        </w:rPr>
        <w:sectPr w:rsidR="00D63474" w:rsidRPr="00F419AB">
          <w:headerReference w:type="default" r:id="rId6"/>
          <w:endnotePr>
            <w:numFmt w:val="decimal"/>
          </w:endnotePr>
          <w:pgSz w:w="11905" w:h="16837"/>
          <w:pgMar w:top="1440" w:right="1700" w:bottom="318" w:left="1700" w:header="1440" w:footer="318" w:gutter="0"/>
          <w:cols w:space="708"/>
          <w:noEndnote/>
        </w:sectPr>
      </w:pPr>
    </w:p>
    <w:p w14:paraId="3D8909CE" w14:textId="77777777" w:rsidR="00D63474" w:rsidRPr="00F419AB" w:rsidRDefault="00D63474" w:rsidP="00B932D4">
      <w:pPr>
        <w:jc w:val="both"/>
        <w:rPr>
          <w:rFonts w:ascii="Arial" w:hAnsi="Arial" w:cs="Arial"/>
          <w:b/>
          <w:sz w:val="20"/>
          <w:u w:val="single"/>
        </w:rPr>
      </w:pPr>
      <w:r w:rsidRPr="00F419AB">
        <w:rPr>
          <w:rFonts w:ascii="Arial" w:hAnsi="Arial" w:cs="Arial"/>
          <w:sz w:val="20"/>
        </w:rPr>
        <w:lastRenderedPageBreak/>
        <w:t xml:space="preserve"> </w:t>
      </w:r>
    </w:p>
    <w:p w14:paraId="4D4A0578" w14:textId="77777777" w:rsidR="00D63474" w:rsidRPr="00F419AB" w:rsidRDefault="00D63474" w:rsidP="00C45B8D">
      <w:pPr>
        <w:tabs>
          <w:tab w:val="center" w:pos="4252"/>
        </w:tabs>
        <w:jc w:val="center"/>
        <w:rPr>
          <w:rFonts w:ascii="Arial" w:hAnsi="Arial" w:cs="Arial"/>
          <w:b/>
          <w:sz w:val="20"/>
          <w:u w:val="single"/>
        </w:rPr>
      </w:pPr>
      <w:r w:rsidRPr="00F419AB">
        <w:rPr>
          <w:rFonts w:ascii="Arial" w:hAnsi="Arial" w:cs="Arial"/>
          <w:b/>
          <w:sz w:val="20"/>
          <w:u w:val="single"/>
        </w:rPr>
        <w:t>COMUNICACIÓ  DE  DILIGÈNCIA DEL CONTRACTE DE TREBALL</w:t>
      </w:r>
    </w:p>
    <w:p w14:paraId="2BC09A12" w14:textId="77777777" w:rsidR="00D63474" w:rsidRPr="00F419AB" w:rsidRDefault="00D63474" w:rsidP="00C45B8D">
      <w:pPr>
        <w:pStyle w:val="Ttulo1"/>
        <w:rPr>
          <w:rFonts w:ascii="Arial" w:hAnsi="Arial" w:cs="Arial"/>
        </w:rPr>
      </w:pPr>
      <w:r w:rsidRPr="00F419AB">
        <w:rPr>
          <w:rFonts w:ascii="Arial" w:hAnsi="Arial" w:cs="Arial"/>
        </w:rPr>
        <w:t xml:space="preserve">D’OBRA O </w:t>
      </w:r>
      <w:r w:rsidR="000D01BE">
        <w:rPr>
          <w:rFonts w:ascii="Arial" w:hAnsi="Arial" w:cs="Arial"/>
        </w:rPr>
        <w:t>SERVEI</w:t>
      </w:r>
      <w:r w:rsidRPr="00F419AB">
        <w:rPr>
          <w:rFonts w:ascii="Arial" w:hAnsi="Arial" w:cs="Arial"/>
          <w:u w:val="none"/>
          <w:lang w:val="ca-ES"/>
        </w:rPr>
        <w:t xml:space="preserve"> </w:t>
      </w:r>
    </w:p>
    <w:p w14:paraId="16E37756" w14:textId="77777777" w:rsidR="00D63474" w:rsidRPr="00F419AB" w:rsidRDefault="00D63474" w:rsidP="00ED784B">
      <w:pPr>
        <w:pStyle w:val="Ttulo1"/>
        <w:jc w:val="left"/>
        <w:rPr>
          <w:rFonts w:ascii="Arial" w:hAnsi="Arial" w:cs="Arial"/>
          <w:b w:val="0"/>
          <w:lang w:val="ca-ES"/>
        </w:rPr>
      </w:pPr>
    </w:p>
    <w:p w14:paraId="57A2B867" w14:textId="77777777" w:rsidR="002D026B" w:rsidRPr="002D026B" w:rsidRDefault="002D026B" w:rsidP="002D026B">
      <w:pPr>
        <w:jc w:val="both"/>
        <w:rPr>
          <w:rFonts w:ascii="Arial" w:hAnsi="Arial" w:cs="Arial"/>
          <w:b/>
          <w:sz w:val="20"/>
        </w:rPr>
      </w:pPr>
      <w:r w:rsidRPr="002D026B">
        <w:rPr>
          <w:rFonts w:ascii="Arial" w:hAnsi="Arial" w:cs="Arial"/>
          <w:b/>
          <w:sz w:val="20"/>
        </w:rPr>
        <w:t>DADES DE L’EMPRESA</w:t>
      </w:r>
    </w:p>
    <w:p w14:paraId="18891918" w14:textId="77777777" w:rsidR="002D026B" w:rsidRPr="002D026B" w:rsidRDefault="002D026B" w:rsidP="002D026B">
      <w:pPr>
        <w:jc w:val="both"/>
        <w:rPr>
          <w:rFonts w:ascii="Arial" w:hAnsi="Arial" w:cs="Arial"/>
          <w:sz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51"/>
        <w:gridCol w:w="2126"/>
        <w:gridCol w:w="3685"/>
      </w:tblGrid>
      <w:tr w:rsidR="002D026B" w:rsidRPr="002D026B" w14:paraId="0CBE4BCB" w14:textId="77777777" w:rsidTr="003F48E4">
        <w:tc>
          <w:tcPr>
            <w:tcW w:w="2405" w:type="dxa"/>
            <w:shd w:val="clear" w:color="auto" w:fill="auto"/>
          </w:tcPr>
          <w:p w14:paraId="5E9460BE" w14:textId="77777777" w:rsidR="002D026B" w:rsidRPr="002D026B" w:rsidRDefault="002D026B" w:rsidP="002D026B">
            <w:pPr>
              <w:tabs>
                <w:tab w:val="left" w:pos="873"/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2D026B">
              <w:rPr>
                <w:rFonts w:ascii="Arial" w:eastAsia="Calibri" w:hAnsi="Arial" w:cs="Arial"/>
                <w:sz w:val="20"/>
                <w:szCs w:val="22"/>
              </w:rPr>
              <w:t>CIF/NIF</w:t>
            </w:r>
            <w:r w:rsidRPr="002D026B">
              <w:rPr>
                <w:rFonts w:ascii="Arial" w:eastAsia="Calibri" w:hAnsi="Arial" w:cs="Arial"/>
                <w:sz w:val="20"/>
                <w:szCs w:val="22"/>
              </w:rPr>
              <w:tab/>
            </w:r>
            <w:r w:rsidRPr="002D026B">
              <w:rPr>
                <w:rFonts w:ascii="Arial" w:eastAsia="Calibri" w:hAnsi="Arial" w:cs="Arial"/>
                <w:b/>
                <w:sz w:val="20"/>
                <w:szCs w:val="22"/>
              </w:rPr>
              <w:t>Q0818001J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7D504D9C" w14:textId="77777777" w:rsidR="002D026B" w:rsidRPr="002D026B" w:rsidRDefault="002D026B" w:rsidP="002D026B">
            <w:pPr>
              <w:tabs>
                <w:tab w:val="left" w:pos="4711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2D026B">
              <w:rPr>
                <w:rFonts w:ascii="Arial" w:eastAsia="Calibri" w:hAnsi="Arial" w:cs="Arial"/>
                <w:sz w:val="20"/>
                <w:szCs w:val="22"/>
              </w:rPr>
              <w:t>Codi del compte de cotització a la Seguretat Social</w:t>
            </w:r>
            <w:r w:rsidRPr="002D026B">
              <w:rPr>
                <w:rFonts w:ascii="Arial" w:eastAsia="Calibri" w:hAnsi="Arial" w:cs="Arial"/>
                <w:sz w:val="20"/>
                <w:szCs w:val="22"/>
              </w:rPr>
              <w:tab/>
            </w:r>
            <w:r w:rsidRPr="002D026B">
              <w:rPr>
                <w:rFonts w:ascii="Arial" w:eastAsia="Calibri" w:hAnsi="Arial" w:cs="Arial"/>
                <w:b/>
                <w:sz w:val="20"/>
                <w:szCs w:val="22"/>
              </w:rPr>
              <w:t>08026941366</w:t>
            </w:r>
          </w:p>
        </w:tc>
      </w:tr>
      <w:tr w:rsidR="002D026B" w:rsidRPr="002D026B" w14:paraId="30919579" w14:textId="77777777" w:rsidTr="003F48E4">
        <w:tc>
          <w:tcPr>
            <w:tcW w:w="3256" w:type="dxa"/>
            <w:gridSpan w:val="2"/>
            <w:shd w:val="clear" w:color="auto" w:fill="auto"/>
          </w:tcPr>
          <w:p w14:paraId="7B6E506F" w14:textId="77777777" w:rsidR="002D026B" w:rsidRPr="002D026B" w:rsidRDefault="002D026B" w:rsidP="002D026B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2D026B">
              <w:rPr>
                <w:rFonts w:ascii="Arial" w:eastAsia="Calibri" w:hAnsi="Arial" w:cs="Arial"/>
                <w:sz w:val="20"/>
                <w:szCs w:val="22"/>
              </w:rPr>
              <w:t>Cognoms i nom</w:t>
            </w:r>
          </w:p>
          <w:p w14:paraId="52109A2D" w14:textId="7B20B6C1" w:rsidR="002D026B" w:rsidRPr="002D026B" w:rsidRDefault="0063492B" w:rsidP="002D026B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2"/>
              </w:rPr>
              <w:t>Matalí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2"/>
              </w:rPr>
              <w:t xml:space="preserve"> Costa, Glòria</w:t>
            </w:r>
          </w:p>
        </w:tc>
        <w:tc>
          <w:tcPr>
            <w:tcW w:w="2126" w:type="dxa"/>
            <w:shd w:val="clear" w:color="auto" w:fill="auto"/>
          </w:tcPr>
          <w:p w14:paraId="61F780E5" w14:textId="77777777" w:rsidR="002D026B" w:rsidRPr="002D026B" w:rsidRDefault="002D026B" w:rsidP="002D026B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</w:p>
        </w:tc>
        <w:tc>
          <w:tcPr>
            <w:tcW w:w="3680" w:type="dxa"/>
            <w:shd w:val="clear" w:color="auto" w:fill="auto"/>
          </w:tcPr>
          <w:p w14:paraId="6F18B525" w14:textId="77777777" w:rsidR="002D026B" w:rsidRPr="002D026B" w:rsidRDefault="002D026B" w:rsidP="002D026B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2D026B">
              <w:rPr>
                <w:rFonts w:ascii="Arial" w:eastAsia="Calibri" w:hAnsi="Arial" w:cs="Arial"/>
                <w:sz w:val="20"/>
                <w:szCs w:val="22"/>
              </w:rPr>
              <w:t>En concepte de</w:t>
            </w:r>
          </w:p>
          <w:p w14:paraId="21EA321F" w14:textId="77777777" w:rsidR="002D026B" w:rsidRPr="002D026B" w:rsidRDefault="002D026B" w:rsidP="002D026B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2D026B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Gerent en funcions</w:t>
            </w:r>
          </w:p>
        </w:tc>
      </w:tr>
      <w:tr w:rsidR="002D026B" w:rsidRPr="002D026B" w14:paraId="105011D1" w14:textId="77777777" w:rsidTr="003F48E4">
        <w:tc>
          <w:tcPr>
            <w:tcW w:w="3256" w:type="dxa"/>
            <w:gridSpan w:val="2"/>
            <w:shd w:val="clear" w:color="auto" w:fill="auto"/>
          </w:tcPr>
          <w:p w14:paraId="5C1FFE00" w14:textId="77777777" w:rsidR="002D026B" w:rsidRPr="002D026B" w:rsidRDefault="002D026B" w:rsidP="002D026B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2D026B">
              <w:rPr>
                <w:rFonts w:ascii="Arial" w:eastAsia="Calibri" w:hAnsi="Arial" w:cs="Arial"/>
                <w:sz w:val="20"/>
                <w:szCs w:val="22"/>
              </w:rPr>
              <w:t>Nom o raó social</w:t>
            </w:r>
          </w:p>
          <w:p w14:paraId="526024EF" w14:textId="77777777" w:rsidR="002D026B" w:rsidRPr="002D026B" w:rsidRDefault="002D026B" w:rsidP="002D026B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2D026B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UNIVERSITAT DE BARCELONA</w:t>
            </w:r>
          </w:p>
        </w:tc>
        <w:tc>
          <w:tcPr>
            <w:tcW w:w="2126" w:type="dxa"/>
            <w:shd w:val="clear" w:color="auto" w:fill="auto"/>
          </w:tcPr>
          <w:p w14:paraId="4D75C3FC" w14:textId="77777777" w:rsidR="002D026B" w:rsidRPr="002D026B" w:rsidRDefault="002D026B" w:rsidP="002D026B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2D026B">
              <w:rPr>
                <w:rFonts w:ascii="Arial" w:eastAsia="Calibri" w:hAnsi="Arial" w:cs="Arial"/>
                <w:sz w:val="20"/>
                <w:szCs w:val="22"/>
              </w:rPr>
              <w:t>Activitat econòmica</w:t>
            </w:r>
          </w:p>
          <w:p w14:paraId="39EC6840" w14:textId="77777777" w:rsidR="002D026B" w:rsidRPr="002D026B" w:rsidRDefault="002D026B" w:rsidP="002D026B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2D026B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Educació</w:t>
            </w:r>
          </w:p>
          <w:p w14:paraId="3D682097" w14:textId="77777777" w:rsidR="002D026B" w:rsidRPr="002D026B" w:rsidRDefault="002D026B" w:rsidP="002D026B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2D026B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Universitària</w:t>
            </w:r>
          </w:p>
        </w:tc>
        <w:tc>
          <w:tcPr>
            <w:tcW w:w="3680" w:type="dxa"/>
            <w:shd w:val="clear" w:color="auto" w:fill="auto"/>
          </w:tcPr>
          <w:p w14:paraId="5EB70351" w14:textId="77777777" w:rsidR="002D026B" w:rsidRPr="002D026B" w:rsidRDefault="002D026B" w:rsidP="002D026B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2D026B">
              <w:rPr>
                <w:rFonts w:ascii="Arial" w:eastAsia="Calibri" w:hAnsi="Arial" w:cs="Arial"/>
                <w:sz w:val="20"/>
                <w:szCs w:val="22"/>
              </w:rPr>
              <w:t>Domicili social</w:t>
            </w:r>
          </w:p>
          <w:p w14:paraId="2E0718B0" w14:textId="77777777" w:rsidR="002D026B" w:rsidRPr="002D026B" w:rsidRDefault="002D026B" w:rsidP="002D026B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2D026B">
              <w:rPr>
                <w:rFonts w:ascii="Arial" w:eastAsia="Calibri" w:hAnsi="Arial" w:cs="Arial"/>
                <w:b/>
                <w:sz w:val="20"/>
                <w:szCs w:val="22"/>
              </w:rPr>
              <w:t>Gran Via de les Corts Catalanes, 585</w:t>
            </w:r>
          </w:p>
          <w:p w14:paraId="614ADEBE" w14:textId="77777777" w:rsidR="002D026B" w:rsidRPr="002D026B" w:rsidRDefault="002D026B" w:rsidP="002D026B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2D026B">
              <w:rPr>
                <w:rFonts w:ascii="Arial" w:eastAsia="Calibri" w:hAnsi="Arial" w:cs="Arial"/>
                <w:b/>
                <w:sz w:val="20"/>
                <w:szCs w:val="22"/>
              </w:rPr>
              <w:t>08007 Barcelona</w:t>
            </w:r>
          </w:p>
        </w:tc>
      </w:tr>
    </w:tbl>
    <w:p w14:paraId="6AC83CE4" w14:textId="77777777" w:rsidR="002D026B" w:rsidRPr="002D026B" w:rsidRDefault="002D026B" w:rsidP="002D026B">
      <w:pPr>
        <w:tabs>
          <w:tab w:val="left" w:pos="5103"/>
        </w:tabs>
        <w:jc w:val="both"/>
        <w:rPr>
          <w:rFonts w:ascii="Arial" w:hAnsi="Arial" w:cs="Arial"/>
          <w:sz w:val="20"/>
        </w:rPr>
      </w:pPr>
    </w:p>
    <w:p w14:paraId="1ED4D8FD" w14:textId="77777777" w:rsidR="002D026B" w:rsidRPr="002D026B" w:rsidRDefault="002D026B" w:rsidP="002D026B">
      <w:pPr>
        <w:tabs>
          <w:tab w:val="left" w:pos="5103"/>
        </w:tabs>
        <w:jc w:val="both"/>
        <w:rPr>
          <w:rFonts w:ascii="Arial" w:hAnsi="Arial" w:cs="Arial"/>
          <w:sz w:val="20"/>
        </w:rPr>
      </w:pPr>
    </w:p>
    <w:p w14:paraId="66951396" w14:textId="77777777" w:rsidR="002D026B" w:rsidRPr="002D026B" w:rsidRDefault="002D026B" w:rsidP="002D026B">
      <w:pPr>
        <w:tabs>
          <w:tab w:val="left" w:pos="5103"/>
        </w:tabs>
        <w:jc w:val="both"/>
        <w:rPr>
          <w:rFonts w:ascii="Arial" w:hAnsi="Arial" w:cs="Arial"/>
          <w:sz w:val="20"/>
        </w:rPr>
      </w:pPr>
      <w:r w:rsidRPr="002D026B">
        <w:rPr>
          <w:rFonts w:ascii="Arial" w:hAnsi="Arial" w:cs="Arial"/>
          <w:b/>
          <w:sz w:val="20"/>
        </w:rPr>
        <w:t>DADES DEL TREBALLADOR O TREBALLADORA</w:t>
      </w:r>
    </w:p>
    <w:p w14:paraId="001D4BBF" w14:textId="77777777" w:rsidR="002D026B" w:rsidRPr="002D026B" w:rsidRDefault="002D026B" w:rsidP="002D026B">
      <w:pPr>
        <w:tabs>
          <w:tab w:val="left" w:pos="5103"/>
        </w:tabs>
        <w:jc w:val="both"/>
        <w:rPr>
          <w:rFonts w:ascii="Arial" w:hAnsi="Arial" w:cs="Arial"/>
          <w:sz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1349"/>
        <w:gridCol w:w="1344"/>
        <w:gridCol w:w="1709"/>
        <w:gridCol w:w="2779"/>
      </w:tblGrid>
      <w:tr w:rsidR="002D026B" w:rsidRPr="002D026B" w14:paraId="35F11713" w14:textId="77777777" w:rsidTr="002D026B">
        <w:tc>
          <w:tcPr>
            <w:tcW w:w="6288" w:type="dxa"/>
            <w:gridSpan w:val="4"/>
            <w:shd w:val="clear" w:color="auto" w:fill="auto"/>
          </w:tcPr>
          <w:p w14:paraId="7EEF813A" w14:textId="77777777" w:rsidR="002D026B" w:rsidRPr="002D026B" w:rsidRDefault="002D026B" w:rsidP="002D026B">
            <w:pPr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2D026B">
              <w:rPr>
                <w:rFonts w:ascii="Arial" w:eastAsia="Calibri" w:hAnsi="Arial" w:cs="Arial"/>
                <w:sz w:val="20"/>
                <w:szCs w:val="22"/>
              </w:rPr>
              <w:t>Cognoms i nom</w:t>
            </w:r>
          </w:p>
          <w:p w14:paraId="453D79AB" w14:textId="77777777" w:rsidR="002D026B" w:rsidRPr="002D026B" w:rsidRDefault="002D026B" w:rsidP="002D026B">
            <w:pPr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2D026B">
              <w:rPr>
                <w:rFonts w:ascii="Arial" w:eastAsia="Calibri" w:hAnsi="Arial" w:cs="Arial"/>
                <w:b/>
                <w:sz w:val="20"/>
                <w:szCs w:val="22"/>
              </w:rPr>
              <w:fldChar w:fldCharType="begin"/>
            </w:r>
            <w:r w:rsidRPr="002D026B">
              <w:rPr>
                <w:rFonts w:ascii="Arial" w:eastAsia="Calibri" w:hAnsi="Arial" w:cs="Arial"/>
                <w:b/>
                <w:sz w:val="20"/>
                <w:szCs w:val="22"/>
              </w:rPr>
              <w:instrText xml:space="preserve"> MERGEFIELD "NOMBRE_COMPLETO" </w:instrText>
            </w:r>
            <w:r w:rsidRPr="002D026B">
              <w:rPr>
                <w:rFonts w:ascii="Arial" w:eastAsia="Calibri" w:hAnsi="Arial" w:cs="Arial"/>
                <w:b/>
                <w:sz w:val="20"/>
                <w:szCs w:val="22"/>
              </w:rPr>
              <w:fldChar w:fldCharType="separate"/>
            </w:r>
            <w:r w:rsidRPr="002D026B">
              <w:rPr>
                <w:rFonts w:ascii="Arial" w:eastAsia="Calibri" w:hAnsi="Arial" w:cs="Arial"/>
                <w:b/>
                <w:noProof/>
                <w:sz w:val="20"/>
                <w:szCs w:val="22"/>
              </w:rPr>
              <w:t>«NOMBRE_COMPLETO»</w:t>
            </w:r>
            <w:r w:rsidRPr="002D026B">
              <w:rPr>
                <w:rFonts w:ascii="Arial" w:eastAsia="Calibri" w:hAnsi="Arial" w:cs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2779" w:type="dxa"/>
            <w:shd w:val="clear" w:color="auto" w:fill="auto"/>
          </w:tcPr>
          <w:p w14:paraId="6271770D" w14:textId="77777777" w:rsidR="002D026B" w:rsidRPr="002D026B" w:rsidRDefault="002D026B" w:rsidP="002D026B">
            <w:pPr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</w:p>
        </w:tc>
      </w:tr>
      <w:tr w:rsidR="002D026B" w:rsidRPr="002D026B" w14:paraId="31B80F4D" w14:textId="77777777" w:rsidTr="002D026B">
        <w:tc>
          <w:tcPr>
            <w:tcW w:w="1886" w:type="dxa"/>
            <w:shd w:val="clear" w:color="auto" w:fill="auto"/>
          </w:tcPr>
          <w:p w14:paraId="7D0EF636" w14:textId="77777777" w:rsidR="002D026B" w:rsidRPr="002D026B" w:rsidRDefault="002D026B" w:rsidP="002D026B">
            <w:pPr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</w:p>
          <w:p w14:paraId="42086C4E" w14:textId="77777777" w:rsidR="002D026B" w:rsidRPr="002D026B" w:rsidRDefault="002D026B" w:rsidP="002D026B">
            <w:pPr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</w:p>
          <w:p w14:paraId="582FBB62" w14:textId="77777777" w:rsidR="002D026B" w:rsidRPr="002D026B" w:rsidRDefault="002D026B" w:rsidP="002D026B">
            <w:pPr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14:paraId="3A3490A5" w14:textId="77777777" w:rsidR="002D026B" w:rsidRPr="002D026B" w:rsidRDefault="002D026B" w:rsidP="002D026B">
            <w:pPr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0D9DCEF4" w14:textId="77777777" w:rsidR="002D026B" w:rsidRPr="002D026B" w:rsidRDefault="002D026B" w:rsidP="002D026B">
            <w:pPr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</w:p>
        </w:tc>
        <w:tc>
          <w:tcPr>
            <w:tcW w:w="4488" w:type="dxa"/>
            <w:gridSpan w:val="2"/>
            <w:shd w:val="clear" w:color="auto" w:fill="auto"/>
          </w:tcPr>
          <w:p w14:paraId="7A192547" w14:textId="77777777" w:rsidR="002D026B" w:rsidRPr="002D026B" w:rsidRDefault="002D026B" w:rsidP="002D026B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bCs/>
                <w:sz w:val="20"/>
                <w:szCs w:val="22"/>
              </w:rPr>
            </w:pPr>
          </w:p>
        </w:tc>
      </w:tr>
      <w:tr w:rsidR="002D026B" w:rsidRPr="002D026B" w14:paraId="5B022BC8" w14:textId="77777777" w:rsidTr="002D026B">
        <w:tc>
          <w:tcPr>
            <w:tcW w:w="9067" w:type="dxa"/>
            <w:gridSpan w:val="5"/>
            <w:shd w:val="clear" w:color="auto" w:fill="auto"/>
          </w:tcPr>
          <w:p w14:paraId="7D2FD635" w14:textId="77777777" w:rsidR="002D026B" w:rsidRPr="002D026B" w:rsidRDefault="002D026B" w:rsidP="002D026B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</w:p>
          <w:p w14:paraId="2F39BC45" w14:textId="77777777" w:rsidR="002D026B" w:rsidRPr="002D026B" w:rsidRDefault="002D026B" w:rsidP="002D026B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</w:p>
          <w:p w14:paraId="54F87736" w14:textId="77777777" w:rsidR="002D026B" w:rsidRPr="002D026B" w:rsidRDefault="002D026B" w:rsidP="002D026B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</w:p>
        </w:tc>
      </w:tr>
    </w:tbl>
    <w:p w14:paraId="2C540A94" w14:textId="77777777" w:rsidR="0059737E" w:rsidRPr="00F419AB" w:rsidRDefault="0059737E" w:rsidP="0059737E">
      <w:pPr>
        <w:jc w:val="both"/>
        <w:rPr>
          <w:rFonts w:ascii="Arial" w:hAnsi="Arial" w:cs="Arial"/>
          <w:sz w:val="20"/>
        </w:rPr>
      </w:pPr>
    </w:p>
    <w:p w14:paraId="2956F8A6" w14:textId="77777777" w:rsidR="002D026B" w:rsidRPr="00F419AB" w:rsidRDefault="002D026B" w:rsidP="002D026B">
      <w:pPr>
        <w:jc w:val="both"/>
        <w:rPr>
          <w:rFonts w:ascii="Arial" w:hAnsi="Arial" w:cs="Arial"/>
          <w:sz w:val="20"/>
        </w:rPr>
      </w:pPr>
      <w:r w:rsidRPr="00F419AB">
        <w:rPr>
          <w:rFonts w:ascii="Arial" w:hAnsi="Arial" w:cs="Arial"/>
          <w:sz w:val="20"/>
        </w:rPr>
        <w:t>El treballador i l'empresari</w:t>
      </w:r>
      <w:r>
        <w:rPr>
          <w:rFonts w:ascii="Arial" w:hAnsi="Arial" w:cs="Arial"/>
          <w:sz w:val="20"/>
        </w:rPr>
        <w:t xml:space="preserve">, amb efectes </w:t>
      </w:r>
      <w:r w:rsidRPr="00AF34C3">
        <w:rPr>
          <w:rFonts w:ascii="Arial" w:hAnsi="Arial" w:cs="Arial"/>
          <w:b/>
          <w:sz w:val="20"/>
          <w:highlight w:val="yellow"/>
        </w:rPr>
        <w:t>data efectes diligència</w:t>
      </w:r>
      <w:r w:rsidRPr="00F419AB">
        <w:rPr>
          <w:rFonts w:ascii="Arial" w:hAnsi="Arial" w:cs="Arial"/>
          <w:sz w:val="20"/>
        </w:rPr>
        <w:t xml:space="preserve"> es reco</w:t>
      </w:r>
      <w:r w:rsidRPr="00F419AB">
        <w:rPr>
          <w:rFonts w:ascii="Arial" w:hAnsi="Arial" w:cs="Arial"/>
          <w:sz w:val="20"/>
        </w:rPr>
        <w:softHyphen/>
        <w:t xml:space="preserve">neixen les condicions necessàries per modificar, per necessitats del </w:t>
      </w:r>
      <w:r>
        <w:rPr>
          <w:rFonts w:ascii="Arial" w:hAnsi="Arial" w:cs="Arial"/>
          <w:sz w:val="20"/>
        </w:rPr>
        <w:t>servei</w:t>
      </w:r>
      <w:r w:rsidRPr="00F419AB">
        <w:rPr>
          <w:rFonts w:ascii="Arial" w:hAnsi="Arial" w:cs="Arial"/>
          <w:sz w:val="20"/>
        </w:rPr>
        <w:t xml:space="preserve">, la clàusula addicional </w:t>
      </w:r>
      <w:r w:rsidRPr="00AF34C3">
        <w:rPr>
          <w:rFonts w:ascii="Arial" w:hAnsi="Arial" w:cs="Arial"/>
          <w:b/>
          <w:sz w:val="20"/>
          <w:highlight w:val="yellow"/>
        </w:rPr>
        <w:t>la que correspongui</w:t>
      </w:r>
      <w:r w:rsidRPr="00F419AB">
        <w:rPr>
          <w:rFonts w:ascii="Arial" w:hAnsi="Arial" w:cs="Arial"/>
          <w:b/>
          <w:sz w:val="20"/>
        </w:rPr>
        <w:t>.</w:t>
      </w:r>
      <w:r w:rsidRPr="00F419AB">
        <w:rPr>
          <w:rFonts w:ascii="Arial" w:hAnsi="Arial" w:cs="Arial"/>
          <w:sz w:val="20"/>
        </w:rPr>
        <w:t xml:space="preserve"> del contracte </w:t>
      </w:r>
      <w:r>
        <w:rPr>
          <w:rFonts w:ascii="Arial" w:hAnsi="Arial" w:cs="Arial"/>
          <w:sz w:val="20"/>
        </w:rPr>
        <w:t xml:space="preserve">que inicià els seus efectes el dia </w:t>
      </w:r>
      <w:r w:rsidRPr="00AF34C3">
        <w:rPr>
          <w:rFonts w:ascii="Arial" w:hAnsi="Arial" w:cs="Arial"/>
          <w:b/>
          <w:bCs/>
          <w:sz w:val="20"/>
          <w:highlight w:val="yellow"/>
        </w:rPr>
        <w:t>data inici contracte</w:t>
      </w:r>
      <w:r>
        <w:rPr>
          <w:rFonts w:ascii="Arial" w:hAnsi="Arial" w:cs="Arial"/>
          <w:sz w:val="20"/>
        </w:rPr>
        <w:t>,</w:t>
      </w:r>
      <w:r w:rsidRPr="00F419AB">
        <w:rPr>
          <w:rFonts w:ascii="Arial" w:hAnsi="Arial" w:cs="Arial"/>
          <w:sz w:val="20"/>
        </w:rPr>
        <w:t xml:space="preserve"> i acorden redactar-la en els termes següents:</w:t>
      </w:r>
    </w:p>
    <w:p w14:paraId="088DCEDA" w14:textId="77777777" w:rsidR="002D026B" w:rsidRPr="00F419AB" w:rsidRDefault="002D026B" w:rsidP="002D026B">
      <w:pPr>
        <w:jc w:val="both"/>
        <w:rPr>
          <w:rFonts w:ascii="Arial" w:hAnsi="Arial" w:cs="Arial"/>
          <w:sz w:val="20"/>
        </w:rPr>
      </w:pPr>
    </w:p>
    <w:p w14:paraId="43452CCE" w14:textId="77777777" w:rsidR="002D026B" w:rsidRPr="002D026B" w:rsidRDefault="002D026B" w:rsidP="002D026B">
      <w:pPr>
        <w:jc w:val="both"/>
        <w:rPr>
          <w:rFonts w:ascii="Arial" w:hAnsi="Arial"/>
          <w:sz w:val="20"/>
        </w:rPr>
      </w:pPr>
      <w:r w:rsidRPr="002D026B">
        <w:rPr>
          <w:rFonts w:ascii="Arial" w:hAnsi="Arial"/>
          <w:b/>
          <w:sz w:val="20"/>
          <w:u w:val="single"/>
        </w:rPr>
        <w:t>Tercera.</w:t>
      </w:r>
      <w:r w:rsidRPr="002D026B">
        <w:rPr>
          <w:rFonts w:ascii="Arial" w:hAnsi="Arial"/>
          <w:b/>
          <w:sz w:val="20"/>
        </w:rPr>
        <w:t xml:space="preserve"> </w:t>
      </w:r>
      <w:r w:rsidRPr="002D026B">
        <w:rPr>
          <w:rFonts w:ascii="Arial" w:hAnsi="Arial"/>
          <w:sz w:val="20"/>
        </w:rPr>
        <w:t xml:space="preserve">La quantia de la retribució en concepte de salari base serà de </w:t>
      </w:r>
      <w:r w:rsidRPr="002D026B">
        <w:rPr>
          <w:rFonts w:ascii="Arial" w:hAnsi="Arial" w:cs="Arial"/>
          <w:sz w:val="20"/>
        </w:rPr>
        <w:t xml:space="preserve">de </w:t>
      </w:r>
      <w:r w:rsidRPr="002D026B">
        <w:rPr>
          <w:rFonts w:ascii="Arial" w:hAnsi="Arial" w:cs="Arial"/>
          <w:b/>
          <w:sz w:val="20"/>
        </w:rPr>
        <w:fldChar w:fldCharType="begin"/>
      </w:r>
      <w:r w:rsidRPr="002D026B">
        <w:rPr>
          <w:rFonts w:ascii="Arial" w:hAnsi="Arial" w:cs="Arial"/>
          <w:b/>
          <w:sz w:val="20"/>
        </w:rPr>
        <w:instrText xml:space="preserve"> MERGEFIELD "DES_JORNADA" </w:instrText>
      </w:r>
      <w:r w:rsidRPr="002D026B">
        <w:rPr>
          <w:rFonts w:ascii="Arial" w:hAnsi="Arial" w:cs="Arial"/>
          <w:b/>
          <w:sz w:val="20"/>
        </w:rPr>
        <w:fldChar w:fldCharType="separate"/>
      </w:r>
      <w:r w:rsidRPr="002D026B">
        <w:rPr>
          <w:rFonts w:ascii="Arial" w:hAnsi="Arial" w:cs="Arial"/>
          <w:b/>
          <w:noProof/>
          <w:sz w:val="20"/>
        </w:rPr>
        <w:t>«RETRIBUCIONES»</w:t>
      </w:r>
      <w:r w:rsidRPr="002D026B">
        <w:rPr>
          <w:rFonts w:ascii="Arial" w:hAnsi="Arial" w:cs="Arial"/>
          <w:b/>
          <w:sz w:val="20"/>
        </w:rPr>
        <w:fldChar w:fldCharType="end"/>
      </w:r>
      <w:r w:rsidRPr="002D026B">
        <w:rPr>
          <w:rFonts w:ascii="Arial" w:hAnsi="Arial" w:cs="Arial"/>
          <w:b/>
          <w:noProof/>
          <w:sz w:val="20"/>
        </w:rPr>
        <w:t xml:space="preserve"> euros</w:t>
      </w:r>
      <w:r w:rsidRPr="002D026B">
        <w:rPr>
          <w:rFonts w:ascii="Arial" w:hAnsi="Arial" w:cs="Arial"/>
          <w:b/>
          <w:sz w:val="20"/>
        </w:rPr>
        <w:t xml:space="preserve"> </w:t>
      </w:r>
      <w:r w:rsidRPr="002D026B">
        <w:rPr>
          <w:rFonts w:ascii="Arial" w:hAnsi="Arial" w:cs="Arial"/>
          <w:sz w:val="20"/>
        </w:rPr>
        <w:t xml:space="preserve"> </w:t>
      </w:r>
      <w:r w:rsidRPr="002D026B">
        <w:rPr>
          <w:rFonts w:ascii="Arial" w:hAnsi="Arial"/>
          <w:sz w:val="20"/>
        </w:rPr>
        <w:t>bruts mensuals.</w:t>
      </w:r>
    </w:p>
    <w:p w14:paraId="4FD4A9BC" w14:textId="77777777" w:rsidR="002D026B" w:rsidRPr="002D026B" w:rsidRDefault="002D026B" w:rsidP="002D026B">
      <w:pPr>
        <w:jc w:val="both"/>
        <w:rPr>
          <w:rFonts w:ascii="Arial" w:hAnsi="Arial" w:cs="Arial"/>
          <w:b/>
          <w:sz w:val="20"/>
        </w:rPr>
      </w:pPr>
    </w:p>
    <w:p w14:paraId="2C807567" w14:textId="77777777" w:rsidR="002D026B" w:rsidRDefault="002D026B" w:rsidP="002D026B">
      <w:pPr>
        <w:jc w:val="both"/>
        <w:rPr>
          <w:rFonts w:ascii="Arial" w:hAnsi="Arial" w:cs="Arial"/>
          <w:b/>
          <w:sz w:val="20"/>
          <w:u w:val="single"/>
        </w:rPr>
      </w:pPr>
    </w:p>
    <w:p w14:paraId="5724BDAB" w14:textId="77777777" w:rsidR="002D026B" w:rsidRDefault="002D026B" w:rsidP="002D026B">
      <w:pPr>
        <w:jc w:val="both"/>
        <w:rPr>
          <w:rFonts w:ascii="Arial" w:hAnsi="Arial" w:cs="Arial"/>
          <w:b/>
          <w:sz w:val="20"/>
          <w:u w:val="single"/>
        </w:rPr>
      </w:pPr>
      <w:r w:rsidRPr="00F419AB">
        <w:rPr>
          <w:rFonts w:ascii="Arial" w:hAnsi="Arial" w:cs="Arial"/>
          <w:b/>
          <w:sz w:val="20"/>
          <w:u w:val="single"/>
        </w:rPr>
        <w:t>Clàusula addicional:</w:t>
      </w:r>
    </w:p>
    <w:p w14:paraId="378D2D60" w14:textId="77777777" w:rsidR="002D026B" w:rsidRDefault="002D026B" w:rsidP="002D026B">
      <w:pPr>
        <w:jc w:val="both"/>
        <w:rPr>
          <w:rFonts w:ascii="Arial" w:hAnsi="Arial" w:cs="Arial"/>
          <w:b/>
          <w:sz w:val="20"/>
          <w:u w:val="single"/>
        </w:rPr>
      </w:pPr>
    </w:p>
    <w:p w14:paraId="3E129710" w14:textId="77777777" w:rsidR="002D026B" w:rsidRPr="002D026B" w:rsidRDefault="002D026B" w:rsidP="002D026B">
      <w:pPr>
        <w:jc w:val="both"/>
        <w:rPr>
          <w:rFonts w:ascii="Arial" w:hAnsi="Arial" w:cs="Arial"/>
          <w:sz w:val="20"/>
        </w:rPr>
      </w:pPr>
      <w:r w:rsidRPr="002D026B">
        <w:rPr>
          <w:rFonts w:ascii="Arial" w:hAnsi="Arial" w:cs="Arial"/>
          <w:b/>
          <w:sz w:val="20"/>
        </w:rPr>
        <w:t>1.</w:t>
      </w:r>
      <w:r w:rsidRPr="002D026B">
        <w:rPr>
          <w:rFonts w:ascii="Arial" w:hAnsi="Arial" w:cs="Arial"/>
          <w:sz w:val="20"/>
        </w:rPr>
        <w:t xml:space="preserve"> La jornada de treball serà de ____</w:t>
      </w:r>
      <w:r w:rsidRPr="002D026B">
        <w:rPr>
          <w:rFonts w:ascii="Arial" w:hAnsi="Arial" w:cs="Arial"/>
          <w:color w:val="FF0000"/>
          <w:sz w:val="20"/>
        </w:rPr>
        <w:t xml:space="preserve"> </w:t>
      </w:r>
      <w:r w:rsidRPr="002D026B">
        <w:rPr>
          <w:rFonts w:ascii="Arial" w:hAnsi="Arial" w:cs="Arial"/>
          <w:sz w:val="20"/>
        </w:rPr>
        <w:t xml:space="preserve">setmanals que correspon a un ___ </w:t>
      </w:r>
      <w:r w:rsidRPr="002D026B">
        <w:rPr>
          <w:rFonts w:ascii="Arial" w:hAnsi="Arial" w:cs="Arial"/>
          <w:b/>
          <w:sz w:val="20"/>
        </w:rPr>
        <w:t>%</w:t>
      </w:r>
      <w:r w:rsidRPr="002D026B">
        <w:rPr>
          <w:rFonts w:ascii="Arial" w:hAnsi="Arial" w:cs="Arial"/>
          <w:sz w:val="20"/>
        </w:rPr>
        <w:t xml:space="preserve"> respecte a la jornada habitual que és de </w:t>
      </w:r>
      <w:r w:rsidRPr="002D026B">
        <w:rPr>
          <w:rFonts w:ascii="Arial" w:hAnsi="Arial" w:cs="Arial"/>
          <w:b/>
          <w:sz w:val="20"/>
        </w:rPr>
        <w:t>35 hores</w:t>
      </w:r>
      <w:r w:rsidRPr="002D026B">
        <w:rPr>
          <w:rFonts w:ascii="Arial" w:hAnsi="Arial" w:cs="Arial"/>
          <w:sz w:val="20"/>
        </w:rPr>
        <w:t xml:space="preserve"> setmanals.</w:t>
      </w:r>
    </w:p>
    <w:p w14:paraId="6A3A1CD2" w14:textId="77777777" w:rsidR="002D026B" w:rsidRPr="002D026B" w:rsidRDefault="002D026B" w:rsidP="002D026B">
      <w:pPr>
        <w:jc w:val="both"/>
        <w:rPr>
          <w:rFonts w:ascii="Arial" w:hAnsi="Arial"/>
          <w:sz w:val="20"/>
        </w:rPr>
      </w:pPr>
    </w:p>
    <w:p w14:paraId="5270A697" w14:textId="77777777" w:rsidR="002D026B" w:rsidRPr="002D026B" w:rsidRDefault="002D026B" w:rsidP="002D026B">
      <w:pPr>
        <w:jc w:val="both"/>
        <w:rPr>
          <w:rFonts w:ascii="Arial" w:hAnsi="Arial"/>
          <w:sz w:val="20"/>
        </w:rPr>
      </w:pPr>
      <w:r w:rsidRPr="002D026B">
        <w:rPr>
          <w:rFonts w:ascii="Arial" w:hAnsi="Arial"/>
          <w:b/>
          <w:sz w:val="20"/>
        </w:rPr>
        <w:t>2.</w:t>
      </w:r>
      <w:r w:rsidRPr="002D026B">
        <w:rPr>
          <w:rFonts w:ascii="Arial" w:hAnsi="Arial"/>
          <w:sz w:val="20"/>
        </w:rPr>
        <w:t xml:space="preserve"> S'acorda realitzar l'horari següent: </w:t>
      </w:r>
      <w:r w:rsidRPr="002D026B">
        <w:rPr>
          <w:rFonts w:ascii="Arial" w:hAnsi="Arial" w:cs="Arial"/>
          <w:b/>
          <w:sz w:val="20"/>
        </w:rPr>
        <w:fldChar w:fldCharType="begin"/>
      </w:r>
      <w:r w:rsidRPr="002D026B">
        <w:rPr>
          <w:rFonts w:ascii="Arial" w:hAnsi="Arial" w:cs="Arial"/>
          <w:b/>
          <w:sz w:val="20"/>
        </w:rPr>
        <w:instrText xml:space="preserve"> MERGEFIELD "DES_JORNADA" </w:instrText>
      </w:r>
      <w:r w:rsidRPr="002D026B">
        <w:rPr>
          <w:rFonts w:ascii="Arial" w:hAnsi="Arial" w:cs="Arial"/>
          <w:b/>
          <w:sz w:val="20"/>
        </w:rPr>
        <w:fldChar w:fldCharType="separate"/>
      </w:r>
      <w:r w:rsidRPr="002D026B">
        <w:rPr>
          <w:rFonts w:ascii="Arial" w:hAnsi="Arial" w:cs="Arial"/>
          <w:b/>
          <w:noProof/>
          <w:sz w:val="20"/>
        </w:rPr>
        <w:t>«DES_JORNADA»</w:t>
      </w:r>
      <w:r w:rsidRPr="002D026B">
        <w:rPr>
          <w:rFonts w:ascii="Arial" w:hAnsi="Arial" w:cs="Arial"/>
          <w:b/>
          <w:sz w:val="20"/>
        </w:rPr>
        <w:fldChar w:fldCharType="end"/>
      </w:r>
      <w:r w:rsidRPr="002D026B">
        <w:rPr>
          <w:rFonts w:ascii="Arial" w:hAnsi="Arial" w:cs="Arial"/>
          <w:b/>
          <w:noProof/>
          <w:sz w:val="20"/>
        </w:rPr>
        <w:t>.</w:t>
      </w:r>
    </w:p>
    <w:p w14:paraId="46B3C3D3" w14:textId="77777777" w:rsidR="002D026B" w:rsidRPr="00F419AB" w:rsidRDefault="002D026B" w:rsidP="002D026B">
      <w:pPr>
        <w:jc w:val="both"/>
        <w:rPr>
          <w:rFonts w:ascii="Arial" w:hAnsi="Arial" w:cs="Arial"/>
          <w:sz w:val="20"/>
        </w:rPr>
      </w:pPr>
    </w:p>
    <w:p w14:paraId="796C4EBD" w14:textId="77777777" w:rsidR="002D026B" w:rsidRPr="00F419AB" w:rsidRDefault="002D026B" w:rsidP="002D026B">
      <w:pPr>
        <w:jc w:val="both"/>
        <w:rPr>
          <w:rFonts w:ascii="Arial" w:hAnsi="Arial" w:cs="Arial"/>
          <w:sz w:val="20"/>
        </w:rPr>
      </w:pPr>
    </w:p>
    <w:p w14:paraId="4B15A7BD" w14:textId="77777777" w:rsidR="002D026B" w:rsidRPr="00F419AB" w:rsidRDefault="002D026B" w:rsidP="002D026B">
      <w:pPr>
        <w:jc w:val="both"/>
        <w:rPr>
          <w:rFonts w:ascii="Arial" w:hAnsi="Arial" w:cs="Arial"/>
          <w:sz w:val="20"/>
        </w:rPr>
      </w:pPr>
      <w:r w:rsidRPr="00F419AB">
        <w:rPr>
          <w:rFonts w:ascii="Arial" w:hAnsi="Arial" w:cs="Arial"/>
          <w:sz w:val="20"/>
        </w:rPr>
        <w:t>Barcelona,</w:t>
      </w:r>
      <w:r w:rsidRPr="00F419AB">
        <w:rPr>
          <w:rFonts w:ascii="Arial" w:hAnsi="Arial" w:cs="Arial"/>
          <w:b/>
          <w:sz w:val="20"/>
        </w:rPr>
        <w:t xml:space="preserve"> </w:t>
      </w:r>
      <w:r w:rsidRPr="00586DE5">
        <w:rPr>
          <w:rFonts w:ascii="Arial" w:hAnsi="Arial" w:cs="Arial"/>
          <w:b/>
          <w:sz w:val="20"/>
        </w:rPr>
        <w:t>data d’impressió</w:t>
      </w:r>
    </w:p>
    <w:p w14:paraId="5969C230" w14:textId="77777777" w:rsidR="00D63474" w:rsidRPr="00F419AB" w:rsidRDefault="00D63474" w:rsidP="00D63474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2"/>
        <w:gridCol w:w="5243"/>
      </w:tblGrid>
      <w:tr w:rsidR="00D63474" w:rsidRPr="00F419AB" w14:paraId="607AC9F4" w14:textId="77777777" w:rsidTr="00C04B61">
        <w:tc>
          <w:tcPr>
            <w:tcW w:w="3335" w:type="dxa"/>
            <w:shd w:val="clear" w:color="auto" w:fill="auto"/>
          </w:tcPr>
          <w:p w14:paraId="494B9370" w14:textId="77777777" w:rsidR="00D63474" w:rsidRPr="00F419AB" w:rsidRDefault="00D63474" w:rsidP="00C04B61">
            <w:pPr>
              <w:ind w:left="-120"/>
              <w:jc w:val="both"/>
              <w:rPr>
                <w:rFonts w:ascii="Arial" w:hAnsi="Arial" w:cs="Arial"/>
                <w:sz w:val="20"/>
              </w:rPr>
            </w:pPr>
            <w:r w:rsidRPr="00F419AB">
              <w:rPr>
                <w:rFonts w:ascii="Arial" w:hAnsi="Arial" w:cs="Arial"/>
                <w:sz w:val="20"/>
              </w:rPr>
              <w:t>El/la treballador/a,</w:t>
            </w:r>
          </w:p>
        </w:tc>
        <w:tc>
          <w:tcPr>
            <w:tcW w:w="5386" w:type="dxa"/>
            <w:shd w:val="clear" w:color="auto" w:fill="auto"/>
          </w:tcPr>
          <w:p w14:paraId="73640E05" w14:textId="77777777" w:rsidR="00D63474" w:rsidRPr="00F419AB" w:rsidRDefault="00D63474" w:rsidP="00C04B61">
            <w:pPr>
              <w:jc w:val="right"/>
              <w:rPr>
                <w:rFonts w:ascii="Arial" w:hAnsi="Arial" w:cs="Arial"/>
                <w:sz w:val="20"/>
              </w:rPr>
            </w:pPr>
            <w:r w:rsidRPr="00F419AB">
              <w:rPr>
                <w:rFonts w:ascii="Arial" w:hAnsi="Arial" w:cs="Arial"/>
                <w:sz w:val="20"/>
              </w:rPr>
              <w:t>El representant de l'Empresa,</w:t>
            </w:r>
          </w:p>
        </w:tc>
      </w:tr>
      <w:tr w:rsidR="00D63474" w:rsidRPr="00F419AB" w14:paraId="1B74B4D6" w14:textId="77777777" w:rsidTr="00C04B61">
        <w:tc>
          <w:tcPr>
            <w:tcW w:w="3335" w:type="dxa"/>
            <w:shd w:val="clear" w:color="auto" w:fill="auto"/>
          </w:tcPr>
          <w:p w14:paraId="61A28475" w14:textId="77777777" w:rsidR="00D63474" w:rsidRPr="00F419AB" w:rsidRDefault="00D63474" w:rsidP="00C04B6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2C06F25" w14:textId="4B443B2B" w:rsidR="00D63474" w:rsidRPr="00F419AB" w:rsidRDefault="0063492B" w:rsidP="00C04B6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 </w:t>
            </w:r>
            <w:proofErr w:type="spellStart"/>
            <w:r>
              <w:rPr>
                <w:rFonts w:ascii="Arial" w:hAnsi="Arial" w:cs="Arial"/>
                <w:sz w:val="20"/>
              </w:rPr>
              <w:t>Gerenta</w:t>
            </w:r>
            <w:proofErr w:type="spellEnd"/>
            <w:r w:rsidR="00D63474">
              <w:rPr>
                <w:rFonts w:ascii="Arial" w:hAnsi="Arial" w:cs="Arial"/>
                <w:sz w:val="20"/>
              </w:rPr>
              <w:t>, per delegació del Rector,</w:t>
            </w:r>
          </w:p>
        </w:tc>
      </w:tr>
    </w:tbl>
    <w:p w14:paraId="674A39C6" w14:textId="77777777" w:rsidR="00D63474" w:rsidRPr="00F419AB" w:rsidRDefault="00D63474" w:rsidP="00ED784B">
      <w:pPr>
        <w:jc w:val="both"/>
        <w:rPr>
          <w:rFonts w:ascii="Arial" w:hAnsi="Arial" w:cs="Arial"/>
          <w:sz w:val="20"/>
        </w:rPr>
      </w:pPr>
    </w:p>
    <w:p w14:paraId="25975E70" w14:textId="77777777" w:rsidR="00D63474" w:rsidRPr="00F419AB" w:rsidRDefault="00D63474" w:rsidP="00ED784B">
      <w:pPr>
        <w:jc w:val="both"/>
        <w:rPr>
          <w:rFonts w:ascii="Arial" w:hAnsi="Arial" w:cs="Arial"/>
          <w:sz w:val="20"/>
        </w:rPr>
      </w:pPr>
    </w:p>
    <w:p w14:paraId="3B0EABAE" w14:textId="77777777" w:rsidR="00D63474" w:rsidRPr="00F419AB" w:rsidRDefault="00D63474" w:rsidP="00ED784B">
      <w:pPr>
        <w:jc w:val="both"/>
        <w:rPr>
          <w:rFonts w:ascii="Arial" w:hAnsi="Arial" w:cs="Arial"/>
          <w:sz w:val="20"/>
        </w:rPr>
      </w:pPr>
    </w:p>
    <w:p w14:paraId="3CDD0681" w14:textId="77777777" w:rsidR="00D63474" w:rsidRPr="00F419AB" w:rsidRDefault="00D63474" w:rsidP="00C45B8D">
      <w:pPr>
        <w:jc w:val="both"/>
        <w:rPr>
          <w:rFonts w:ascii="Arial" w:hAnsi="Arial" w:cs="Arial"/>
          <w:sz w:val="20"/>
        </w:rPr>
      </w:pPr>
    </w:p>
    <w:p w14:paraId="064F69F8" w14:textId="77777777" w:rsidR="00D63474" w:rsidRPr="00F419AB" w:rsidRDefault="00D63474" w:rsidP="00ED784B">
      <w:pPr>
        <w:jc w:val="both"/>
        <w:rPr>
          <w:rFonts w:ascii="Arial" w:hAnsi="Arial" w:cs="Arial"/>
          <w:sz w:val="20"/>
        </w:rPr>
      </w:pPr>
    </w:p>
    <w:p w14:paraId="2FA1002C" w14:textId="77777777" w:rsidR="00D63474" w:rsidRPr="00F419AB" w:rsidRDefault="00D63474" w:rsidP="00ED784B">
      <w:pPr>
        <w:jc w:val="both"/>
        <w:rPr>
          <w:rFonts w:ascii="Arial" w:hAnsi="Arial" w:cs="Arial"/>
          <w:sz w:val="20"/>
        </w:rPr>
      </w:pPr>
    </w:p>
    <w:p w14:paraId="4E9070D9" w14:textId="77777777" w:rsidR="00D63474" w:rsidRPr="00F419AB" w:rsidRDefault="00D63474" w:rsidP="00ED784B">
      <w:pPr>
        <w:jc w:val="both"/>
        <w:rPr>
          <w:rFonts w:ascii="Arial" w:hAnsi="Arial" w:cs="Arial"/>
          <w:sz w:val="20"/>
        </w:rPr>
      </w:pPr>
    </w:p>
    <w:p w14:paraId="16461F02" w14:textId="77777777" w:rsidR="00D63474" w:rsidRPr="00F419AB" w:rsidRDefault="00D63474" w:rsidP="00C45B8D">
      <w:pPr>
        <w:jc w:val="both"/>
        <w:rPr>
          <w:rFonts w:ascii="Arial" w:hAnsi="Arial" w:cs="Arial"/>
          <w:sz w:val="20"/>
        </w:rPr>
      </w:pPr>
    </w:p>
    <w:p w14:paraId="1F441709" w14:textId="77777777" w:rsidR="00D63474" w:rsidRDefault="00D63474" w:rsidP="00C45B8D">
      <w:pPr>
        <w:ind w:right="170"/>
        <w:jc w:val="both"/>
        <w:rPr>
          <w:rFonts w:cs="Arial"/>
          <w:sz w:val="20"/>
        </w:rPr>
      </w:pPr>
    </w:p>
    <w:p w14:paraId="6DA3AA01" w14:textId="77777777" w:rsidR="002D026B" w:rsidRDefault="002D026B" w:rsidP="00C45B8D">
      <w:pPr>
        <w:ind w:right="170"/>
        <w:jc w:val="both"/>
        <w:rPr>
          <w:rFonts w:cs="Arial"/>
          <w:sz w:val="20"/>
        </w:rPr>
      </w:pPr>
    </w:p>
    <w:p w14:paraId="1F682FC5" w14:textId="77777777" w:rsidR="002D026B" w:rsidRDefault="002D026B" w:rsidP="00C45B8D">
      <w:pPr>
        <w:ind w:right="170"/>
        <w:jc w:val="both"/>
        <w:rPr>
          <w:rFonts w:cs="Arial"/>
          <w:sz w:val="20"/>
        </w:rPr>
      </w:pPr>
    </w:p>
    <w:p w14:paraId="630A6BC7" w14:textId="77777777" w:rsidR="002D026B" w:rsidRDefault="002D026B" w:rsidP="00C45B8D">
      <w:pPr>
        <w:ind w:right="170"/>
        <w:jc w:val="both"/>
        <w:rPr>
          <w:rFonts w:cs="Arial"/>
          <w:sz w:val="20"/>
        </w:rPr>
      </w:pPr>
    </w:p>
    <w:p w14:paraId="1B2051F7" w14:textId="7AFD509C" w:rsidR="002D026B" w:rsidRPr="00F419AB" w:rsidRDefault="002D026B" w:rsidP="00C45B8D">
      <w:pPr>
        <w:ind w:right="170"/>
        <w:jc w:val="both"/>
        <w:rPr>
          <w:rFonts w:cs="Arial"/>
          <w:sz w:val="20"/>
        </w:rPr>
        <w:sectPr w:rsidR="002D026B" w:rsidRPr="00F419AB">
          <w:footerReference w:type="default" r:id="rId7"/>
          <w:endnotePr>
            <w:numFmt w:val="decimal"/>
          </w:endnotePr>
          <w:pgSz w:w="11905" w:h="16837"/>
          <w:pgMar w:top="1440" w:right="1700" w:bottom="318" w:left="1700" w:header="1440" w:footer="318" w:gutter="0"/>
          <w:cols w:space="708"/>
          <w:noEndnote/>
        </w:sectPr>
      </w:pPr>
    </w:p>
    <w:p w14:paraId="41F53A16" w14:textId="77777777" w:rsidR="00D63474" w:rsidRPr="00F419AB" w:rsidRDefault="00D63474" w:rsidP="00C45B8D">
      <w:pPr>
        <w:ind w:right="170"/>
        <w:jc w:val="both"/>
        <w:rPr>
          <w:rFonts w:cs="Arial"/>
          <w:sz w:val="20"/>
        </w:rPr>
      </w:pPr>
    </w:p>
    <w:p w14:paraId="77C23129" w14:textId="77777777" w:rsidR="00D63474" w:rsidRPr="00F419AB" w:rsidRDefault="00D63474" w:rsidP="00C45B8D">
      <w:pPr>
        <w:ind w:right="170"/>
        <w:jc w:val="both"/>
        <w:rPr>
          <w:rFonts w:cs="Arial"/>
          <w:sz w:val="20"/>
        </w:rPr>
      </w:pPr>
    </w:p>
    <w:p w14:paraId="6FE4E38F" w14:textId="77777777" w:rsidR="00D63474" w:rsidRPr="00F419AB" w:rsidRDefault="00D63474" w:rsidP="00C45B8D">
      <w:pPr>
        <w:ind w:right="170"/>
        <w:jc w:val="both"/>
        <w:rPr>
          <w:rFonts w:cs="Arial"/>
          <w:sz w:val="20"/>
        </w:rPr>
      </w:pPr>
    </w:p>
    <w:p w14:paraId="3AFAD3EB" w14:textId="77777777" w:rsidR="00D63474" w:rsidRPr="00F419AB" w:rsidRDefault="00D63474" w:rsidP="00C45B8D">
      <w:pPr>
        <w:ind w:right="170"/>
        <w:jc w:val="both"/>
        <w:rPr>
          <w:rFonts w:cs="Arial"/>
          <w:sz w:val="20"/>
        </w:rPr>
      </w:pPr>
    </w:p>
    <w:p w14:paraId="43A0B8A9" w14:textId="77777777" w:rsidR="00D63474" w:rsidRPr="00F419AB" w:rsidRDefault="00D63474" w:rsidP="00C45B8D">
      <w:pPr>
        <w:ind w:right="170"/>
        <w:jc w:val="both"/>
        <w:rPr>
          <w:rFonts w:cs="Arial"/>
          <w:sz w:val="20"/>
        </w:rPr>
      </w:pPr>
    </w:p>
    <w:p w14:paraId="07D90084" w14:textId="77777777" w:rsidR="00D63474" w:rsidRPr="00F419AB" w:rsidRDefault="00D63474" w:rsidP="00C45B8D">
      <w:pPr>
        <w:ind w:right="170"/>
        <w:jc w:val="both"/>
        <w:rPr>
          <w:rFonts w:cs="Arial"/>
          <w:sz w:val="20"/>
        </w:rPr>
      </w:pPr>
    </w:p>
    <w:p w14:paraId="2B3AE4DA" w14:textId="77777777" w:rsidR="002D026B" w:rsidRPr="002D026B" w:rsidRDefault="002D026B" w:rsidP="002D026B">
      <w:pPr>
        <w:ind w:left="5891" w:firstLine="589"/>
        <w:jc w:val="both"/>
        <w:rPr>
          <w:rFonts w:ascii="Arial" w:hAnsi="Arial"/>
          <w:sz w:val="20"/>
        </w:rPr>
      </w:pPr>
    </w:p>
    <w:p w14:paraId="0D6A3765" w14:textId="77777777" w:rsidR="002D026B" w:rsidRPr="002D026B" w:rsidRDefault="002D026B" w:rsidP="002D026B">
      <w:pPr>
        <w:tabs>
          <w:tab w:val="left" w:pos="2268"/>
        </w:tabs>
        <w:spacing w:line="276" w:lineRule="auto"/>
        <w:jc w:val="both"/>
        <w:rPr>
          <w:rFonts w:ascii="Arial" w:hAnsi="Arial" w:cs="Arial"/>
          <w:b/>
          <w:sz w:val="20"/>
        </w:rPr>
      </w:pPr>
      <w:r w:rsidRPr="002D026B">
        <w:rPr>
          <w:rFonts w:ascii="Arial" w:hAnsi="Arial" w:cs="Arial"/>
          <w:b/>
          <w:sz w:val="20"/>
        </w:rPr>
        <w:fldChar w:fldCharType="begin"/>
      </w:r>
      <w:r w:rsidRPr="002D026B">
        <w:rPr>
          <w:rFonts w:ascii="Arial" w:hAnsi="Arial" w:cs="Arial"/>
          <w:b/>
          <w:sz w:val="20"/>
        </w:rPr>
        <w:instrText xml:space="preserve"> MERGEFIELD FIRMA_TRAB </w:instrText>
      </w:r>
      <w:r w:rsidRPr="002D026B">
        <w:rPr>
          <w:rFonts w:ascii="Arial" w:hAnsi="Arial" w:cs="Arial"/>
          <w:b/>
          <w:sz w:val="20"/>
        </w:rPr>
        <w:fldChar w:fldCharType="separate"/>
      </w:r>
      <w:r w:rsidRPr="002D026B">
        <w:rPr>
          <w:rFonts w:ascii="Arial" w:hAnsi="Arial" w:cs="Arial"/>
          <w:b/>
          <w:noProof/>
          <w:sz w:val="20"/>
        </w:rPr>
        <w:t>«FIRMA_TRAB»</w:t>
      </w:r>
      <w:r w:rsidRPr="002D026B">
        <w:rPr>
          <w:rFonts w:ascii="Arial" w:hAnsi="Arial" w:cs="Arial"/>
          <w:b/>
          <w:sz w:val="20"/>
        </w:rPr>
        <w:fldChar w:fldCharType="end"/>
      </w:r>
      <w:r w:rsidRPr="002D026B">
        <w:rPr>
          <w:rFonts w:ascii="Arial" w:hAnsi="Arial" w:cs="Arial"/>
          <w:bCs/>
          <w:sz w:val="20"/>
        </w:rPr>
        <w:t>,</w:t>
      </w:r>
      <w:r w:rsidRPr="002D026B">
        <w:rPr>
          <w:rFonts w:ascii="Arial" w:hAnsi="Arial" w:cs="Arial"/>
          <w:b/>
          <w:sz w:val="20"/>
        </w:rPr>
        <w:t xml:space="preserve"> </w:t>
      </w:r>
      <w:r w:rsidRPr="002D026B">
        <w:rPr>
          <w:rFonts w:ascii="Arial" w:hAnsi="Arial" w:cs="Arial"/>
          <w:sz w:val="20"/>
        </w:rPr>
        <w:t xml:space="preserve">amb document d’identitat </w:t>
      </w:r>
      <w:r w:rsidRPr="002D026B">
        <w:rPr>
          <w:rFonts w:ascii="Arial" w:eastAsia="Calibri" w:hAnsi="Arial" w:cs="Arial"/>
          <w:b/>
          <w:sz w:val="20"/>
          <w:szCs w:val="22"/>
        </w:rPr>
        <w:fldChar w:fldCharType="begin"/>
      </w:r>
      <w:r w:rsidRPr="002D026B">
        <w:rPr>
          <w:rFonts w:ascii="Arial" w:eastAsia="Calibri" w:hAnsi="Arial" w:cs="Arial"/>
          <w:b/>
          <w:sz w:val="20"/>
          <w:szCs w:val="22"/>
        </w:rPr>
        <w:instrText xml:space="preserve"> MERGEFIELD "NIF" </w:instrText>
      </w:r>
      <w:r w:rsidRPr="002D026B">
        <w:rPr>
          <w:rFonts w:ascii="Arial" w:eastAsia="Calibri" w:hAnsi="Arial" w:cs="Arial"/>
          <w:b/>
          <w:sz w:val="20"/>
          <w:szCs w:val="22"/>
        </w:rPr>
        <w:fldChar w:fldCharType="separate"/>
      </w:r>
      <w:r w:rsidRPr="002D026B">
        <w:rPr>
          <w:rFonts w:ascii="Arial" w:eastAsia="Calibri" w:hAnsi="Arial" w:cs="Arial"/>
          <w:b/>
          <w:noProof/>
          <w:sz w:val="20"/>
          <w:szCs w:val="22"/>
        </w:rPr>
        <w:t>«NIF»</w:t>
      </w:r>
      <w:r w:rsidRPr="002D026B">
        <w:rPr>
          <w:rFonts w:ascii="Arial" w:eastAsia="Calibri" w:hAnsi="Arial" w:cs="Arial"/>
          <w:b/>
          <w:sz w:val="20"/>
          <w:szCs w:val="22"/>
        </w:rPr>
        <w:fldChar w:fldCharType="end"/>
      </w:r>
      <w:r w:rsidRPr="002D026B">
        <w:rPr>
          <w:rFonts w:ascii="Arial" w:eastAsia="Calibri" w:hAnsi="Arial" w:cs="Arial"/>
          <w:bCs/>
          <w:sz w:val="20"/>
          <w:szCs w:val="22"/>
        </w:rPr>
        <w:t>.</w:t>
      </w:r>
    </w:p>
    <w:p w14:paraId="3EDBDA02" w14:textId="77777777" w:rsidR="002D026B" w:rsidRPr="002D026B" w:rsidRDefault="002D026B" w:rsidP="002D026B">
      <w:pPr>
        <w:keepNext/>
        <w:spacing w:before="240" w:after="60" w:line="276" w:lineRule="auto"/>
        <w:jc w:val="both"/>
        <w:outlineLvl w:val="2"/>
        <w:rPr>
          <w:rFonts w:ascii="Arial" w:hAnsi="Arial" w:cs="Arial"/>
          <w:b/>
          <w:bCs/>
          <w:sz w:val="26"/>
          <w:szCs w:val="26"/>
        </w:rPr>
      </w:pPr>
      <w:r w:rsidRPr="002D026B">
        <w:rPr>
          <w:rFonts w:ascii="Arial" w:hAnsi="Arial" w:cs="Arial"/>
          <w:snapToGrid/>
          <w:sz w:val="20"/>
        </w:rPr>
        <w:t>En compliment d’allò que disposa la Llei 53/1984, de 26 de desembre, d’incompatibilitats del personal al servei de les Administracions Públiques; l’article 13.1 del Reial decret 598/1985, de 30 d’abril, sobre incompatibilitats del personal al servei de l’Administració de l’Estat, de la Seguretat Social i dels ens, organismes i empreses dependents; la Llei 21/1987 de 26 de novembre, d’incompatibilitats del personal al servei de l’Administració de la Generalitat de Catalunya; la Llei orgànica 6/2001, de 21 de desembre, d’universitats; i la Llei 1/2003, de 19 de febrer, d’universitats de Catalunya.</w:t>
      </w:r>
    </w:p>
    <w:p w14:paraId="13476109" w14:textId="77777777" w:rsidR="002D026B" w:rsidRPr="002D026B" w:rsidRDefault="002D026B" w:rsidP="002D026B">
      <w:pPr>
        <w:spacing w:line="276" w:lineRule="auto"/>
        <w:jc w:val="both"/>
        <w:rPr>
          <w:rFonts w:ascii="Arial" w:hAnsi="Arial" w:cs="Arial"/>
          <w:sz w:val="20"/>
        </w:rPr>
      </w:pPr>
    </w:p>
    <w:p w14:paraId="346255BC" w14:textId="2DB60EDE" w:rsidR="002D026B" w:rsidRPr="002D026B" w:rsidRDefault="002D026B" w:rsidP="002D026B">
      <w:pPr>
        <w:spacing w:line="276" w:lineRule="auto"/>
        <w:jc w:val="both"/>
        <w:rPr>
          <w:rFonts w:ascii="Arial" w:hAnsi="Arial" w:cs="Arial"/>
          <w:sz w:val="20"/>
        </w:rPr>
      </w:pPr>
      <w:r w:rsidRPr="002D026B">
        <w:rPr>
          <w:rFonts w:ascii="Arial" w:hAnsi="Arial" w:cs="Arial"/>
          <w:sz w:val="20"/>
        </w:rPr>
        <w:t xml:space="preserve">Per tal de </w:t>
      </w:r>
      <w:r>
        <w:rPr>
          <w:rFonts w:ascii="Arial" w:hAnsi="Arial" w:cs="Arial"/>
          <w:sz w:val="20"/>
        </w:rPr>
        <w:t>modificar</w:t>
      </w:r>
      <w:r w:rsidRPr="002D026B">
        <w:rPr>
          <w:rFonts w:ascii="Arial" w:hAnsi="Arial" w:cs="Arial"/>
          <w:sz w:val="20"/>
        </w:rPr>
        <w:t xml:space="preserve"> un contracte laboral temporal amb la Universitat de Barcelona amb efectes del dia </w:t>
      </w:r>
      <w:r w:rsidRPr="002D026B">
        <w:rPr>
          <w:rFonts w:ascii="Arial" w:hAnsi="Arial" w:cs="Arial"/>
          <w:b/>
          <w:noProof/>
          <w:sz w:val="20"/>
        </w:rPr>
        <w:fldChar w:fldCharType="begin"/>
      </w:r>
      <w:r w:rsidRPr="002D026B">
        <w:rPr>
          <w:rFonts w:ascii="Arial" w:hAnsi="Arial" w:cs="Arial"/>
          <w:b/>
          <w:noProof/>
          <w:sz w:val="20"/>
        </w:rPr>
        <w:instrText xml:space="preserve"> MERGEFIELD "F_INI_CONTRATO" \@ “dd/MM/yyyy" </w:instrText>
      </w:r>
      <w:r w:rsidRPr="002D026B">
        <w:rPr>
          <w:rFonts w:ascii="Arial" w:hAnsi="Arial" w:cs="Arial"/>
          <w:b/>
          <w:noProof/>
          <w:sz w:val="20"/>
        </w:rPr>
        <w:fldChar w:fldCharType="separate"/>
      </w:r>
      <w:r w:rsidRPr="002D026B">
        <w:rPr>
          <w:rFonts w:ascii="Arial" w:hAnsi="Arial" w:cs="Arial"/>
          <w:b/>
          <w:noProof/>
          <w:sz w:val="20"/>
        </w:rPr>
        <w:t>«</w:t>
      </w:r>
      <w:r>
        <w:rPr>
          <w:rFonts w:ascii="Arial" w:hAnsi="Arial" w:cs="Arial"/>
          <w:b/>
          <w:noProof/>
          <w:sz w:val="20"/>
        </w:rPr>
        <w:t>DATA D'EFECTES DE LA DILIGÈNCIA</w:t>
      </w:r>
      <w:r w:rsidRPr="002D026B">
        <w:rPr>
          <w:rFonts w:ascii="Arial" w:hAnsi="Arial" w:cs="Arial"/>
          <w:b/>
          <w:noProof/>
          <w:sz w:val="20"/>
        </w:rPr>
        <w:t>»</w:t>
      </w:r>
      <w:r w:rsidRPr="002D026B">
        <w:rPr>
          <w:rFonts w:ascii="Arial" w:hAnsi="Arial" w:cs="Arial"/>
          <w:b/>
          <w:noProof/>
          <w:sz w:val="20"/>
        </w:rPr>
        <w:fldChar w:fldCharType="end"/>
      </w:r>
      <w:r w:rsidRPr="002D026B">
        <w:rPr>
          <w:rFonts w:ascii="Arial" w:hAnsi="Arial" w:cs="Arial"/>
          <w:sz w:val="20"/>
        </w:rPr>
        <w:t>,</w:t>
      </w:r>
    </w:p>
    <w:p w14:paraId="3B7FE15E" w14:textId="77777777" w:rsidR="002D026B" w:rsidRPr="002D026B" w:rsidRDefault="002D026B" w:rsidP="002D026B">
      <w:pPr>
        <w:spacing w:line="276" w:lineRule="auto"/>
        <w:jc w:val="both"/>
        <w:rPr>
          <w:rFonts w:ascii="Arial" w:hAnsi="Arial" w:cs="Arial"/>
          <w:sz w:val="20"/>
        </w:rPr>
      </w:pPr>
    </w:p>
    <w:p w14:paraId="33F5A559" w14:textId="77777777" w:rsidR="002D026B" w:rsidRPr="002D026B" w:rsidRDefault="002D026B" w:rsidP="002D026B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2D026B">
        <w:rPr>
          <w:rFonts w:ascii="Arial" w:hAnsi="Arial" w:cs="Arial"/>
          <w:b/>
          <w:sz w:val="36"/>
          <w:szCs w:val="36"/>
        </w:rPr>
        <w:t>□</w:t>
      </w:r>
      <w:r w:rsidRPr="002D026B">
        <w:rPr>
          <w:rFonts w:ascii="Arial" w:hAnsi="Arial" w:cs="Arial"/>
          <w:b/>
          <w:sz w:val="20"/>
        </w:rPr>
        <w:tab/>
      </w:r>
      <w:r w:rsidRPr="002D026B">
        <w:rPr>
          <w:rFonts w:ascii="Arial" w:hAnsi="Arial" w:cs="Arial"/>
          <w:sz w:val="20"/>
        </w:rPr>
        <w:t xml:space="preserve">Declaro que </w:t>
      </w:r>
      <w:r w:rsidRPr="002D026B">
        <w:rPr>
          <w:rFonts w:ascii="Arial" w:hAnsi="Arial" w:cs="Arial"/>
          <w:b/>
          <w:sz w:val="20"/>
        </w:rPr>
        <w:t>NO</w:t>
      </w:r>
      <w:r w:rsidRPr="002D026B">
        <w:rPr>
          <w:rFonts w:ascii="Arial" w:hAnsi="Arial" w:cs="Arial"/>
          <w:sz w:val="20"/>
        </w:rPr>
        <w:t xml:space="preserve"> exerceixo cap altra activitat retribuïda en el sector públic ni privat, i no percebo cap pensió de jubilació, retir o orfandat als efectes previstos per l’article 3.2 de la Llei 53/1984.</w:t>
      </w:r>
    </w:p>
    <w:p w14:paraId="71D504C5" w14:textId="77777777" w:rsidR="002D026B" w:rsidRPr="002D026B" w:rsidRDefault="002D026B" w:rsidP="002D026B">
      <w:p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2D026B">
        <w:rPr>
          <w:rFonts w:ascii="Arial" w:hAnsi="Arial" w:cs="Arial"/>
          <w:b/>
          <w:sz w:val="20"/>
        </w:rPr>
        <w:tab/>
      </w:r>
    </w:p>
    <w:p w14:paraId="1424F7AC" w14:textId="77777777" w:rsidR="002D026B" w:rsidRPr="002D026B" w:rsidRDefault="002D026B" w:rsidP="002D026B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2D026B">
        <w:rPr>
          <w:rFonts w:ascii="Arial" w:hAnsi="Arial" w:cs="Arial"/>
          <w:b/>
          <w:sz w:val="36"/>
          <w:szCs w:val="36"/>
        </w:rPr>
        <w:t>□</w:t>
      </w:r>
      <w:r w:rsidRPr="002D026B">
        <w:rPr>
          <w:rFonts w:ascii="Arial" w:hAnsi="Arial" w:cs="Arial"/>
          <w:b/>
          <w:sz w:val="20"/>
        </w:rPr>
        <w:tab/>
      </w:r>
      <w:r w:rsidRPr="002D026B">
        <w:rPr>
          <w:rFonts w:ascii="Arial" w:hAnsi="Arial" w:cs="Arial"/>
          <w:sz w:val="20"/>
        </w:rPr>
        <w:t xml:space="preserve">Declaro que </w:t>
      </w:r>
      <w:r w:rsidRPr="002D026B">
        <w:rPr>
          <w:rFonts w:ascii="Arial" w:hAnsi="Arial" w:cs="Arial"/>
          <w:b/>
          <w:sz w:val="20"/>
        </w:rPr>
        <w:t>SÍ</w:t>
      </w:r>
      <w:r w:rsidRPr="002D026B">
        <w:rPr>
          <w:rFonts w:ascii="Arial" w:hAnsi="Arial" w:cs="Arial"/>
          <w:sz w:val="20"/>
        </w:rPr>
        <w:t xml:space="preserve"> exerceixo la següent activitat, que pot ser objecte d’autorització de compatibilitat:</w:t>
      </w:r>
    </w:p>
    <w:p w14:paraId="693E4FEF" w14:textId="77777777" w:rsidR="002D026B" w:rsidRPr="002D026B" w:rsidRDefault="002D026B" w:rsidP="002D026B">
      <w:p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0"/>
        </w:rPr>
      </w:pPr>
    </w:p>
    <w:p w14:paraId="168D647C" w14:textId="77777777" w:rsidR="002D026B" w:rsidRPr="002D026B" w:rsidRDefault="002D026B" w:rsidP="002D026B">
      <w:pPr>
        <w:tabs>
          <w:tab w:val="left" w:pos="993"/>
          <w:tab w:val="right" w:pos="7938"/>
        </w:tabs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2D026B">
        <w:rPr>
          <w:rFonts w:ascii="Arial" w:hAnsi="Arial" w:cs="Arial"/>
          <w:b/>
          <w:sz w:val="36"/>
          <w:szCs w:val="36"/>
        </w:rPr>
        <w:t>□</w:t>
      </w:r>
      <w:r w:rsidRPr="002D026B">
        <w:rPr>
          <w:rFonts w:ascii="Arial" w:hAnsi="Arial" w:cs="Arial"/>
          <w:b/>
          <w:sz w:val="36"/>
          <w:szCs w:val="36"/>
        </w:rPr>
        <w:tab/>
      </w:r>
      <w:r w:rsidRPr="002D026B">
        <w:rPr>
          <w:rFonts w:ascii="Arial" w:hAnsi="Arial" w:cs="Arial"/>
          <w:b/>
          <w:sz w:val="20"/>
        </w:rPr>
        <w:t>ACTIVITAT PÚBLICA</w:t>
      </w:r>
      <w:r w:rsidRPr="002D026B">
        <w:rPr>
          <w:rFonts w:ascii="Arial" w:hAnsi="Arial" w:cs="Arial"/>
          <w:b/>
          <w:sz w:val="20"/>
        </w:rPr>
        <w:tab/>
      </w:r>
      <w:r w:rsidRPr="002D026B">
        <w:rPr>
          <w:rFonts w:ascii="Arial" w:hAnsi="Arial" w:cs="Arial"/>
          <w:sz w:val="20"/>
        </w:rPr>
        <w:t>........................................................................................</w:t>
      </w:r>
    </w:p>
    <w:p w14:paraId="4954A8A9" w14:textId="77777777" w:rsidR="002D026B" w:rsidRPr="002D026B" w:rsidRDefault="002D026B" w:rsidP="002D026B">
      <w:pPr>
        <w:tabs>
          <w:tab w:val="left" w:pos="993"/>
          <w:tab w:val="right" w:pos="7938"/>
        </w:tabs>
        <w:spacing w:line="276" w:lineRule="auto"/>
        <w:ind w:left="993" w:hanging="426"/>
        <w:jc w:val="both"/>
        <w:rPr>
          <w:rFonts w:ascii="Arial" w:hAnsi="Arial" w:cs="Arial"/>
          <w:sz w:val="20"/>
        </w:rPr>
      </w:pPr>
      <w:r w:rsidRPr="002D026B">
        <w:rPr>
          <w:rFonts w:ascii="Arial" w:hAnsi="Arial" w:cs="Arial"/>
          <w:sz w:val="20"/>
        </w:rPr>
        <w:t xml:space="preserve">Organisme / Administració </w:t>
      </w:r>
      <w:r w:rsidRPr="002D026B">
        <w:rPr>
          <w:rFonts w:ascii="Arial" w:hAnsi="Arial" w:cs="Arial"/>
          <w:sz w:val="20"/>
        </w:rPr>
        <w:tab/>
        <w:t>.........................................................................................</w:t>
      </w:r>
    </w:p>
    <w:p w14:paraId="4FD73D66" w14:textId="77777777" w:rsidR="002D026B" w:rsidRPr="002D026B" w:rsidRDefault="002D026B" w:rsidP="002D026B">
      <w:pPr>
        <w:tabs>
          <w:tab w:val="right" w:pos="7938"/>
        </w:tabs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2D026B">
        <w:rPr>
          <w:rFonts w:ascii="Arial" w:hAnsi="Arial" w:cs="Arial"/>
          <w:sz w:val="20"/>
        </w:rPr>
        <w:t xml:space="preserve">I que tinc sol·licitada </w:t>
      </w:r>
      <w:r w:rsidRPr="002D026B">
        <w:rPr>
          <w:rFonts w:ascii="Arial" w:hAnsi="Arial" w:cs="Arial"/>
          <w:sz w:val="20"/>
        </w:rPr>
        <w:sym w:font="Symbol" w:char="F090"/>
      </w:r>
      <w:r w:rsidRPr="002D026B">
        <w:rPr>
          <w:rFonts w:ascii="Arial" w:hAnsi="Arial" w:cs="Arial"/>
          <w:sz w:val="20"/>
        </w:rPr>
        <w:t xml:space="preserve"> / concedida </w:t>
      </w:r>
      <w:r w:rsidRPr="002D026B">
        <w:rPr>
          <w:rFonts w:ascii="Arial" w:hAnsi="Arial" w:cs="Arial"/>
          <w:sz w:val="20"/>
        </w:rPr>
        <w:sym w:font="Symbol" w:char="F090"/>
      </w:r>
      <w:r w:rsidRPr="002D026B">
        <w:rPr>
          <w:rFonts w:ascii="Arial" w:hAnsi="Arial" w:cs="Arial"/>
          <w:sz w:val="20"/>
        </w:rPr>
        <w:t xml:space="preserve"> l’autorització de compatibilitat corresponent.</w:t>
      </w:r>
    </w:p>
    <w:p w14:paraId="0F5B6260" w14:textId="77777777" w:rsidR="002D026B" w:rsidRPr="002D026B" w:rsidRDefault="002D026B" w:rsidP="002D026B">
      <w:pPr>
        <w:tabs>
          <w:tab w:val="right" w:pos="7938"/>
        </w:tabs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2D026B">
        <w:rPr>
          <w:rFonts w:ascii="Arial" w:hAnsi="Arial" w:cs="Arial"/>
          <w:b/>
          <w:sz w:val="20"/>
        </w:rPr>
        <w:t>I adjunto còpia de la sol·licitud o concessió</w:t>
      </w:r>
      <w:r w:rsidRPr="002D026B">
        <w:rPr>
          <w:rFonts w:ascii="Arial" w:hAnsi="Arial" w:cs="Arial"/>
          <w:sz w:val="20"/>
        </w:rPr>
        <w:t>.</w:t>
      </w:r>
    </w:p>
    <w:p w14:paraId="3FD9BB11" w14:textId="77777777" w:rsidR="002D026B" w:rsidRPr="002D026B" w:rsidRDefault="002D026B" w:rsidP="002D026B">
      <w:pPr>
        <w:tabs>
          <w:tab w:val="right" w:pos="7938"/>
        </w:tabs>
        <w:spacing w:line="276" w:lineRule="auto"/>
        <w:ind w:left="567"/>
        <w:jc w:val="both"/>
        <w:rPr>
          <w:rFonts w:ascii="Arial" w:hAnsi="Arial" w:cs="Arial"/>
          <w:sz w:val="20"/>
        </w:rPr>
      </w:pPr>
    </w:p>
    <w:p w14:paraId="1EEA4BE0" w14:textId="77777777" w:rsidR="002D026B" w:rsidRPr="002D026B" w:rsidRDefault="002D026B" w:rsidP="002D026B">
      <w:pPr>
        <w:tabs>
          <w:tab w:val="left" w:pos="993"/>
          <w:tab w:val="right" w:pos="7938"/>
        </w:tabs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2D026B">
        <w:rPr>
          <w:rFonts w:ascii="Arial" w:hAnsi="Arial" w:cs="Arial"/>
          <w:b/>
          <w:sz w:val="36"/>
          <w:szCs w:val="36"/>
        </w:rPr>
        <w:t>□</w:t>
      </w:r>
      <w:r w:rsidRPr="002D026B">
        <w:rPr>
          <w:rFonts w:ascii="Arial" w:hAnsi="Arial" w:cs="Arial"/>
          <w:sz w:val="20"/>
        </w:rPr>
        <w:t xml:space="preserve"> </w:t>
      </w:r>
      <w:r w:rsidRPr="002D026B">
        <w:rPr>
          <w:rFonts w:ascii="Arial" w:hAnsi="Arial" w:cs="Arial"/>
          <w:sz w:val="20"/>
        </w:rPr>
        <w:tab/>
      </w:r>
      <w:r w:rsidRPr="002D026B">
        <w:rPr>
          <w:rFonts w:ascii="Arial" w:hAnsi="Arial" w:cs="Arial"/>
          <w:b/>
          <w:sz w:val="20"/>
        </w:rPr>
        <w:t>ACTIVITAT PRIVADA</w:t>
      </w:r>
      <w:r w:rsidRPr="002D026B">
        <w:rPr>
          <w:rFonts w:ascii="Arial" w:hAnsi="Arial" w:cs="Arial"/>
          <w:sz w:val="20"/>
        </w:rPr>
        <w:tab/>
        <w:t>........................................................................................</w:t>
      </w:r>
    </w:p>
    <w:p w14:paraId="1D6D9BE8" w14:textId="77777777" w:rsidR="002D026B" w:rsidRPr="002D026B" w:rsidRDefault="002D026B" w:rsidP="002D026B">
      <w:pPr>
        <w:tabs>
          <w:tab w:val="left" w:pos="1276"/>
          <w:tab w:val="right" w:pos="7938"/>
        </w:tabs>
        <w:spacing w:line="276" w:lineRule="auto"/>
        <w:ind w:left="993"/>
        <w:jc w:val="both"/>
        <w:rPr>
          <w:rFonts w:ascii="Arial" w:hAnsi="Arial" w:cs="Arial"/>
          <w:b/>
          <w:sz w:val="20"/>
        </w:rPr>
      </w:pPr>
      <w:r w:rsidRPr="002D026B">
        <w:rPr>
          <w:rFonts w:ascii="Arial" w:hAnsi="Arial" w:cs="Arial"/>
          <w:b/>
          <w:sz w:val="36"/>
          <w:szCs w:val="36"/>
        </w:rPr>
        <w:t>□</w:t>
      </w:r>
      <w:r w:rsidRPr="002D026B">
        <w:rPr>
          <w:rFonts w:ascii="Arial" w:hAnsi="Arial" w:cs="Arial"/>
          <w:b/>
          <w:sz w:val="20"/>
        </w:rPr>
        <w:tab/>
        <w:t>Compte propi</w:t>
      </w:r>
    </w:p>
    <w:p w14:paraId="1102CA5B" w14:textId="77777777" w:rsidR="002D026B" w:rsidRPr="002D026B" w:rsidRDefault="002D026B" w:rsidP="002D026B">
      <w:pPr>
        <w:tabs>
          <w:tab w:val="left" w:pos="1276"/>
          <w:tab w:val="right" w:pos="7938"/>
        </w:tabs>
        <w:spacing w:line="276" w:lineRule="auto"/>
        <w:ind w:left="993"/>
        <w:jc w:val="both"/>
        <w:rPr>
          <w:rFonts w:ascii="Arial" w:hAnsi="Arial" w:cs="Arial"/>
          <w:sz w:val="20"/>
        </w:rPr>
      </w:pPr>
      <w:r w:rsidRPr="002D026B">
        <w:rPr>
          <w:rFonts w:ascii="Arial" w:hAnsi="Arial" w:cs="Arial"/>
          <w:sz w:val="20"/>
        </w:rPr>
        <w:tab/>
        <w:t>Tipus d’activitat</w:t>
      </w:r>
      <w:r w:rsidRPr="002D026B">
        <w:rPr>
          <w:rFonts w:ascii="Arial" w:hAnsi="Arial" w:cs="Arial"/>
          <w:sz w:val="20"/>
        </w:rPr>
        <w:tab/>
        <w:t>...............................................................................................</w:t>
      </w:r>
    </w:p>
    <w:p w14:paraId="3319CBF1" w14:textId="77777777" w:rsidR="002D026B" w:rsidRPr="002D026B" w:rsidRDefault="002D026B" w:rsidP="002D026B">
      <w:pPr>
        <w:tabs>
          <w:tab w:val="left" w:pos="1276"/>
          <w:tab w:val="right" w:pos="7938"/>
        </w:tabs>
        <w:spacing w:line="276" w:lineRule="auto"/>
        <w:ind w:left="993"/>
        <w:jc w:val="both"/>
        <w:rPr>
          <w:rFonts w:ascii="Arial" w:hAnsi="Arial" w:cs="Arial"/>
          <w:sz w:val="20"/>
        </w:rPr>
      </w:pPr>
      <w:r w:rsidRPr="002D026B">
        <w:rPr>
          <w:rFonts w:ascii="Arial" w:hAnsi="Arial" w:cs="Arial"/>
          <w:b/>
          <w:sz w:val="36"/>
          <w:szCs w:val="36"/>
        </w:rPr>
        <w:t>□</w:t>
      </w:r>
      <w:r w:rsidRPr="002D026B">
        <w:rPr>
          <w:rFonts w:ascii="Arial" w:hAnsi="Arial" w:cs="Arial"/>
          <w:b/>
          <w:sz w:val="20"/>
        </w:rPr>
        <w:tab/>
        <w:t>Compte d’altri</w:t>
      </w:r>
    </w:p>
    <w:p w14:paraId="7FB1AFF1" w14:textId="77777777" w:rsidR="002D026B" w:rsidRPr="002D026B" w:rsidRDefault="002D026B" w:rsidP="002D026B">
      <w:pPr>
        <w:tabs>
          <w:tab w:val="left" w:pos="1276"/>
          <w:tab w:val="right" w:pos="7938"/>
        </w:tabs>
        <w:spacing w:line="276" w:lineRule="auto"/>
        <w:ind w:left="993"/>
        <w:jc w:val="both"/>
        <w:rPr>
          <w:rFonts w:ascii="Arial" w:hAnsi="Arial" w:cs="Arial"/>
          <w:sz w:val="20"/>
        </w:rPr>
      </w:pPr>
      <w:r w:rsidRPr="002D026B">
        <w:rPr>
          <w:rFonts w:ascii="Arial" w:hAnsi="Arial" w:cs="Arial"/>
          <w:sz w:val="20"/>
        </w:rPr>
        <w:tab/>
        <w:t xml:space="preserve">Empresa </w:t>
      </w:r>
      <w:r w:rsidRPr="002D026B">
        <w:rPr>
          <w:rFonts w:ascii="Arial" w:hAnsi="Arial" w:cs="Arial"/>
          <w:sz w:val="20"/>
        </w:rPr>
        <w:tab/>
        <w:t>..........................................................................................................</w:t>
      </w:r>
    </w:p>
    <w:p w14:paraId="5EB7B71F" w14:textId="77777777" w:rsidR="002D026B" w:rsidRPr="002D026B" w:rsidRDefault="002D026B" w:rsidP="002D026B">
      <w:pPr>
        <w:tabs>
          <w:tab w:val="right" w:pos="7938"/>
        </w:tabs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2D026B">
        <w:rPr>
          <w:rFonts w:ascii="Arial" w:hAnsi="Arial" w:cs="Arial"/>
          <w:sz w:val="20"/>
        </w:rPr>
        <w:t xml:space="preserve">I que tinc sol·licitada </w:t>
      </w:r>
      <w:r w:rsidRPr="002D026B">
        <w:rPr>
          <w:rFonts w:ascii="Arial" w:hAnsi="Arial" w:cs="Arial"/>
          <w:sz w:val="20"/>
        </w:rPr>
        <w:sym w:font="Symbol" w:char="F090"/>
      </w:r>
      <w:r w:rsidRPr="002D026B">
        <w:rPr>
          <w:rFonts w:ascii="Arial" w:hAnsi="Arial" w:cs="Arial"/>
          <w:sz w:val="20"/>
        </w:rPr>
        <w:t xml:space="preserve"> / concedida </w:t>
      </w:r>
      <w:r w:rsidRPr="002D026B">
        <w:rPr>
          <w:rFonts w:ascii="Arial" w:hAnsi="Arial" w:cs="Arial"/>
          <w:sz w:val="20"/>
        </w:rPr>
        <w:sym w:font="Symbol" w:char="F090"/>
      </w:r>
      <w:r w:rsidRPr="002D026B">
        <w:rPr>
          <w:rFonts w:ascii="Arial" w:hAnsi="Arial" w:cs="Arial"/>
          <w:sz w:val="20"/>
        </w:rPr>
        <w:t xml:space="preserve"> l’autorització de compatibilitat corresponent.</w:t>
      </w:r>
    </w:p>
    <w:p w14:paraId="48F902CB" w14:textId="77777777" w:rsidR="002D026B" w:rsidRPr="002D026B" w:rsidRDefault="002D026B" w:rsidP="002D026B">
      <w:pPr>
        <w:tabs>
          <w:tab w:val="right" w:pos="7938"/>
        </w:tabs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2D026B">
        <w:rPr>
          <w:rFonts w:ascii="Arial" w:hAnsi="Arial" w:cs="Arial"/>
          <w:b/>
          <w:sz w:val="20"/>
        </w:rPr>
        <w:t>I adjunto còpia de la sol·licitud o concessió</w:t>
      </w:r>
      <w:r w:rsidRPr="002D026B">
        <w:rPr>
          <w:rFonts w:ascii="Arial" w:hAnsi="Arial" w:cs="Arial"/>
          <w:sz w:val="20"/>
        </w:rPr>
        <w:t>.</w:t>
      </w:r>
    </w:p>
    <w:p w14:paraId="13ECFA1E" w14:textId="77777777" w:rsidR="002D026B" w:rsidRPr="002D026B" w:rsidRDefault="002D026B" w:rsidP="002D026B">
      <w:pPr>
        <w:spacing w:line="276" w:lineRule="auto"/>
        <w:jc w:val="both"/>
        <w:rPr>
          <w:rFonts w:ascii="Arial" w:hAnsi="Arial" w:cs="Arial"/>
          <w:sz w:val="20"/>
        </w:rPr>
      </w:pPr>
    </w:p>
    <w:p w14:paraId="0544189C" w14:textId="77777777" w:rsidR="002D026B" w:rsidRPr="002D026B" w:rsidRDefault="002D026B" w:rsidP="002D026B">
      <w:pPr>
        <w:spacing w:line="276" w:lineRule="auto"/>
        <w:jc w:val="both"/>
        <w:rPr>
          <w:rFonts w:ascii="Arial" w:hAnsi="Arial" w:cs="Arial"/>
          <w:sz w:val="20"/>
        </w:rPr>
      </w:pPr>
    </w:p>
    <w:p w14:paraId="2070C5A2" w14:textId="77777777" w:rsidR="002D026B" w:rsidRPr="002D026B" w:rsidRDefault="002D026B" w:rsidP="002D026B">
      <w:pPr>
        <w:spacing w:line="276" w:lineRule="auto"/>
        <w:jc w:val="both"/>
        <w:rPr>
          <w:rFonts w:ascii="Arial" w:hAnsi="Arial" w:cs="Arial"/>
          <w:sz w:val="20"/>
        </w:rPr>
      </w:pPr>
      <w:r w:rsidRPr="002D026B">
        <w:rPr>
          <w:rFonts w:ascii="Arial" w:hAnsi="Arial" w:cs="Arial"/>
          <w:sz w:val="20"/>
        </w:rPr>
        <w:t>Amb la signatura d’aquesta declaració em comprometo a comunicar a la Universitat de Barcelona qualsevol modificació que es produeixi en la meva situació professional als efectes de la normativa d’incompatibilitats.</w:t>
      </w:r>
    </w:p>
    <w:p w14:paraId="215A8ABB" w14:textId="77777777" w:rsidR="002D026B" w:rsidRPr="002D026B" w:rsidRDefault="002D026B" w:rsidP="002D026B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988E839" w14:textId="77777777" w:rsidR="002D026B" w:rsidRPr="002D026B" w:rsidRDefault="002D026B" w:rsidP="002D026B">
      <w:pPr>
        <w:spacing w:line="276" w:lineRule="auto"/>
        <w:jc w:val="both"/>
        <w:rPr>
          <w:rFonts w:ascii="Arial" w:hAnsi="Arial" w:cs="Arial"/>
          <w:sz w:val="20"/>
        </w:rPr>
      </w:pPr>
      <w:r w:rsidRPr="002D026B">
        <w:rPr>
          <w:rFonts w:ascii="Arial" w:hAnsi="Arial" w:cs="Arial"/>
          <w:sz w:val="20"/>
        </w:rPr>
        <w:t>Signatura</w:t>
      </w:r>
    </w:p>
    <w:p w14:paraId="0441A6B5" w14:textId="77777777" w:rsidR="002D026B" w:rsidRPr="002D026B" w:rsidRDefault="002D026B" w:rsidP="002D026B">
      <w:pPr>
        <w:spacing w:line="276" w:lineRule="auto"/>
        <w:jc w:val="both"/>
        <w:rPr>
          <w:rFonts w:ascii="Arial" w:hAnsi="Arial" w:cs="Arial"/>
          <w:sz w:val="20"/>
        </w:rPr>
      </w:pPr>
    </w:p>
    <w:p w14:paraId="65A5129E" w14:textId="77777777" w:rsidR="002D026B" w:rsidRPr="002D026B" w:rsidRDefault="002D026B" w:rsidP="002D026B">
      <w:pPr>
        <w:spacing w:line="276" w:lineRule="auto"/>
        <w:jc w:val="both"/>
        <w:rPr>
          <w:rFonts w:ascii="Arial" w:hAnsi="Arial" w:cs="Arial"/>
          <w:sz w:val="20"/>
        </w:rPr>
      </w:pPr>
    </w:p>
    <w:p w14:paraId="08C81F54" w14:textId="77777777" w:rsidR="002D026B" w:rsidRPr="002D026B" w:rsidRDefault="002D026B" w:rsidP="002D026B">
      <w:pPr>
        <w:spacing w:line="276" w:lineRule="auto"/>
        <w:jc w:val="both"/>
        <w:rPr>
          <w:rFonts w:ascii="Arial" w:hAnsi="Arial" w:cs="Arial"/>
          <w:sz w:val="20"/>
        </w:rPr>
      </w:pPr>
    </w:p>
    <w:p w14:paraId="00668A86" w14:textId="77777777" w:rsidR="002D026B" w:rsidRPr="002D026B" w:rsidRDefault="002D026B" w:rsidP="002D026B">
      <w:pPr>
        <w:spacing w:line="276" w:lineRule="auto"/>
        <w:jc w:val="both"/>
        <w:rPr>
          <w:rFonts w:ascii="Arial" w:hAnsi="Arial" w:cs="Arial"/>
          <w:sz w:val="20"/>
        </w:rPr>
      </w:pPr>
    </w:p>
    <w:p w14:paraId="78DCE236" w14:textId="77777777" w:rsidR="002D026B" w:rsidRPr="002D026B" w:rsidRDefault="002D026B" w:rsidP="002D026B">
      <w:pPr>
        <w:spacing w:line="276" w:lineRule="auto"/>
        <w:jc w:val="both"/>
        <w:rPr>
          <w:rFonts w:ascii="Arial" w:hAnsi="Arial" w:cs="Arial"/>
          <w:sz w:val="20"/>
        </w:rPr>
      </w:pPr>
      <w:r w:rsidRPr="002D026B">
        <w:rPr>
          <w:rFonts w:ascii="Arial" w:hAnsi="Arial" w:cs="Arial"/>
          <w:sz w:val="20"/>
        </w:rPr>
        <w:t xml:space="preserve">Barcelona, </w:t>
      </w:r>
      <w:r w:rsidRPr="002D026B">
        <w:rPr>
          <w:rFonts w:ascii="Arial" w:hAnsi="Arial" w:cs="Arial"/>
          <w:sz w:val="20"/>
        </w:rPr>
        <w:fldChar w:fldCharType="begin"/>
      </w:r>
      <w:r w:rsidRPr="002D026B">
        <w:rPr>
          <w:rFonts w:ascii="Arial" w:hAnsi="Arial" w:cs="Arial"/>
          <w:sz w:val="20"/>
        </w:rPr>
        <w:instrText xml:space="preserve"> MERGEFIELD DIA_HOY </w:instrText>
      </w:r>
      <w:r w:rsidRPr="002D026B">
        <w:rPr>
          <w:rFonts w:ascii="Arial" w:hAnsi="Arial" w:cs="Arial"/>
          <w:sz w:val="20"/>
        </w:rPr>
        <w:fldChar w:fldCharType="separate"/>
      </w:r>
      <w:r w:rsidRPr="002D026B">
        <w:rPr>
          <w:rFonts w:ascii="Arial" w:hAnsi="Arial" w:cs="Arial"/>
          <w:noProof/>
          <w:sz w:val="20"/>
        </w:rPr>
        <w:t>«DIA_HOY»</w:t>
      </w:r>
      <w:r w:rsidRPr="002D026B">
        <w:rPr>
          <w:rFonts w:ascii="Arial" w:hAnsi="Arial" w:cs="Arial"/>
          <w:sz w:val="20"/>
        </w:rPr>
        <w:fldChar w:fldCharType="end"/>
      </w:r>
      <w:r w:rsidRPr="002D026B">
        <w:rPr>
          <w:rFonts w:ascii="Arial" w:hAnsi="Arial" w:cs="Arial"/>
          <w:sz w:val="20"/>
        </w:rPr>
        <w:t xml:space="preserve"> de/d’ </w:t>
      </w:r>
      <w:r w:rsidRPr="002D026B">
        <w:rPr>
          <w:rFonts w:ascii="Arial" w:hAnsi="Arial" w:cs="Arial"/>
          <w:sz w:val="20"/>
        </w:rPr>
        <w:fldChar w:fldCharType="begin"/>
      </w:r>
      <w:r w:rsidRPr="002D026B">
        <w:rPr>
          <w:rFonts w:ascii="Arial" w:hAnsi="Arial" w:cs="Arial"/>
          <w:sz w:val="20"/>
        </w:rPr>
        <w:instrText xml:space="preserve"> MERGEFIELD MES_HOY </w:instrText>
      </w:r>
      <w:r w:rsidRPr="002D026B">
        <w:rPr>
          <w:rFonts w:ascii="Arial" w:hAnsi="Arial" w:cs="Arial"/>
          <w:sz w:val="20"/>
        </w:rPr>
        <w:fldChar w:fldCharType="separate"/>
      </w:r>
      <w:r w:rsidRPr="002D026B">
        <w:rPr>
          <w:rFonts w:ascii="Arial" w:hAnsi="Arial" w:cs="Arial"/>
          <w:noProof/>
          <w:sz w:val="20"/>
        </w:rPr>
        <w:t>«MES_HOY»</w:t>
      </w:r>
      <w:r w:rsidRPr="002D026B">
        <w:rPr>
          <w:rFonts w:ascii="Arial" w:hAnsi="Arial" w:cs="Arial"/>
          <w:sz w:val="20"/>
        </w:rPr>
        <w:fldChar w:fldCharType="end"/>
      </w:r>
      <w:r w:rsidRPr="002D026B">
        <w:rPr>
          <w:rFonts w:ascii="Arial" w:hAnsi="Arial" w:cs="Arial"/>
          <w:sz w:val="20"/>
        </w:rPr>
        <w:t xml:space="preserve"> de </w:t>
      </w:r>
      <w:r w:rsidRPr="002D026B">
        <w:rPr>
          <w:rFonts w:ascii="Arial" w:hAnsi="Arial" w:cs="Arial"/>
          <w:sz w:val="20"/>
        </w:rPr>
        <w:fldChar w:fldCharType="begin"/>
      </w:r>
      <w:r w:rsidRPr="002D026B">
        <w:rPr>
          <w:rFonts w:ascii="Arial" w:hAnsi="Arial" w:cs="Arial"/>
          <w:sz w:val="20"/>
        </w:rPr>
        <w:instrText xml:space="preserve"> MERGEFIELD ANIO_HOY </w:instrText>
      </w:r>
      <w:r w:rsidRPr="002D026B">
        <w:rPr>
          <w:rFonts w:ascii="Arial" w:hAnsi="Arial" w:cs="Arial"/>
          <w:sz w:val="20"/>
        </w:rPr>
        <w:fldChar w:fldCharType="separate"/>
      </w:r>
      <w:r w:rsidRPr="002D026B">
        <w:rPr>
          <w:rFonts w:ascii="Arial" w:hAnsi="Arial" w:cs="Arial"/>
          <w:noProof/>
          <w:sz w:val="20"/>
        </w:rPr>
        <w:t>«ANIO_HOY»</w:t>
      </w:r>
      <w:r w:rsidRPr="002D026B">
        <w:rPr>
          <w:rFonts w:ascii="Arial" w:hAnsi="Arial" w:cs="Arial"/>
          <w:sz w:val="20"/>
        </w:rPr>
        <w:fldChar w:fldCharType="end"/>
      </w:r>
    </w:p>
    <w:p w14:paraId="29DDDB4C" w14:textId="77777777" w:rsidR="00D63474" w:rsidRPr="00F419AB" w:rsidRDefault="00D63474" w:rsidP="002D026B">
      <w:pPr>
        <w:spacing w:line="480" w:lineRule="auto"/>
        <w:jc w:val="both"/>
        <w:rPr>
          <w:rFonts w:ascii="Arial" w:hAnsi="Arial" w:cs="Arial"/>
          <w:sz w:val="20"/>
        </w:rPr>
      </w:pPr>
    </w:p>
    <w:sectPr w:rsidR="00D63474" w:rsidRPr="00F419AB" w:rsidSect="00D63474">
      <w:footerReference w:type="default" r:id="rId8"/>
      <w:endnotePr>
        <w:numFmt w:val="decimal"/>
      </w:endnotePr>
      <w:type w:val="continuous"/>
      <w:pgSz w:w="11905" w:h="16837"/>
      <w:pgMar w:top="1440" w:right="1700" w:bottom="318" w:left="1700" w:header="1440" w:footer="31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A3631" w14:textId="77777777" w:rsidR="007577A7" w:rsidRDefault="007577A7" w:rsidP="00D671AE">
      <w:r>
        <w:separator/>
      </w:r>
    </w:p>
  </w:endnote>
  <w:endnote w:type="continuationSeparator" w:id="0">
    <w:p w14:paraId="7D8C9D9C" w14:textId="77777777" w:rsidR="007577A7" w:rsidRDefault="007577A7" w:rsidP="00D6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51EB9" w14:textId="3684B46D" w:rsidR="00D63474" w:rsidRPr="003A3052" w:rsidRDefault="00D63474" w:rsidP="003A3052">
    <w:pPr>
      <w:pStyle w:val="Piedepgina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B9D63" w14:textId="77777777" w:rsidR="005D168D" w:rsidRPr="003A3052" w:rsidRDefault="005D168D" w:rsidP="003A3052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2C96A" w14:textId="77777777" w:rsidR="007577A7" w:rsidRDefault="007577A7" w:rsidP="00D671AE">
      <w:r>
        <w:separator/>
      </w:r>
    </w:p>
  </w:footnote>
  <w:footnote w:type="continuationSeparator" w:id="0">
    <w:p w14:paraId="4C51398F" w14:textId="77777777" w:rsidR="007577A7" w:rsidRDefault="007577A7" w:rsidP="00D67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30FC0" w14:textId="77777777" w:rsidR="00D63474" w:rsidRDefault="002C6AF7">
    <w:pPr>
      <w:pStyle w:val="Encabezado"/>
    </w:pPr>
    <w:r>
      <w:rPr>
        <w:noProof/>
        <w:snapToGrid/>
        <w:lang w:val="es-ES"/>
      </w:rPr>
      <w:pict w14:anchorId="1E199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-22.9pt;margin-top:-54.25pt;width:181pt;height:60.25pt;z-index:-251658752;mso-wrap-edited:f;mso-position-horizontal-relative:margin;mso-position-vertical-relative:margin">
          <v:imagedata r:id="rId1" o:title="AF-cabeceracartabn-escut" croptop="8149f" cropbottom="9465f" cropright="46380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bordersDoNotSurroundHeader/>
  <w:bordersDoNotSurroundFooter/>
  <w:activeWritingStyle w:appName="MSWord" w:lang="es-ES_tradnl" w:vendorID="9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893"/>
    <w:rsid w:val="00005E05"/>
    <w:rsid w:val="00010893"/>
    <w:rsid w:val="000436A0"/>
    <w:rsid w:val="000753F5"/>
    <w:rsid w:val="000B1438"/>
    <w:rsid w:val="000D01BE"/>
    <w:rsid w:val="001935F1"/>
    <w:rsid w:val="001B13AA"/>
    <w:rsid w:val="0021684A"/>
    <w:rsid w:val="002251AE"/>
    <w:rsid w:val="0022638E"/>
    <w:rsid w:val="00243006"/>
    <w:rsid w:val="00287597"/>
    <w:rsid w:val="002C6AF7"/>
    <w:rsid w:val="002D026B"/>
    <w:rsid w:val="002F0CBD"/>
    <w:rsid w:val="002F6EDA"/>
    <w:rsid w:val="002F74EF"/>
    <w:rsid w:val="003A3052"/>
    <w:rsid w:val="003B01F7"/>
    <w:rsid w:val="003C3387"/>
    <w:rsid w:val="003C7648"/>
    <w:rsid w:val="003E6E03"/>
    <w:rsid w:val="00467C97"/>
    <w:rsid w:val="004747B2"/>
    <w:rsid w:val="004964DB"/>
    <w:rsid w:val="005273A2"/>
    <w:rsid w:val="00577206"/>
    <w:rsid w:val="00586DE5"/>
    <w:rsid w:val="00594939"/>
    <w:rsid w:val="0059737E"/>
    <w:rsid w:val="005D168D"/>
    <w:rsid w:val="005E09C9"/>
    <w:rsid w:val="0063492B"/>
    <w:rsid w:val="00643280"/>
    <w:rsid w:val="00646245"/>
    <w:rsid w:val="0064636F"/>
    <w:rsid w:val="00752AD7"/>
    <w:rsid w:val="007577A7"/>
    <w:rsid w:val="007E2545"/>
    <w:rsid w:val="007E2EF5"/>
    <w:rsid w:val="00813FB3"/>
    <w:rsid w:val="008152ED"/>
    <w:rsid w:val="008A0AEE"/>
    <w:rsid w:val="00914475"/>
    <w:rsid w:val="009E419A"/>
    <w:rsid w:val="00A23074"/>
    <w:rsid w:val="00A30BBB"/>
    <w:rsid w:val="00A67633"/>
    <w:rsid w:val="00A739C4"/>
    <w:rsid w:val="00AE17A1"/>
    <w:rsid w:val="00AF34C3"/>
    <w:rsid w:val="00B84F11"/>
    <w:rsid w:val="00B9282B"/>
    <w:rsid w:val="00B932D4"/>
    <w:rsid w:val="00BA3C26"/>
    <w:rsid w:val="00C10F2F"/>
    <w:rsid w:val="00C27937"/>
    <w:rsid w:val="00C422EA"/>
    <w:rsid w:val="00C45B8D"/>
    <w:rsid w:val="00CA1C7B"/>
    <w:rsid w:val="00CB2685"/>
    <w:rsid w:val="00CF4815"/>
    <w:rsid w:val="00D40807"/>
    <w:rsid w:val="00D63474"/>
    <w:rsid w:val="00D671AE"/>
    <w:rsid w:val="00D839E0"/>
    <w:rsid w:val="00D85F27"/>
    <w:rsid w:val="00E1785A"/>
    <w:rsid w:val="00E46626"/>
    <w:rsid w:val="00E844D3"/>
    <w:rsid w:val="00E93BFD"/>
    <w:rsid w:val="00EA116B"/>
    <w:rsid w:val="00ED784B"/>
    <w:rsid w:val="00EF3402"/>
    <w:rsid w:val="00F25A0D"/>
    <w:rsid w:val="00F35E7D"/>
    <w:rsid w:val="00F419AB"/>
    <w:rsid w:val="00F42D0A"/>
    <w:rsid w:val="00F67C31"/>
    <w:rsid w:val="00F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58F56AB"/>
  <w15:chartTrackingRefBased/>
  <w15:docId w15:val="{739C9947-7214-452E-9D1F-EE082381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sz w:val="20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CG Omega" w:hAnsi="CG Omega"/>
      <w:b/>
      <w:sz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styleId="Textodeglobo">
    <w:name w:val="Balloon Text"/>
    <w:basedOn w:val="Normal"/>
    <w:link w:val="TextodegloboCar"/>
    <w:rsid w:val="00D85F2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85F27"/>
    <w:rPr>
      <w:rFonts w:ascii="Segoe UI" w:hAnsi="Segoe UI" w:cs="Segoe UI"/>
      <w:snapToGrid w:val="0"/>
      <w:sz w:val="18"/>
      <w:szCs w:val="18"/>
      <w:lang w:val="ca-ES"/>
    </w:rPr>
  </w:style>
  <w:style w:type="paragraph" w:styleId="Textoindependiente">
    <w:name w:val="Body Text"/>
    <w:basedOn w:val="Normal"/>
    <w:link w:val="TextoindependienteCar"/>
    <w:rsid w:val="00C45B8D"/>
    <w:pPr>
      <w:jc w:val="both"/>
    </w:pPr>
    <w:rPr>
      <w:rFonts w:ascii="Arial" w:hAnsi="Arial"/>
      <w:sz w:val="20"/>
    </w:rPr>
  </w:style>
  <w:style w:type="character" w:customStyle="1" w:styleId="TextoindependienteCar">
    <w:name w:val="Texto independiente Car"/>
    <w:link w:val="Textoindependiente"/>
    <w:rsid w:val="00C45B8D"/>
    <w:rPr>
      <w:rFonts w:ascii="Arial" w:hAnsi="Arial"/>
      <w:snapToGrid w:val="0"/>
      <w:lang w:val="ca-ES"/>
    </w:rPr>
  </w:style>
  <w:style w:type="paragraph" w:styleId="Encabezado">
    <w:name w:val="header"/>
    <w:basedOn w:val="Normal"/>
    <w:link w:val="EncabezadoCar"/>
    <w:rsid w:val="00D671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71AE"/>
    <w:rPr>
      <w:rFonts w:ascii="Courier New" w:hAnsi="Courier New"/>
      <w:snapToGrid w:val="0"/>
      <w:sz w:val="24"/>
      <w:lang w:val="ca-ES"/>
    </w:rPr>
  </w:style>
  <w:style w:type="paragraph" w:styleId="Piedepgina">
    <w:name w:val="footer"/>
    <w:basedOn w:val="Normal"/>
    <w:link w:val="PiedepginaCar"/>
    <w:rsid w:val="00D671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D671AE"/>
    <w:rPr>
      <w:rFonts w:ascii="Courier New" w:hAnsi="Courier New"/>
      <w:snapToGrid w:val="0"/>
      <w:sz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8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uarios\isarojaschimeno\AppData\Local\Temp\macros8.do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macros8</Template>
  <TotalTime>43</TotalTime>
  <Pages>3</Pages>
  <Words>651</Words>
  <Characters>4925</Characters>
  <Application>Microsoft Office Word</Application>
  <DocSecurity>0</DocSecurity>
  <Lines>41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Model diligència a temps complet</vt:lpstr>
      <vt:lpstr>Model diligència a temps complet</vt:lpstr>
    </vt:vector>
  </TitlesOfParts>
  <Company>Universitat de Barcelona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diligència a temps complet</dc:title>
  <dc:subject/>
  <dc:creator>Personal d'Administració i Serveis</dc:creator>
  <cp:keywords/>
  <cp:lastModifiedBy>Sergio</cp:lastModifiedBy>
  <cp:revision>17</cp:revision>
  <cp:lastPrinted>2018-09-27T06:32:00Z</cp:lastPrinted>
  <dcterms:created xsi:type="dcterms:W3CDTF">2018-07-13T11:35:00Z</dcterms:created>
  <dcterms:modified xsi:type="dcterms:W3CDTF">2021-04-10T09:09:00Z</dcterms:modified>
</cp:coreProperties>
</file>